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10CAF55A" w14:textId="77777777" w:rsidR="00BF2282" w:rsidRPr="00BF2282" w:rsidRDefault="00BF2282" w:rsidP="00BF2282">
      <w:pPr>
        <w:spacing w:before="120" w:after="120"/>
        <w:jc w:val="center"/>
        <w:rPr>
          <w:rFonts w:eastAsia="Calibri" w:cs="Calibri"/>
          <w:b/>
          <w:bCs/>
          <w:color w:val="2F5496"/>
          <w:sz w:val="36"/>
          <w:szCs w:val="36"/>
          <w:lang w:val="en-GB"/>
        </w:rPr>
      </w:pPr>
      <w:r w:rsidRPr="00BF2282">
        <w:rPr>
          <w:rFonts w:eastAsia="Calibri" w:cs="Calibri"/>
          <w:b/>
          <w:bCs/>
          <w:color w:val="2F5496"/>
          <w:sz w:val="36"/>
          <w:szCs w:val="36"/>
          <w:lang w:val="en-GB"/>
        </w:rPr>
        <w:t>56 - Scenario: Using a mobile phone in the new language</w:t>
      </w:r>
    </w:p>
    <w:p w14:paraId="55333883" w14:textId="77777777" w:rsidR="00BF2282" w:rsidRPr="00BF2282" w:rsidRDefault="00BF2282" w:rsidP="00BF2282">
      <w:pPr>
        <w:shd w:val="clear" w:color="auto" w:fill="DDDDDD"/>
        <w:tabs>
          <w:tab w:val="left" w:pos="851"/>
        </w:tabs>
        <w:spacing w:before="240" w:after="240"/>
        <w:ind w:left="851" w:hanging="851"/>
        <w:jc w:val="both"/>
        <w:rPr>
          <w:rFonts w:eastAsia="Calibri"/>
          <w:b/>
          <w:sz w:val="28"/>
          <w:szCs w:val="32"/>
          <w:lang w:val="en-GB"/>
        </w:rPr>
      </w:pPr>
      <w:r w:rsidRPr="00BF2282">
        <w:rPr>
          <w:rFonts w:eastAsia="Calibri"/>
          <w:b/>
          <w:sz w:val="28"/>
          <w:szCs w:val="32"/>
          <w:lang w:val="en-GB"/>
        </w:rPr>
        <w:t xml:space="preserve">Aim: </w:t>
      </w:r>
      <w:r w:rsidRPr="00BF2282">
        <w:rPr>
          <w:rFonts w:eastAsia="Calibri"/>
          <w:b/>
          <w:sz w:val="28"/>
          <w:szCs w:val="32"/>
          <w:lang w:val="en-GB"/>
        </w:rPr>
        <w:tab/>
        <w:t>To introduce some key words and expressions related to phone calls and to enable migrants to cope with simple phone conversations and SMS messages in the language of the host country.</w:t>
      </w:r>
    </w:p>
    <w:p w14:paraId="290BE9FC" w14:textId="77777777" w:rsidR="00BF2282" w:rsidRPr="00BF2282" w:rsidRDefault="00BF2282" w:rsidP="00BF2282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BF2282">
        <w:rPr>
          <w:rFonts w:cs="Calibri"/>
          <w:b/>
          <w:bCs/>
          <w:sz w:val="28"/>
          <w:szCs w:val="28"/>
          <w:lang w:val="en-GB"/>
        </w:rPr>
        <w:t>Communicative situations</w:t>
      </w:r>
    </w:p>
    <w:p w14:paraId="491C2DB5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>Understanding a name or phone number you hear on the telephone.</w:t>
      </w:r>
    </w:p>
    <w:p w14:paraId="59124554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>Receiving and understanding simple SMS messages in the target language.</w:t>
      </w:r>
    </w:p>
    <w:p w14:paraId="2CFA99C8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ab/>
        <w:t>Sending a simple message.</w:t>
      </w:r>
    </w:p>
    <w:p w14:paraId="24EA6792" w14:textId="77777777" w:rsidR="00BF2282" w:rsidRPr="00BF2282" w:rsidRDefault="00BF2282" w:rsidP="00BF2282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</w:p>
    <w:p w14:paraId="4F9424AE" w14:textId="77777777" w:rsidR="00BF2282" w:rsidRPr="00BF2282" w:rsidRDefault="00BF2282" w:rsidP="00BF2282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BF2282">
        <w:rPr>
          <w:rFonts w:cs="Calibri"/>
          <w:b/>
          <w:bCs/>
          <w:sz w:val="28"/>
          <w:szCs w:val="28"/>
          <w:lang w:val="en-GB"/>
        </w:rPr>
        <w:t>Materials</w:t>
      </w:r>
    </w:p>
    <w:p w14:paraId="014FFC7C" w14:textId="77777777" w:rsidR="00BF2282" w:rsidRPr="00BF2282" w:rsidRDefault="00BF2282" w:rsidP="00BF2282">
      <w:pPr>
        <w:numPr>
          <w:ilvl w:val="0"/>
          <w:numId w:val="30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BF2282">
        <w:rPr>
          <w:rFonts w:eastAsia="Calibri" w:cs="Calibri"/>
          <w:szCs w:val="24"/>
          <w:lang w:val="en-US"/>
        </w:rPr>
        <w:t>Picture of a mobile phone keypad.</w:t>
      </w:r>
    </w:p>
    <w:p w14:paraId="7495C948" w14:textId="77777777" w:rsidR="00BF2282" w:rsidRPr="00BF2282" w:rsidRDefault="00BF2282" w:rsidP="00BF2282">
      <w:pPr>
        <w:numPr>
          <w:ilvl w:val="0"/>
          <w:numId w:val="30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BF2282">
        <w:rPr>
          <w:rFonts w:eastAsia="Calibri" w:cs="Calibri"/>
          <w:szCs w:val="24"/>
          <w:lang w:val="en-US"/>
        </w:rPr>
        <w:t xml:space="preserve"> Picture of an SMS message.</w:t>
      </w:r>
    </w:p>
    <w:p w14:paraId="3157BDC1" w14:textId="77777777" w:rsidR="00BF2282" w:rsidRPr="00BF2282" w:rsidRDefault="00BF2282" w:rsidP="00BF2282">
      <w:pPr>
        <w:numPr>
          <w:ilvl w:val="0"/>
          <w:numId w:val="30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BF2282">
        <w:rPr>
          <w:rFonts w:eastAsia="Calibri" w:cs="Calibri"/>
          <w:szCs w:val="24"/>
          <w:lang w:val="en-US"/>
        </w:rPr>
        <w:t xml:space="preserve"> Recordings of phone calls (if possible).</w:t>
      </w:r>
    </w:p>
    <w:p w14:paraId="0E175807" w14:textId="77777777" w:rsidR="00BF2282" w:rsidRPr="00BF2282" w:rsidRDefault="00BF2282" w:rsidP="00BF2282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</w:p>
    <w:p w14:paraId="3098BFE3" w14:textId="77777777" w:rsidR="00BF2282" w:rsidRPr="00BF2282" w:rsidRDefault="00BF2282" w:rsidP="00BF2282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BF2282">
        <w:rPr>
          <w:rFonts w:cs="Calibri"/>
          <w:b/>
          <w:bCs/>
          <w:sz w:val="28"/>
          <w:szCs w:val="28"/>
          <w:lang w:val="en-GB"/>
        </w:rPr>
        <w:t>Language activities</w:t>
      </w:r>
    </w:p>
    <w:p w14:paraId="6F063BE8" w14:textId="77777777" w:rsidR="00BF2282" w:rsidRPr="00BF2282" w:rsidRDefault="00BF2282" w:rsidP="00BF2282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BF2282">
        <w:rPr>
          <w:rFonts w:eastAsia="Calibri" w:cs="Calibri"/>
          <w:i/>
          <w:iCs/>
          <w:noProof/>
          <w:szCs w:val="24"/>
          <w:u w:val="single"/>
          <w:lang w:val="en-GB"/>
        </w:rPr>
        <w:t>Activity 1</w:t>
      </w:r>
    </w:p>
    <w:p w14:paraId="5D352851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>Learners listen to a recording of a phone call between two friends, then read a dialogue like this:</w:t>
      </w:r>
    </w:p>
    <w:p w14:paraId="5B58A123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A. </w:t>
      </w:r>
      <w:r w:rsidRPr="00BF2282">
        <w:rPr>
          <w:rFonts w:eastAsia="Calibri" w:cs="Calibri"/>
          <w:i/>
          <w:iCs/>
          <w:szCs w:val="24"/>
          <w:lang w:val="en-GB"/>
        </w:rPr>
        <w:t>Hello?</w:t>
      </w:r>
    </w:p>
    <w:p w14:paraId="722AA343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pt-PT"/>
        </w:rPr>
        <w:t xml:space="preserve">B. </w:t>
      </w:r>
      <w:r w:rsidRPr="00BF2282">
        <w:rPr>
          <w:rFonts w:eastAsia="Calibri" w:cs="Calibri"/>
          <w:i/>
          <w:iCs/>
          <w:szCs w:val="24"/>
          <w:lang w:val="pt-PT"/>
        </w:rPr>
        <w:t xml:space="preserve">Hi Tom, it’s Samira. </w:t>
      </w:r>
      <w:r w:rsidRPr="00BF2282">
        <w:rPr>
          <w:rFonts w:eastAsia="Calibri" w:cs="Calibri"/>
          <w:i/>
          <w:iCs/>
          <w:szCs w:val="24"/>
          <w:lang w:val="en-GB"/>
        </w:rPr>
        <w:t>I’m calling to ask for help: I’m looking for a job. Do you know anyone who needs a babysitter?</w:t>
      </w:r>
    </w:p>
    <w:p w14:paraId="68C64297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A. </w:t>
      </w:r>
      <w:r w:rsidRPr="00BF2282">
        <w:rPr>
          <w:rFonts w:eastAsia="Calibri" w:cs="Calibri"/>
          <w:i/>
          <w:iCs/>
          <w:szCs w:val="24"/>
          <w:lang w:val="en-GB"/>
        </w:rPr>
        <w:t>You can ask my friend Patricia: I know she is looking for a babysitter.</w:t>
      </w:r>
    </w:p>
    <w:p w14:paraId="18F5816F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B. </w:t>
      </w:r>
      <w:r w:rsidRPr="00BF2282">
        <w:rPr>
          <w:rFonts w:eastAsia="Calibri" w:cs="Calibri"/>
          <w:i/>
          <w:iCs/>
          <w:szCs w:val="24"/>
          <w:lang w:val="en-GB"/>
        </w:rPr>
        <w:t>Great. What’s her phone number?</w:t>
      </w:r>
    </w:p>
    <w:p w14:paraId="1D734C5A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A. </w:t>
      </w:r>
      <w:r w:rsidRPr="00BF2282">
        <w:rPr>
          <w:rFonts w:eastAsia="Calibri" w:cs="Calibri"/>
          <w:i/>
          <w:iCs/>
          <w:szCs w:val="24"/>
          <w:lang w:val="en-GB"/>
        </w:rPr>
        <w:t>0356789225.</w:t>
      </w:r>
    </w:p>
    <w:p w14:paraId="6B44E80B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B. </w:t>
      </w:r>
      <w:r w:rsidRPr="00BF2282">
        <w:rPr>
          <w:rFonts w:eastAsia="Calibri" w:cs="Calibri"/>
          <w:i/>
          <w:iCs/>
          <w:szCs w:val="24"/>
          <w:lang w:val="en-GB"/>
        </w:rPr>
        <w:t>OK. Thank you. Bye!</w:t>
      </w:r>
    </w:p>
    <w:p w14:paraId="4D86D58C" w14:textId="77777777" w:rsidR="00BF2282" w:rsidRPr="00BF2282" w:rsidRDefault="00BF2282" w:rsidP="00BF2282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A. </w:t>
      </w:r>
      <w:r w:rsidRPr="00BF2282">
        <w:rPr>
          <w:rFonts w:eastAsia="Calibri" w:cs="Calibri"/>
          <w:i/>
          <w:iCs/>
          <w:szCs w:val="24"/>
          <w:lang w:val="en-GB"/>
        </w:rPr>
        <w:t>Good luck! Bye.</w:t>
      </w:r>
    </w:p>
    <w:p w14:paraId="48BB36E6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 xml:space="preserve">Use simple questions to check learners’ understanding of key words and expressions, e.g. </w:t>
      </w:r>
      <w:r w:rsidRPr="00BF2282">
        <w:rPr>
          <w:rFonts w:cs="Calibri"/>
          <w:i/>
          <w:szCs w:val="24"/>
          <w:lang w:val="en-GB"/>
        </w:rPr>
        <w:t>Who is speaking? Why is Samira phoning Tom? Does Tom help her?</w:t>
      </w:r>
      <w:r w:rsidRPr="00BF2282">
        <w:rPr>
          <w:rFonts w:cs="Calibri"/>
          <w:szCs w:val="24"/>
          <w:lang w:val="en-GB"/>
        </w:rPr>
        <w:t xml:space="preserve"> </w:t>
      </w:r>
    </w:p>
    <w:p w14:paraId="5135E3A1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lastRenderedPageBreak/>
        <w:t xml:space="preserve">Check learners’ understanding of numbers: e.g. </w:t>
      </w:r>
      <w:r w:rsidRPr="00BF2282">
        <w:rPr>
          <w:rFonts w:cs="Calibri"/>
          <w:i/>
          <w:szCs w:val="24"/>
          <w:lang w:val="en-GB"/>
        </w:rPr>
        <w:t>What is Patricia’s phone number?</w:t>
      </w:r>
      <w:r w:rsidRPr="00BF2282">
        <w:rPr>
          <w:rFonts w:cs="Calibri"/>
          <w:szCs w:val="24"/>
          <w:lang w:val="en-GB"/>
        </w:rPr>
        <w:t xml:space="preserve"> Invite learners to write down the number they hear and to read it aloud.</w:t>
      </w:r>
    </w:p>
    <w:p w14:paraId="1B6A7BAC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 xml:space="preserve">Then get learners in pairs to have a similar conversation with a partner and to exchange their phone number pronouncing the number clearly (they don’t have to give their real number if they don’t wish to). </w:t>
      </w:r>
    </w:p>
    <w:p w14:paraId="5F172357" w14:textId="77777777" w:rsidR="00BF2282" w:rsidRPr="00BF2282" w:rsidRDefault="00BF2282" w:rsidP="00BF2282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BF2282">
        <w:rPr>
          <w:rFonts w:eastAsia="Calibri" w:cs="Calibri"/>
          <w:i/>
          <w:iCs/>
          <w:noProof/>
          <w:szCs w:val="24"/>
          <w:u w:val="single"/>
          <w:lang w:val="en-GB"/>
        </w:rPr>
        <w:t>Activity 2</w:t>
      </w:r>
    </w:p>
    <w:p w14:paraId="15B3A0BE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>Learners can take it in turns to input their own numbers on the picture of a mobile phone keypad or on a real mobile phone. Then they can write down their own telephone number.</w:t>
      </w:r>
    </w:p>
    <w:p w14:paraId="272A4E39" w14:textId="77777777" w:rsidR="00BF2282" w:rsidRPr="00BF2282" w:rsidRDefault="00BF2282" w:rsidP="00BF2282">
      <w:pPr>
        <w:rPr>
          <w:rFonts w:cs="Calibri"/>
          <w:szCs w:val="24"/>
          <w:lang w:val="en-GB"/>
        </w:rPr>
      </w:pPr>
      <w:r w:rsidRPr="00BF2282">
        <w:rPr>
          <w:lang w:val="en-GB"/>
        </w:rPr>
        <w:br w:type="page"/>
      </w:r>
    </w:p>
    <w:p w14:paraId="1D07B933" w14:textId="77777777" w:rsidR="00BF2282" w:rsidRPr="00BF2282" w:rsidRDefault="00BF2282" w:rsidP="00BF2282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BF2282">
        <w:rPr>
          <w:rFonts w:eastAsia="Calibri" w:cs="Calibri"/>
          <w:i/>
          <w:iCs/>
          <w:noProof/>
          <w:szCs w:val="24"/>
          <w:u w:val="single"/>
          <w:lang w:val="en-GB"/>
        </w:rPr>
        <w:lastRenderedPageBreak/>
        <w:t>Activity 3</w:t>
      </w:r>
    </w:p>
    <w:p w14:paraId="4C58A0DC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>Learners imagine that Samira is calling Patricia and listen to another recording:</w:t>
      </w:r>
    </w:p>
    <w:p w14:paraId="7F1FEEC3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A. </w:t>
      </w:r>
      <w:r w:rsidRPr="00BF2282">
        <w:rPr>
          <w:rFonts w:eastAsia="Calibri" w:cs="Calibri"/>
          <w:i/>
          <w:iCs/>
          <w:szCs w:val="24"/>
          <w:lang w:val="en-GB"/>
        </w:rPr>
        <w:t xml:space="preserve">This is 0356789225. I am not available to take your call </w:t>
      </w:r>
      <w:proofErr w:type="gramStart"/>
      <w:r w:rsidRPr="00BF2282">
        <w:rPr>
          <w:rFonts w:eastAsia="Calibri" w:cs="Calibri"/>
          <w:i/>
          <w:iCs/>
          <w:szCs w:val="24"/>
          <w:lang w:val="en-GB"/>
        </w:rPr>
        <w:t>at the moment</w:t>
      </w:r>
      <w:proofErr w:type="gramEnd"/>
      <w:r w:rsidRPr="00BF2282">
        <w:rPr>
          <w:rFonts w:eastAsia="Calibri" w:cs="Calibri"/>
          <w:i/>
          <w:iCs/>
          <w:szCs w:val="24"/>
          <w:lang w:val="en-GB"/>
        </w:rPr>
        <w:t>. Please, call later or leave a message after the BEEP</w:t>
      </w:r>
      <w:r w:rsidRPr="00BF2282">
        <w:rPr>
          <w:rFonts w:eastAsia="Calibri" w:cs="Calibri"/>
          <w:szCs w:val="24"/>
          <w:lang w:val="en-GB"/>
        </w:rPr>
        <w:t>.</w:t>
      </w:r>
    </w:p>
    <w:p w14:paraId="07179CB0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GB"/>
        </w:rPr>
      </w:pPr>
      <w:r w:rsidRPr="00BF2282">
        <w:rPr>
          <w:rFonts w:eastAsia="Calibri" w:cs="Calibri"/>
          <w:szCs w:val="24"/>
          <w:lang w:val="en-GB"/>
        </w:rPr>
        <w:t xml:space="preserve">B. </w:t>
      </w:r>
      <w:r w:rsidRPr="00BF2282">
        <w:rPr>
          <w:rFonts w:eastAsia="Calibri" w:cs="Calibri"/>
          <w:i/>
          <w:iCs/>
          <w:szCs w:val="24"/>
          <w:lang w:val="en-GB"/>
        </w:rPr>
        <w:t>Hallo Patricia. This is Samira, a friend of Tom’s. He gave me your number because I am looking for a job as a babysitter. My number is: 0328965200. Please, call me back or send me a text. Thanks. Goodbye.</w:t>
      </w:r>
    </w:p>
    <w:p w14:paraId="2FE2CA81" w14:textId="77777777" w:rsidR="00BF2282" w:rsidRPr="00BF2282" w:rsidRDefault="00BF2282" w:rsidP="00BF2282">
      <w:pPr>
        <w:spacing w:before="120" w:after="120"/>
        <w:jc w:val="both"/>
        <w:rPr>
          <w:rFonts w:cs="Calibri"/>
          <w:i/>
          <w:iCs/>
          <w:szCs w:val="24"/>
          <w:lang w:val="en-GB"/>
        </w:rPr>
      </w:pPr>
      <w:r w:rsidRPr="00BF2282">
        <w:rPr>
          <w:rFonts w:cs="Calibri"/>
          <w:szCs w:val="24"/>
          <w:lang w:val="en-GB"/>
        </w:rPr>
        <w:t xml:space="preserve">To check comprehension, ask questions like: </w:t>
      </w:r>
      <w:r w:rsidRPr="00BF2282">
        <w:rPr>
          <w:rFonts w:cs="Calibri"/>
          <w:i/>
          <w:iCs/>
          <w:szCs w:val="24"/>
          <w:lang w:val="en-GB"/>
        </w:rPr>
        <w:t>Was Samira able to speak to Patricia? Why not? What is Samira’s phone number? What did Samira ask Patricia to do?</w:t>
      </w:r>
    </w:p>
    <w:p w14:paraId="2A7F840B" w14:textId="77777777" w:rsidR="00BF2282" w:rsidRPr="00BF2282" w:rsidRDefault="00BF2282" w:rsidP="00BF2282">
      <w:pPr>
        <w:spacing w:before="120" w:after="120"/>
        <w:jc w:val="both"/>
        <w:rPr>
          <w:rFonts w:cs="Calibri"/>
          <w:szCs w:val="24"/>
          <w:lang w:val="en-GB"/>
        </w:rPr>
      </w:pPr>
    </w:p>
    <w:p w14:paraId="78F950EA" w14:textId="77777777" w:rsidR="00BF2282" w:rsidRPr="00BF2282" w:rsidRDefault="00BF2282" w:rsidP="00BF2282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BF2282">
        <w:rPr>
          <w:rFonts w:eastAsia="Calibri" w:cs="Calibri"/>
          <w:i/>
          <w:iCs/>
          <w:noProof/>
          <w:szCs w:val="24"/>
          <w:u w:val="single"/>
          <w:lang w:val="en-GB"/>
        </w:rPr>
        <w:t>Activity 4</w:t>
      </w:r>
    </w:p>
    <w:p w14:paraId="0FA226AF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BF2282">
        <w:rPr>
          <w:rFonts w:eastAsia="Calibri" w:cs="Calibri"/>
          <w:szCs w:val="24"/>
          <w:lang w:val="en-US"/>
        </w:rPr>
        <w:t>Ask learners to read the text message from Patricia.</w:t>
      </w:r>
    </w:p>
    <w:p w14:paraId="5AB2BCD9" w14:textId="77777777" w:rsidR="00BF2282" w:rsidRPr="00BF2282" w:rsidRDefault="00BF2282" w:rsidP="00BF2282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BF2282">
        <w:rPr>
          <w:rFonts w:eastAsia="Calibri" w:cs="Calibri"/>
          <w:szCs w:val="24"/>
          <w:lang w:val="en-US"/>
        </w:rPr>
        <w:t>Check comprehension, and then ask learners to write a reply to confirm the meeting.</w:t>
      </w:r>
    </w:p>
    <w:p w14:paraId="1603B04B" w14:textId="77777777" w:rsidR="00BF2282" w:rsidRPr="00BF2282" w:rsidRDefault="00BF2282" w:rsidP="00BF2282">
      <w:pPr>
        <w:rPr>
          <w:lang w:val="en-US"/>
        </w:rPr>
      </w:pPr>
    </w:p>
    <w:p w14:paraId="268EF075" w14:textId="77777777" w:rsidR="00BF2282" w:rsidRPr="00BF2282" w:rsidRDefault="00BF2282" w:rsidP="00BF2282">
      <w:pPr>
        <w:spacing w:before="120" w:after="120"/>
        <w:rPr>
          <w:rFonts w:cs="Calibri"/>
          <w:b/>
          <w:bCs/>
          <w:sz w:val="28"/>
          <w:szCs w:val="28"/>
          <w:lang w:val="en-GB"/>
        </w:rPr>
      </w:pPr>
      <w:r w:rsidRPr="00BF2282">
        <w:rPr>
          <w:rFonts w:cs="Calibri"/>
          <w:b/>
          <w:bCs/>
          <w:sz w:val="28"/>
          <w:szCs w:val="28"/>
          <w:lang w:val="en-GB"/>
        </w:rPr>
        <w:t>Sample materials</w:t>
      </w:r>
    </w:p>
    <w:p w14:paraId="54AB8FB8" w14:textId="77777777" w:rsidR="00BF2282" w:rsidRPr="00BF2282" w:rsidRDefault="00BF2282" w:rsidP="00BF2282">
      <w:pPr>
        <w:numPr>
          <w:ilvl w:val="0"/>
          <w:numId w:val="31"/>
        </w:numPr>
        <w:spacing w:before="120" w:after="120"/>
        <w:rPr>
          <w:rFonts w:cs="Calibri"/>
          <w:b/>
          <w:bCs/>
          <w:szCs w:val="24"/>
          <w:lang w:val="en-GB"/>
        </w:rPr>
      </w:pPr>
      <w:r w:rsidRPr="00BF2282">
        <w:rPr>
          <w:rFonts w:cs="Calibri"/>
          <w:b/>
          <w:bCs/>
          <w:szCs w:val="24"/>
          <w:lang w:val="en-GB"/>
        </w:rPr>
        <w:t xml:space="preserve">                                                                    B)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042"/>
      </w:tblGrid>
      <w:tr w:rsidR="00BF2282" w:rsidRPr="00BF2282" w14:paraId="52F4E039" w14:textId="77777777" w:rsidTr="00EB6B1B">
        <w:trPr>
          <w:trHeight w:val="4762"/>
        </w:trPr>
        <w:tc>
          <w:tcPr>
            <w:tcW w:w="5303" w:type="dxa"/>
            <w:vAlign w:val="center"/>
          </w:tcPr>
          <w:p w14:paraId="54B5702B" w14:textId="77777777" w:rsidR="00BF2282" w:rsidRPr="00BF2282" w:rsidRDefault="00BF2282" w:rsidP="00BF2282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BF2282">
              <w:rPr>
                <w:rFonts w:cs="Calibri"/>
                <w:sz w:val="22"/>
                <w:szCs w:val="22"/>
                <w:lang w:val="en-GB" w:eastAsia="en-US"/>
              </w:rPr>
              <w:object w:dxaOrig="3624" w:dyaOrig="6684" w14:anchorId="321D95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5pt;height:334.45pt" o:ole="">
                  <v:imagedata r:id="rId11" o:title=""/>
                </v:shape>
                <o:OLEObject Type="Embed" ProgID="PBrush" ShapeID="_x0000_i1025" DrawAspect="Content" ObjectID="_1772355060" r:id="rId12"/>
              </w:object>
            </w:r>
          </w:p>
        </w:tc>
        <w:tc>
          <w:tcPr>
            <w:tcW w:w="5303" w:type="dxa"/>
            <w:vAlign w:val="center"/>
          </w:tcPr>
          <w:p w14:paraId="4F9CF1CB" w14:textId="5F9721C7" w:rsidR="00BF2282" w:rsidRPr="00BF2282" w:rsidRDefault="00BF2282" w:rsidP="00BF2282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BF2282">
              <w:rPr>
                <w:rFonts w:ascii="Times New Roman" w:hAnsi="Times New Roman" w:cs="Calibr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F13F7E" wp14:editId="29B3538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-246380</wp:posOffset>
                      </wp:positionV>
                      <wp:extent cx="2386330" cy="1807845"/>
                      <wp:effectExtent l="0" t="0" r="13970" b="20955"/>
                      <wp:wrapNone/>
                      <wp:docPr id="28" name="Rectangle: Rounded Corner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18078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02D95" w14:textId="77777777" w:rsidR="00BF2282" w:rsidRPr="00B67D79" w:rsidRDefault="00BF2282" w:rsidP="00BF2282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B67D79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Hallo Samira, I am going for a coffee with Tom at Kings Cafe. If you want, we can meet there at 5 p.m. </w:t>
                                  </w:r>
                                  <w:proofErr w:type="gramStart"/>
                                  <w:r w:rsidRPr="00B67D79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>Patricia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13F7E" id="Rectangle: Rounded Corners 28" o:spid="_x0000_s1026" style="position:absolute;left:0;text-align:left;margin-left:20.75pt;margin-top:-19.4pt;width:187.9pt;height:14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">
                      <v:textbox>
                        <w:txbxContent>
                          <w:p w14:paraId="34102D95" w14:textId="77777777" w:rsidR="00BF2282" w:rsidRPr="00B67D79" w:rsidRDefault="00BF2282" w:rsidP="00BF2282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7D7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Hallo Samira, I am going for a coffee with Tom at Kings Cafe. If you want, we can meet there at 5 p.m. </w:t>
                            </w:r>
                            <w:proofErr w:type="gramStart"/>
                            <w:r w:rsidRPr="00B67D79">
                              <w:rPr>
                                <w:sz w:val="32"/>
                                <w:szCs w:val="32"/>
                                <w:lang w:val="en-US"/>
                              </w:rPr>
                              <w:t>Patricia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F2282" w:rsidRPr="00BF2282" w14:paraId="2B5D8D6F" w14:textId="77777777" w:rsidTr="00EB6B1B">
        <w:trPr>
          <w:trHeight w:val="510"/>
        </w:trPr>
        <w:tc>
          <w:tcPr>
            <w:tcW w:w="5303" w:type="dxa"/>
            <w:vAlign w:val="center"/>
          </w:tcPr>
          <w:p w14:paraId="174ABEA1" w14:textId="77777777" w:rsidR="00BF2282" w:rsidRPr="00BF2282" w:rsidRDefault="00BF2282" w:rsidP="00BF2282">
            <w:pPr>
              <w:jc w:val="center"/>
              <w:rPr>
                <w:rFonts w:cs="Calibri"/>
                <w:b/>
                <w:sz w:val="22"/>
                <w:szCs w:val="22"/>
                <w:lang w:val="en-GB" w:eastAsia="en-US"/>
              </w:rPr>
            </w:pPr>
            <w:r w:rsidRPr="00BF2282">
              <w:rPr>
                <w:rFonts w:cs="Calibri"/>
                <w:sz w:val="22"/>
                <w:szCs w:val="22"/>
                <w:lang w:val="en-GB" w:eastAsia="en-US"/>
              </w:rPr>
              <w:t>Picture of a mobile phone keypad.</w:t>
            </w:r>
          </w:p>
        </w:tc>
        <w:tc>
          <w:tcPr>
            <w:tcW w:w="5303" w:type="dxa"/>
            <w:vAlign w:val="center"/>
          </w:tcPr>
          <w:p w14:paraId="297FEAC0" w14:textId="77777777" w:rsidR="00BF2282" w:rsidRPr="00BF2282" w:rsidRDefault="00BF2282" w:rsidP="00BF2282">
            <w:pPr>
              <w:jc w:val="center"/>
              <w:rPr>
                <w:rFonts w:cs="Calibri"/>
                <w:b/>
                <w:sz w:val="22"/>
                <w:szCs w:val="22"/>
                <w:lang w:val="en-GB" w:eastAsia="en-US"/>
              </w:rPr>
            </w:pPr>
            <w:r w:rsidRPr="00BF2282">
              <w:rPr>
                <w:rFonts w:cs="Calibri"/>
                <w:sz w:val="22"/>
                <w:szCs w:val="22"/>
                <w:lang w:val="en-GB" w:eastAsia="en-US"/>
              </w:rPr>
              <w:t>Image of an SMS.</w:t>
            </w:r>
          </w:p>
        </w:tc>
      </w:tr>
    </w:tbl>
    <w:p w14:paraId="3F07B251" w14:textId="77777777" w:rsidR="00BF2282" w:rsidRPr="00BF2282" w:rsidRDefault="00BF2282" w:rsidP="00BF2282">
      <w:pPr>
        <w:rPr>
          <w:lang w:val="en-GB"/>
        </w:rPr>
      </w:pPr>
    </w:p>
    <w:p w14:paraId="43F9D1B1" w14:textId="098A8ACE" w:rsidR="00287745" w:rsidRPr="00B864CC" w:rsidRDefault="00287745" w:rsidP="00BF2282">
      <w:pPr>
        <w:spacing w:before="120" w:after="120"/>
        <w:jc w:val="center"/>
        <w:rPr>
          <w:rFonts w:ascii="Myriad Pro" w:hAnsi="Myriad Pro"/>
          <w:sz w:val="20"/>
          <w:szCs w:val="20"/>
          <w:lang w:val="en-US"/>
        </w:rPr>
      </w:pPr>
    </w:p>
    <w:sectPr w:rsidR="00287745" w:rsidRPr="00B864CC" w:rsidSect="00C32BDD">
      <w:footerReference w:type="default" r:id="rId13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AFA9" w14:textId="77777777" w:rsidR="00EF67A0" w:rsidRDefault="00EF67A0" w:rsidP="00C523EA">
      <w:r>
        <w:separator/>
      </w:r>
    </w:p>
  </w:endnote>
  <w:endnote w:type="continuationSeparator" w:id="0">
    <w:p w14:paraId="50840EE5" w14:textId="77777777" w:rsidR="00EF67A0" w:rsidRDefault="00EF67A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4186B8E7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954568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B864CC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04E4" w14:textId="77777777" w:rsidR="00EF67A0" w:rsidRDefault="00EF67A0" w:rsidP="00C523EA">
      <w:r>
        <w:separator/>
      </w:r>
    </w:p>
  </w:footnote>
  <w:footnote w:type="continuationSeparator" w:id="0">
    <w:p w14:paraId="1BFF1C5D" w14:textId="77777777" w:rsidR="00EF67A0" w:rsidRDefault="00EF67A0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4"/>
  </w:num>
  <w:num w:numId="2" w16cid:durableId="1247761672">
    <w:abstractNumId w:val="17"/>
  </w:num>
  <w:num w:numId="3" w16cid:durableId="695236864">
    <w:abstractNumId w:val="25"/>
  </w:num>
  <w:num w:numId="4" w16cid:durableId="1869487878">
    <w:abstractNumId w:val="2"/>
  </w:num>
  <w:num w:numId="5" w16cid:durableId="1229881289">
    <w:abstractNumId w:val="21"/>
  </w:num>
  <w:num w:numId="6" w16cid:durableId="847334046">
    <w:abstractNumId w:val="19"/>
  </w:num>
  <w:num w:numId="7" w16cid:durableId="855851539">
    <w:abstractNumId w:val="17"/>
  </w:num>
  <w:num w:numId="8" w16cid:durableId="1438527522">
    <w:abstractNumId w:val="5"/>
  </w:num>
  <w:num w:numId="9" w16cid:durableId="66462525">
    <w:abstractNumId w:val="18"/>
  </w:num>
  <w:num w:numId="10" w16cid:durableId="1083332573">
    <w:abstractNumId w:val="27"/>
  </w:num>
  <w:num w:numId="11" w16cid:durableId="110051674">
    <w:abstractNumId w:val="17"/>
  </w:num>
  <w:num w:numId="12" w16cid:durableId="1751926612">
    <w:abstractNumId w:val="14"/>
  </w:num>
  <w:num w:numId="13" w16cid:durableId="1973290193">
    <w:abstractNumId w:val="22"/>
  </w:num>
  <w:num w:numId="14" w16cid:durableId="1677918417">
    <w:abstractNumId w:val="1"/>
  </w:num>
  <w:num w:numId="15" w16cid:durableId="1534149639">
    <w:abstractNumId w:val="24"/>
  </w:num>
  <w:num w:numId="16" w16cid:durableId="475806866">
    <w:abstractNumId w:val="0"/>
  </w:num>
  <w:num w:numId="17" w16cid:durableId="1876841534">
    <w:abstractNumId w:val="15"/>
  </w:num>
  <w:num w:numId="18" w16cid:durableId="576669463">
    <w:abstractNumId w:val="26"/>
  </w:num>
  <w:num w:numId="19" w16cid:durableId="90205149">
    <w:abstractNumId w:val="8"/>
  </w:num>
  <w:num w:numId="20" w16cid:durableId="989285836">
    <w:abstractNumId w:val="16"/>
  </w:num>
  <w:num w:numId="21" w16cid:durableId="1514877823">
    <w:abstractNumId w:val="9"/>
  </w:num>
  <w:num w:numId="22" w16cid:durableId="1833597535">
    <w:abstractNumId w:val="11"/>
  </w:num>
  <w:num w:numId="23" w16cid:durableId="1135224260">
    <w:abstractNumId w:val="6"/>
  </w:num>
  <w:num w:numId="24" w16cid:durableId="86772948">
    <w:abstractNumId w:val="12"/>
  </w:num>
  <w:num w:numId="25" w16cid:durableId="793449397">
    <w:abstractNumId w:val="10"/>
  </w:num>
  <w:num w:numId="26" w16cid:durableId="517734994">
    <w:abstractNumId w:val="3"/>
  </w:num>
  <w:num w:numId="27" w16cid:durableId="767702746">
    <w:abstractNumId w:val="23"/>
  </w:num>
  <w:num w:numId="28" w16cid:durableId="829636585">
    <w:abstractNumId w:val="7"/>
  </w:num>
  <w:num w:numId="29" w16cid:durableId="160320571">
    <w:abstractNumId w:val="13"/>
  </w:num>
  <w:num w:numId="30" w16cid:durableId="1163088105">
    <w:abstractNumId w:val="28"/>
  </w:num>
  <w:num w:numId="31" w16cid:durableId="118833147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6BC5"/>
    <w:rsid w:val="001C7918"/>
    <w:rsid w:val="001D46D0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4157"/>
    <w:rsid w:val="00EF67A0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2024-03-19T11:04:00Z</dcterms:created>
  <dcterms:modified xsi:type="dcterms:W3CDTF">2024-03-19T11:04:00Z</dcterms:modified>
</cp:coreProperties>
</file>