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4FCB" w14:textId="77777777"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8A24B41" wp14:editId="452DBFAD">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08F70819" w14:textId="7777777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07FE6966" w14:textId="77777777" w:rsidR="009A20EC" w:rsidRPr="00EB5355" w:rsidRDefault="009A20EC" w:rsidP="00A041D4">
      <w:pPr>
        <w:rPr>
          <w:rFonts w:ascii="Tahoma" w:hAnsi="Tahoma" w:cs="Tahoma"/>
          <w:b/>
          <w:sz w:val="24"/>
          <w:szCs w:val="28"/>
        </w:rPr>
      </w:pPr>
    </w:p>
    <w:p w14:paraId="19C7C08B" w14:textId="3A9A4F2A" w:rsidR="0028341F" w:rsidRDefault="00A80AEF" w:rsidP="00CD534B">
      <w:pPr>
        <w:rPr>
          <w:rFonts w:ascii="Tahoma" w:hAnsi="Tahoma" w:cs="Tahoma"/>
          <w:b/>
        </w:rPr>
      </w:pPr>
      <w:r w:rsidRPr="00EB5355">
        <w:rPr>
          <w:rFonts w:ascii="Tahoma" w:hAnsi="Tahoma" w:cs="Tahoma"/>
          <w:b/>
          <w:sz w:val="24"/>
          <w:szCs w:val="28"/>
        </w:rPr>
        <w:t xml:space="preserve">Purchase of </w:t>
      </w:r>
      <w:bookmarkStart w:id="0" w:name="_Hlk190813251"/>
      <w:r w:rsidR="00CD534B" w:rsidRPr="00152AF1">
        <w:rPr>
          <w:rFonts w:ascii="Tahoma" w:hAnsi="Tahoma" w:cs="Tahoma"/>
          <w:b/>
        </w:rPr>
        <w:t xml:space="preserve">consultancy services </w:t>
      </w:r>
      <w:r w:rsidR="00CD534B">
        <w:rPr>
          <w:rFonts w:ascii="Tahoma" w:hAnsi="Tahoma" w:cs="Tahoma"/>
          <w:b/>
        </w:rPr>
        <w:t xml:space="preserve">to develop </w:t>
      </w:r>
      <w:r w:rsidR="00CD534B" w:rsidRPr="0000189B">
        <w:rPr>
          <w:rFonts w:ascii="Tahoma" w:hAnsi="Tahoma" w:cs="Tahoma"/>
          <w:b/>
        </w:rPr>
        <w:t>new specialised accredited in-house training syllabus for medical staff on provision of prison health care</w:t>
      </w:r>
    </w:p>
    <w:bookmarkEnd w:id="0"/>
    <w:p w14:paraId="3990DC1F" w14:textId="77777777" w:rsidR="00CD534B" w:rsidRPr="00EB5355" w:rsidRDefault="00CD534B" w:rsidP="00CD534B">
      <w:pPr>
        <w:rPr>
          <w:rFonts w:ascii="Tahoma" w:hAnsi="Tahoma" w:cs="Tahoma"/>
          <w:b/>
          <w:sz w:val="24"/>
          <w:szCs w:val="28"/>
        </w:rPr>
      </w:pPr>
    </w:p>
    <w:p w14:paraId="1F325982" w14:textId="605D8868"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Europe </w:t>
      </w:r>
      <w:r w:rsidRPr="00CD534B">
        <w:rPr>
          <w:rFonts w:ascii="Tahoma" w:hAnsi="Tahoma" w:cs="Tahoma"/>
          <w:sz w:val="20"/>
          <w:szCs w:val="20"/>
        </w:rPr>
        <w:t xml:space="preserve">is currently implementing until </w:t>
      </w:r>
      <w:r w:rsidR="00CD534B" w:rsidRPr="00CD534B">
        <w:rPr>
          <w:rFonts w:ascii="Tahoma" w:hAnsi="Tahoma" w:cs="Tahoma"/>
          <w:sz w:val="20"/>
          <w:szCs w:val="20"/>
        </w:rPr>
        <w:t xml:space="preserve">2026 December </w:t>
      </w:r>
      <w:r w:rsidRPr="00EB5355">
        <w:rPr>
          <w:rFonts w:ascii="Tahoma" w:hAnsi="Tahoma" w:cs="Tahoma"/>
          <w:sz w:val="20"/>
          <w:szCs w:val="20"/>
        </w:rPr>
        <w:t xml:space="preserve">a </w:t>
      </w:r>
      <w:r w:rsidRPr="00CD534B">
        <w:rPr>
          <w:rFonts w:ascii="Tahoma" w:hAnsi="Tahoma" w:cs="Tahoma"/>
          <w:i/>
          <w:iCs/>
          <w:sz w:val="20"/>
          <w:szCs w:val="20"/>
        </w:rPr>
        <w:t xml:space="preserve">Project on </w:t>
      </w:r>
      <w:r w:rsidR="00CD534B" w:rsidRPr="00CD534B">
        <w:rPr>
          <w:rFonts w:ascii="Tahoma" w:hAnsi="Tahoma" w:cs="Tahoma"/>
          <w:i/>
          <w:iCs/>
          <w:sz w:val="20"/>
          <w:szCs w:val="20"/>
        </w:rPr>
        <w:t>Further Strengthening the Protection of the Rights of Persons in Detention</w:t>
      </w:r>
      <w:r w:rsidRPr="00EB5355">
        <w:rPr>
          <w:rFonts w:ascii="Tahoma" w:hAnsi="Tahoma" w:cs="Tahoma"/>
          <w:sz w:val="20"/>
          <w:szCs w:val="20"/>
        </w:rPr>
        <w:t>. In that context, it is looking for a Provider for the provision of</w:t>
      </w:r>
      <w:r w:rsidR="00CD534B" w:rsidRPr="00CD534B">
        <w:t xml:space="preserve"> </w:t>
      </w:r>
      <w:r w:rsidR="00CD534B" w:rsidRPr="00CD534B">
        <w:rPr>
          <w:rFonts w:ascii="Tahoma" w:hAnsi="Tahoma" w:cs="Tahoma"/>
          <w:sz w:val="20"/>
          <w:szCs w:val="20"/>
        </w:rPr>
        <w:t>consultancy services to develop new specialised accredited in-house training syllabus for medical staff on provision of prison health care</w:t>
      </w:r>
      <w:r w:rsidRPr="00EB5355">
        <w:rPr>
          <w:rFonts w:ascii="Tahoma" w:hAnsi="Tahoma" w:cs="Tahoma"/>
          <w:sz w:val="20"/>
          <w:szCs w:val="20"/>
        </w:rPr>
        <w:t xml:space="preserve"> (See Section A of the Act of Engagement).</w:t>
      </w:r>
    </w:p>
    <w:p w14:paraId="69A08EDD" w14:textId="7777777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4F95AECB" w14:textId="4E1D97F0"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w:t>
      </w:r>
    </w:p>
    <w:p w14:paraId="3C5F7AE9" w14:textId="77777777"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1303F5">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5FB1C54" w14:textId="5FF25095" w:rsidR="0044379B" w:rsidRPr="00CD534B" w:rsidRDefault="0044379B" w:rsidP="0028341F">
      <w:pPr>
        <w:spacing w:after="120"/>
        <w:jc w:val="both"/>
        <w:rPr>
          <w:rFonts w:ascii="Tahoma" w:hAnsi="Tahoma" w:cs="Tahoma"/>
          <w:color w:val="000000" w:themeColor="text1"/>
          <w:sz w:val="20"/>
          <w:szCs w:val="20"/>
        </w:rPr>
      </w:pPr>
      <w:r w:rsidRPr="00CD534B">
        <w:rPr>
          <w:rFonts w:ascii="Tahoma" w:hAnsi="Tahoma" w:cs="Tahoma"/>
          <w:color w:val="000000" w:themeColor="text1"/>
          <w:sz w:val="20"/>
          <w:szCs w:val="20"/>
        </w:rPr>
        <w:t xml:space="preserve">The tenderer must be either a natural person, a legal person </w:t>
      </w:r>
      <w:bookmarkStart w:id="1" w:name="_Hlk62722021"/>
      <w:r w:rsidR="003958AF" w:rsidRPr="00CD534B">
        <w:rPr>
          <w:rFonts w:ascii="Tahoma" w:hAnsi="Tahoma" w:cs="Tahoma"/>
          <w:color w:val="000000" w:themeColor="text1"/>
          <w:sz w:val="20"/>
          <w:szCs w:val="20"/>
        </w:rPr>
        <w:t>or consortia of legal and/or natural persons</w:t>
      </w:r>
      <w:bookmarkEnd w:id="1"/>
      <w:r w:rsidR="0028341F" w:rsidRPr="00CD534B">
        <w:rPr>
          <w:rFonts w:ascii="Tahoma" w:hAnsi="Tahoma" w:cs="Tahoma"/>
          <w:color w:val="000000" w:themeColor="text1"/>
          <w:sz w:val="20"/>
          <w:szCs w:val="20"/>
        </w:rPr>
        <w:t>.</w:t>
      </w:r>
    </w:p>
    <w:p w14:paraId="638B03B4" w14:textId="72E21639"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CD534B">
        <w:rPr>
          <w:rFonts w:ascii="Tahoma" w:hAnsi="Tahoma" w:cs="Tahoma"/>
          <w:b/>
        </w:rPr>
        <w:t>T</w:t>
      </w:r>
      <w:r w:rsidR="00CD534B" w:rsidRPr="0000189B">
        <w:rPr>
          <w:rFonts w:ascii="Tahoma" w:hAnsi="Tahoma" w:cs="Tahoma"/>
          <w:b/>
        </w:rPr>
        <w:t>raining syllabus for medical staff on provision of prison health care</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6AE20C95" w14:textId="036D9534" w:rsidR="009A20EC" w:rsidRPr="00EB5355" w:rsidRDefault="00F63F67" w:rsidP="00CD534B">
      <w:pPr>
        <w:spacing w:after="120"/>
        <w:jc w:val="both"/>
        <w:rPr>
          <w:rFonts w:ascii="Tahoma" w:hAnsi="Tahoma" w:cs="Tahoma"/>
          <w:sz w:val="20"/>
          <w:szCs w:val="20"/>
        </w:rPr>
      </w:pPr>
      <w:r w:rsidRPr="00EB5355">
        <w:rPr>
          <w:rFonts w:ascii="Tahoma" w:hAnsi="Tahoma" w:cs="Tahoma"/>
          <w:color w:val="000000" w:themeColor="text1"/>
          <w:sz w:val="20"/>
          <w:szCs w:val="20"/>
        </w:rPr>
        <w:t xml:space="preserve">The general </w:t>
      </w:r>
      <w:r w:rsidRPr="00992B36">
        <w:rPr>
          <w:rFonts w:ascii="Tahoma" w:hAnsi="Tahoma" w:cs="Tahoma"/>
          <w:color w:val="000000" w:themeColor="text1"/>
          <w:sz w:val="20"/>
          <w:szCs w:val="20"/>
        </w:rPr>
        <w:t xml:space="preserve">information and contact details for this procedure are indicated on this page. You are invited to use the CoE Contact details </w:t>
      </w:r>
      <w:r w:rsidR="0044379B" w:rsidRPr="00992B36">
        <w:rPr>
          <w:rFonts w:ascii="Tahoma" w:hAnsi="Tahoma" w:cs="Tahoma"/>
          <w:color w:val="000000" w:themeColor="text1"/>
          <w:sz w:val="20"/>
          <w:szCs w:val="20"/>
        </w:rPr>
        <w:t>indicated below</w:t>
      </w:r>
      <w:r w:rsidRPr="00992B36">
        <w:rPr>
          <w:rFonts w:ascii="Tahoma" w:hAnsi="Tahoma" w:cs="Tahoma"/>
          <w:color w:val="000000" w:themeColor="text1"/>
          <w:sz w:val="20"/>
          <w:szCs w:val="20"/>
        </w:rPr>
        <w:t xml:space="preserve"> for any question you may have.</w:t>
      </w:r>
      <w:r w:rsidRPr="00992B36">
        <w:rPr>
          <w:rFonts w:ascii="Tahoma" w:hAnsi="Tahoma" w:cs="Tahoma"/>
          <w:b/>
          <w:color w:val="000000" w:themeColor="text1"/>
          <w:sz w:val="20"/>
          <w:szCs w:val="20"/>
        </w:rPr>
        <w:t xml:space="preserve"> All questions shall be submitted at least </w:t>
      </w:r>
      <w:r w:rsidR="00484708">
        <w:rPr>
          <w:rFonts w:ascii="Tahoma" w:hAnsi="Tahoma" w:cs="Tahoma"/>
          <w:b/>
          <w:color w:val="000000" w:themeColor="text1"/>
          <w:sz w:val="20"/>
          <w:szCs w:val="20"/>
          <w:u w:val="single"/>
        </w:rPr>
        <w:t>5</w:t>
      </w:r>
      <w:r w:rsidRPr="00992B36">
        <w:rPr>
          <w:rFonts w:ascii="Tahoma" w:hAnsi="Tahoma" w:cs="Tahoma"/>
          <w:b/>
          <w:color w:val="000000" w:themeColor="text1"/>
          <w:sz w:val="20"/>
          <w:szCs w:val="20"/>
          <w:u w:val="single"/>
        </w:rPr>
        <w:t xml:space="preserve"> (</w:t>
      </w:r>
      <w:r w:rsidR="00484708">
        <w:rPr>
          <w:rFonts w:ascii="Tahoma" w:hAnsi="Tahoma" w:cs="Tahoma"/>
          <w:b/>
          <w:color w:val="000000" w:themeColor="text1"/>
          <w:sz w:val="20"/>
          <w:szCs w:val="20"/>
          <w:u w:val="single"/>
        </w:rPr>
        <w:t>five</w:t>
      </w:r>
      <w:r w:rsidRPr="00992B36">
        <w:rPr>
          <w:rFonts w:ascii="Tahoma" w:hAnsi="Tahoma" w:cs="Tahoma"/>
          <w:b/>
          <w:color w:val="000000" w:themeColor="text1"/>
          <w:sz w:val="20"/>
          <w:szCs w:val="20"/>
          <w:u w:val="single"/>
        </w:rPr>
        <w:t>) working days before the deadline for submission of the tenders</w:t>
      </w:r>
      <w:r w:rsidRPr="00992B36">
        <w:rPr>
          <w:rFonts w:ascii="Tahoma" w:hAnsi="Tahoma" w:cs="Tahoma"/>
          <w:b/>
          <w:color w:val="000000" w:themeColor="text1"/>
          <w:sz w:val="20"/>
          <w:szCs w:val="20"/>
        </w:rPr>
        <w:t xml:space="preserve"> and shall be exclusively addressed to the email address indicated below with the following reference in subject: </w:t>
      </w:r>
      <w:r w:rsidR="00CD534B" w:rsidRPr="00992B36">
        <w:rPr>
          <w:rFonts w:ascii="Tahoma" w:hAnsi="Tahoma" w:cs="Tahoma"/>
          <w:b/>
        </w:rPr>
        <w:t>Training</w:t>
      </w:r>
      <w:r w:rsidR="00CD534B" w:rsidRPr="0000189B">
        <w:rPr>
          <w:rFonts w:ascii="Tahoma" w:hAnsi="Tahoma" w:cs="Tahoma"/>
          <w:b/>
        </w:rPr>
        <w:t xml:space="preserve"> syllabus </w:t>
      </w:r>
      <w:bookmarkStart w:id="2" w:name="_Hlk190814878"/>
      <w:r w:rsidR="00CD534B" w:rsidRPr="0000189B">
        <w:rPr>
          <w:rFonts w:ascii="Tahoma" w:hAnsi="Tahoma" w:cs="Tahoma"/>
          <w:b/>
        </w:rPr>
        <w:t>for medical staff on provision of prison health care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42E3B0E5" w14:textId="77777777" w:rsidTr="00904764">
        <w:trPr>
          <w:trHeight w:val="402"/>
        </w:trPr>
        <w:tc>
          <w:tcPr>
            <w:tcW w:w="3510" w:type="dxa"/>
            <w:shd w:val="clear" w:color="auto" w:fill="F2F2F2" w:themeFill="background1" w:themeFillShade="F2"/>
            <w:vAlign w:val="center"/>
          </w:tcPr>
          <w:bookmarkEnd w:id="2" w:displacedByCustomXml="next"/>
          <w:sdt>
            <w:sdtPr>
              <w:rPr>
                <w:rFonts w:ascii="Tahoma" w:hAnsi="Tahoma" w:cs="Tahoma"/>
                <w:b/>
                <w:sz w:val="18"/>
                <w:szCs w:val="18"/>
                <w:lang w:eastAsia="fr-FR"/>
              </w:rPr>
              <w:id w:val="29613656"/>
              <w:lock w:val="sdtContentLocked"/>
              <w:placeholder>
                <w:docPart w:val="3D2A90A280D54050BF6D0F34521142C8"/>
              </w:placeholder>
            </w:sdtPr>
            <w:sdtEndPr/>
            <w:sdtContent>
              <w:p w14:paraId="7D09A264"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75A7D6AD" w14:textId="77777777" w:rsidR="002336A0" w:rsidRPr="00EB5355" w:rsidRDefault="002131EB"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3D2A90A280D54050BF6D0F34521142C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C4CA05D13194F5F8B088ED6D9B130DB"/>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097F9490"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3D2A90A280D54050BF6D0F34521142C8"/>
              </w:placeholder>
            </w:sdtPr>
            <w:sdtEndPr/>
            <w:sdtContent>
              <w:p w14:paraId="34061962"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3D2A90A280D54050BF6D0F34521142C8"/>
              </w:placeholder>
            </w:sdtPr>
            <w:sdtEndPr>
              <w:rPr>
                <w:rStyle w:val="Style47"/>
              </w:rPr>
            </w:sdtEndPr>
            <w:sdtContent>
              <w:p w14:paraId="6908966C" w14:textId="77777777"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1831B8C"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3D2A90A280D54050BF6D0F34521142C8"/>
              </w:placeholder>
            </w:sdtPr>
            <w:sdtEndPr/>
            <w:sdtContent>
              <w:p w14:paraId="7E731E4B"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215E161D" w14:textId="31BC998D" w:rsidR="002336A0" w:rsidRPr="003403DD" w:rsidRDefault="002131EB"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4006D99716534626ABE12E375E129FB0"/>
                </w:placeholder>
                <w:date w:fullDate="2025-03-06T00:00:00Z">
                  <w:dateFormat w:val="dd MMMM yyyy"/>
                  <w:lid w:val="en-GB"/>
                  <w:storeMappedDataAs w:val="dateTime"/>
                  <w:calendar w:val="gregorian"/>
                </w:date>
              </w:sdtPr>
              <w:sdtEndPr>
                <w:rPr>
                  <w:rStyle w:val="DefaultParagraphFont"/>
                  <w:b w:val="0"/>
                  <w:color w:val="auto"/>
                  <w:sz w:val="22"/>
                  <w:lang w:eastAsia="fr-FR"/>
                </w:rPr>
              </w:sdtEndPr>
              <w:sdtContent>
                <w:r>
                  <w:rPr>
                    <w:rStyle w:val="Style60"/>
                    <w:rFonts w:ascii="Tahoma" w:hAnsi="Tahoma" w:cs="Tahoma"/>
                    <w:szCs w:val="20"/>
                  </w:rPr>
                  <w:t>06 March 2025</w:t>
                </w:r>
              </w:sdtContent>
            </w:sdt>
            <w:r w:rsidR="003403DD" w:rsidRPr="003403DD">
              <w:rPr>
                <w:rFonts w:ascii="Tahoma" w:hAnsi="Tahoma" w:cs="Tahoma"/>
                <w:szCs w:val="20"/>
                <w:lang w:eastAsia="fr-FR"/>
              </w:rPr>
              <w:t xml:space="preserve"> </w:t>
            </w:r>
            <w:r w:rsidR="003403DD">
              <w:rPr>
                <w:rFonts w:ascii="Tahoma" w:hAnsi="Tahoma" w:cs="Tahoma"/>
                <w:sz w:val="20"/>
              </w:rPr>
              <w:t xml:space="preserve">23h59 </w:t>
            </w:r>
          </w:p>
        </w:tc>
      </w:tr>
      <w:tr w:rsidR="0083377F" w:rsidRPr="00EB5355" w14:paraId="15C9151C"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3D2A90A280D54050BF6D0F34521142C8"/>
              </w:placeholder>
            </w:sdtPr>
            <w:sdtEndPr/>
            <w:sdtContent>
              <w:p w14:paraId="0DC48881"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AF57A0B254F44299A51DCB5257C0918C"/>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47B56AA5" w14:textId="2C769737" w:rsidR="0083377F" w:rsidRPr="00EB5355" w:rsidRDefault="003134FE" w:rsidP="00BB66CF">
                <w:pPr>
                  <w:rPr>
                    <w:rStyle w:val="Style60"/>
                    <w:rFonts w:ascii="Tahoma" w:hAnsi="Tahoma" w:cs="Tahoma"/>
                    <w:szCs w:val="20"/>
                  </w:rPr>
                </w:pPr>
                <w:r w:rsidRPr="003134FE">
                  <w:rPr>
                    <w:rStyle w:val="Style61"/>
                    <w:rFonts w:ascii="Tahoma" w:hAnsi="Tahoma" w:cs="Tahoma"/>
                    <w:szCs w:val="20"/>
                  </w:rPr>
                  <w:t>tender.armenia.BH9285@coe.int</w:t>
                </w:r>
              </w:p>
            </w:tc>
          </w:sdtContent>
        </w:sdt>
      </w:tr>
      <w:tr w:rsidR="0044379B" w:rsidRPr="00EB5355" w14:paraId="124816AF"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A910E0784D864064B5595DCE4462F9C6"/>
              </w:placeholder>
            </w:sdtPr>
            <w:sdtEndPr/>
            <w:sdtContent>
              <w:p w14:paraId="5E3B8C7E" w14:textId="77777777"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6A8D2D5EE28C4A818E98E95468F71AAB"/>
            </w:placeholder>
          </w:sdtPr>
          <w:sdtEndPr>
            <w:rPr>
              <w:rStyle w:val="DefaultParagraphFont"/>
              <w:lang w:eastAsia="fr-FR"/>
            </w:rPr>
          </w:sdtEndPr>
          <w:sdtContent>
            <w:tc>
              <w:tcPr>
                <w:tcW w:w="6061" w:type="dxa"/>
                <w:vAlign w:val="center"/>
              </w:tcPr>
              <w:p w14:paraId="2D8995E4" w14:textId="6A8ED589" w:rsidR="0044379B" w:rsidRPr="00EB5355" w:rsidRDefault="003134FE" w:rsidP="00BB66CF">
                <w:pPr>
                  <w:rPr>
                    <w:rStyle w:val="Style61"/>
                    <w:rFonts w:ascii="Tahoma" w:hAnsi="Tahoma" w:cs="Tahoma"/>
                    <w:szCs w:val="20"/>
                  </w:rPr>
                </w:pPr>
                <w:r w:rsidRPr="003134FE">
                  <w:rPr>
                    <w:rStyle w:val="Style47"/>
                    <w:rFonts w:ascii="Tahoma" w:hAnsi="Tahoma" w:cs="Tahoma"/>
                    <w:sz w:val="20"/>
                    <w:szCs w:val="20"/>
                  </w:rPr>
                  <w:t>tender.armenia.BH9285@coe.int</w:t>
                </w:r>
              </w:p>
            </w:tc>
          </w:sdtContent>
        </w:sdt>
      </w:tr>
      <w:tr w:rsidR="002336A0" w:rsidRPr="00EB5355" w14:paraId="0B55E777"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3D2A90A280D54050BF6D0F34521142C8"/>
              </w:placeholder>
            </w:sdtPr>
            <w:sdtEndPr/>
            <w:sdtContent>
              <w:p w14:paraId="729AFCA8"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5BCBB3030E694C6EBB28B4AF2A5C1727"/>
            </w:placeholder>
            <w:date w:fullDate="2025-03-14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EDBA501" w14:textId="12B3A0F7" w:rsidR="002336A0" w:rsidRPr="00EB5355" w:rsidRDefault="00484708" w:rsidP="002C6181">
                <w:pPr>
                  <w:rPr>
                    <w:rFonts w:ascii="Tahoma" w:hAnsi="Tahoma" w:cs="Tahoma"/>
                    <w:sz w:val="20"/>
                    <w:szCs w:val="20"/>
                    <w:lang w:eastAsia="fr-FR"/>
                  </w:rPr>
                </w:pPr>
                <w:r>
                  <w:rPr>
                    <w:rStyle w:val="Style48"/>
                    <w:rFonts w:ascii="Tahoma" w:hAnsi="Tahoma" w:cs="Tahoma"/>
                    <w:sz w:val="20"/>
                    <w:szCs w:val="20"/>
                  </w:rPr>
                  <w:t>14 March 2025</w:t>
                </w:r>
              </w:p>
            </w:tc>
          </w:sdtContent>
        </w:sdt>
      </w:tr>
    </w:tbl>
    <w:p w14:paraId="799D7A5F" w14:textId="77777777" w:rsidR="00CA6E6F" w:rsidRPr="00EB5355" w:rsidRDefault="00CA6E6F">
      <w:pPr>
        <w:rPr>
          <w:rFonts w:ascii="Tahoma" w:hAnsi="Tahoma" w:cs="Tahoma"/>
          <w:sz w:val="20"/>
          <w:szCs w:val="20"/>
          <w:lang w:eastAsia="fr-FR"/>
        </w:rPr>
      </w:pPr>
    </w:p>
    <w:p w14:paraId="296C8CEB"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4466D755" w14:textId="77777777"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85FA80E" w14:textId="77777777"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48BEE233" w14:textId="77777777" w:rsidR="00D137B4" w:rsidRPr="00EB5355" w:rsidRDefault="00D137B4" w:rsidP="00C4126D">
      <w:pPr>
        <w:rPr>
          <w:rFonts w:ascii="Tahoma" w:eastAsia="Calibri" w:hAnsi="Tahoma" w:cs="Tahoma"/>
          <w:sz w:val="20"/>
          <w:szCs w:val="20"/>
          <w:lang w:eastAsia="en-US"/>
        </w:rPr>
      </w:pPr>
    </w:p>
    <w:p w14:paraId="5DF89272" w14:textId="77777777"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4170A0A" w14:textId="77777777"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22E8E751" w14:textId="77777777"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5BFEE56B"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5CB40F4A"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02BB666C"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6A54FD39"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59835231"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1DF51485"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5E20E950" w14:textId="77777777" w:rsidR="00BD09D0" w:rsidRPr="00EB5355" w:rsidRDefault="00BD09D0" w:rsidP="00C803BB">
      <w:pPr>
        <w:spacing w:after="60"/>
        <w:jc w:val="both"/>
        <w:rPr>
          <w:rFonts w:ascii="Tahoma" w:hAnsi="Tahoma" w:cs="Tahoma"/>
          <w:color w:val="000000" w:themeColor="text1"/>
          <w:sz w:val="20"/>
          <w:szCs w:val="20"/>
        </w:rPr>
      </w:pPr>
    </w:p>
    <w:p w14:paraId="2FA38857" w14:textId="7777777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2FB2491F" w14:textId="77777777"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65AC0A18" w14:textId="77777777"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 you declare on your honour not being in any of the below situations</w:t>
      </w:r>
      <w:bookmarkStart w:id="3" w:name="_Hlk106809047"/>
      <w:r w:rsidR="00926E01" w:rsidRPr="00926E01">
        <w:rPr>
          <w:rFonts w:ascii="Tahoma" w:hAnsi="Tahoma" w:cs="Tahoma"/>
          <w:bCs/>
          <w:sz w:val="20"/>
          <w:szCs w:val="20"/>
          <w:vertAlign w:val="superscript"/>
        </w:rPr>
        <w:footnoteReference w:id="2"/>
      </w:r>
      <w:bookmarkEnd w:id="3"/>
      <w:r w:rsidRPr="00EB5355">
        <w:rPr>
          <w:rFonts w:ascii="Tahoma" w:hAnsi="Tahoma" w:cs="Tahoma"/>
          <w:sz w:val="20"/>
          <w:szCs w:val="20"/>
        </w:rPr>
        <w:t>)</w:t>
      </w:r>
    </w:p>
    <w:p w14:paraId="140C20C6"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0520E8B"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4"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4"/>
      <w:r w:rsidRPr="00EB5355">
        <w:rPr>
          <w:rFonts w:ascii="Tahoma" w:hAnsi="Tahoma" w:cs="Tahoma"/>
          <w:sz w:val="20"/>
          <w:szCs w:val="20"/>
        </w:rPr>
        <w:t>;</w:t>
      </w:r>
    </w:p>
    <w:p w14:paraId="5704B054"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69ED6B71"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543FC197" w14:textId="77777777"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2CF29B25"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2369362" w14:textId="77777777"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32C1189A" w14:textId="77777777"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34D9AB7B" w14:textId="77777777" w:rsidR="0019099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5" w:name="_Hlk106805736"/>
      <w:r w:rsidRPr="00FC0B1C">
        <w:rPr>
          <w:rFonts w:ascii="Tahoma" w:hAnsi="Tahoma" w:cs="Tahoma"/>
          <w:color w:val="000000"/>
          <w:sz w:val="20"/>
          <w:szCs w:val="18"/>
          <w:lang w:val="en-US"/>
        </w:rPr>
        <w:t>are retired Council of Europe staff members or are staff members having benefitted from an early departure scheme</w:t>
      </w:r>
      <w:r w:rsidR="00926E01" w:rsidRPr="00FC0B1C">
        <w:rPr>
          <w:rFonts w:ascii="Tahoma" w:hAnsi="Tahoma" w:cs="Tahoma"/>
          <w:color w:val="000000"/>
          <w:sz w:val="20"/>
          <w:szCs w:val="18"/>
          <w:lang w:val="en-US"/>
        </w:rPr>
        <w:t>;</w:t>
      </w:r>
    </w:p>
    <w:p w14:paraId="1D9457DD" w14:textId="77777777" w:rsidR="00680D53" w:rsidRPr="00AA6406" w:rsidRDefault="00680D53" w:rsidP="00926E01">
      <w:pPr>
        <w:numPr>
          <w:ilvl w:val="0"/>
          <w:numId w:val="2"/>
        </w:numPr>
        <w:tabs>
          <w:tab w:val="left" w:pos="426"/>
          <w:tab w:val="left" w:pos="709"/>
          <w:tab w:val="left" w:pos="851"/>
        </w:tabs>
        <w:jc w:val="both"/>
        <w:rPr>
          <w:rFonts w:ascii="Tahoma" w:hAnsi="Tahoma" w:cs="Tahoma"/>
          <w:color w:val="000000"/>
          <w:sz w:val="20"/>
          <w:szCs w:val="18"/>
          <w:lang w:val="en-US"/>
        </w:rPr>
      </w:pPr>
      <w:r w:rsidRPr="00680D53">
        <w:rPr>
          <w:rFonts w:ascii="Tahoma" w:hAnsi="Tahoma" w:cs="Tahoma"/>
          <w:color w:val="000000"/>
          <w:sz w:val="20"/>
          <w:szCs w:val="18"/>
          <w:lang w:val="en-US"/>
        </w:rPr>
        <w:t xml:space="preserve">are currently employed </w:t>
      </w:r>
      <w:r w:rsidRPr="00AA6406">
        <w:rPr>
          <w:rFonts w:ascii="Tahoma" w:hAnsi="Tahoma" w:cs="Tahoma"/>
          <w:color w:val="000000"/>
          <w:sz w:val="20"/>
          <w:szCs w:val="18"/>
          <w:lang w:val="en-US"/>
        </w:rPr>
        <w:t>by the Council of Europe or were employed by the Council of Europe on the date of the launch of the procurement procedure;</w:t>
      </w:r>
    </w:p>
    <w:p w14:paraId="5EFB8C61" w14:textId="67672454" w:rsidR="00926E01" w:rsidRPr="00AA6406" w:rsidRDefault="00926E01" w:rsidP="00926E01">
      <w:pPr>
        <w:numPr>
          <w:ilvl w:val="0"/>
          <w:numId w:val="2"/>
        </w:numPr>
        <w:tabs>
          <w:tab w:val="left" w:pos="426"/>
          <w:tab w:val="left" w:pos="709"/>
          <w:tab w:val="left" w:pos="851"/>
        </w:tabs>
        <w:jc w:val="both"/>
        <w:rPr>
          <w:rFonts w:ascii="Tahoma" w:hAnsi="Tahoma" w:cs="Tahoma"/>
          <w:color w:val="000000"/>
          <w:sz w:val="20"/>
          <w:szCs w:val="18"/>
        </w:rPr>
      </w:pPr>
      <w:bookmarkStart w:id="6" w:name="_Hlk106805241"/>
      <w:r w:rsidRPr="00AA6406">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5"/>
      <w:bookmarkEnd w:id="6"/>
    </w:p>
    <w:p w14:paraId="73454FEF" w14:textId="77777777" w:rsidR="00E86F0D" w:rsidRPr="00AA6406" w:rsidRDefault="00E86F0D" w:rsidP="00E86F0D">
      <w:pPr>
        <w:numPr>
          <w:ilvl w:val="0"/>
          <w:numId w:val="13"/>
        </w:numPr>
        <w:tabs>
          <w:tab w:val="left" w:pos="426"/>
          <w:tab w:val="left" w:pos="709"/>
          <w:tab w:val="left" w:pos="851"/>
        </w:tabs>
        <w:jc w:val="both"/>
        <w:rPr>
          <w:rFonts w:ascii="Tahoma" w:hAnsi="Tahoma" w:cs="Tahoma"/>
          <w:color w:val="000000"/>
          <w:sz w:val="20"/>
          <w:szCs w:val="18"/>
        </w:rPr>
      </w:pPr>
      <w:r w:rsidRPr="00AA6406">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451876D7" w14:textId="77777777" w:rsidR="00C308DD" w:rsidRPr="00AA6406" w:rsidRDefault="00C308DD" w:rsidP="00C308DD">
      <w:pPr>
        <w:tabs>
          <w:tab w:val="left" w:pos="426"/>
          <w:tab w:val="left" w:pos="709"/>
          <w:tab w:val="left" w:pos="851"/>
        </w:tabs>
        <w:ind w:left="720"/>
        <w:jc w:val="both"/>
        <w:rPr>
          <w:rFonts w:ascii="Tahoma" w:hAnsi="Tahoma" w:cs="Tahoma"/>
          <w:color w:val="000000"/>
          <w:sz w:val="20"/>
          <w:szCs w:val="18"/>
          <w:lang w:val="en-US"/>
        </w:rPr>
      </w:pPr>
    </w:p>
    <w:p w14:paraId="5693E90D" w14:textId="77777777" w:rsidR="00C308DD" w:rsidRPr="00AA6406" w:rsidRDefault="00C308DD" w:rsidP="00C308DD">
      <w:pPr>
        <w:tabs>
          <w:tab w:val="left" w:pos="426"/>
          <w:tab w:val="left" w:pos="709"/>
          <w:tab w:val="left" w:pos="851"/>
        </w:tabs>
        <w:ind w:left="720"/>
        <w:jc w:val="both"/>
        <w:rPr>
          <w:rFonts w:ascii="Tahoma" w:hAnsi="Tahoma" w:cs="Tahoma"/>
          <w:color w:val="000000"/>
          <w:sz w:val="20"/>
          <w:szCs w:val="18"/>
        </w:rPr>
      </w:pPr>
    </w:p>
    <w:p w14:paraId="0360747D" w14:textId="77777777" w:rsidR="00D22682" w:rsidRPr="00AA6406" w:rsidRDefault="00D22682" w:rsidP="00C308DD">
      <w:pPr>
        <w:tabs>
          <w:tab w:val="left" w:pos="426"/>
          <w:tab w:val="left" w:pos="709"/>
          <w:tab w:val="left" w:pos="851"/>
        </w:tabs>
        <w:ind w:left="720"/>
        <w:jc w:val="both"/>
        <w:rPr>
          <w:rFonts w:ascii="Tahoma" w:hAnsi="Tahoma" w:cs="Tahoma"/>
          <w:i/>
          <w:sz w:val="20"/>
          <w:szCs w:val="20"/>
        </w:rPr>
      </w:pPr>
      <w:r w:rsidRPr="00AA6406">
        <w:rPr>
          <w:rFonts w:ascii="Tahoma" w:hAnsi="Tahoma" w:cs="Tahoma"/>
          <w:i/>
          <w:sz w:val="20"/>
          <w:szCs w:val="20"/>
        </w:rPr>
        <w:t>Eligibility criteria</w:t>
      </w:r>
    </w:p>
    <w:p w14:paraId="716741CD" w14:textId="54B45AEE" w:rsidR="00992B36" w:rsidRPr="00AA6406" w:rsidRDefault="00992B36" w:rsidP="00160F2C">
      <w:pPr>
        <w:numPr>
          <w:ilvl w:val="0"/>
          <w:numId w:val="3"/>
        </w:numPr>
        <w:spacing w:before="120"/>
        <w:rPr>
          <w:rFonts w:ascii="Tahoma" w:hAnsi="Tahoma" w:cs="Tahoma"/>
          <w:i/>
          <w:sz w:val="20"/>
          <w:szCs w:val="20"/>
        </w:rPr>
      </w:pPr>
      <w:r w:rsidRPr="00AA6406">
        <w:rPr>
          <w:rFonts w:ascii="Tahoma" w:hAnsi="Tahoma" w:cs="Tahoma"/>
          <w:sz w:val="20"/>
          <w:szCs w:val="20"/>
        </w:rPr>
        <w:t>Five years of experience in developing and conducting</w:t>
      </w:r>
      <w:r w:rsidR="008E3D32">
        <w:rPr>
          <w:rFonts w:ascii="Tahoma" w:hAnsi="Tahoma" w:cs="Tahoma"/>
          <w:sz w:val="20"/>
          <w:szCs w:val="20"/>
        </w:rPr>
        <w:t xml:space="preserve"> </w:t>
      </w:r>
      <w:r w:rsidR="008E3D32" w:rsidRPr="008E3D32">
        <w:rPr>
          <w:rFonts w:ascii="Tahoma" w:hAnsi="Tahoma" w:cs="Tahoma"/>
          <w:sz w:val="20"/>
          <w:szCs w:val="20"/>
        </w:rPr>
        <w:t>certified</w:t>
      </w:r>
      <w:r w:rsidRPr="008E3D32">
        <w:rPr>
          <w:rFonts w:ascii="Tahoma" w:hAnsi="Tahoma" w:cs="Tahoma"/>
          <w:sz w:val="20"/>
          <w:szCs w:val="20"/>
        </w:rPr>
        <w:t xml:space="preserve"> </w:t>
      </w:r>
      <w:r w:rsidRPr="00AA6406">
        <w:rPr>
          <w:rFonts w:ascii="Tahoma" w:hAnsi="Tahoma" w:cs="Tahoma"/>
          <w:sz w:val="20"/>
          <w:szCs w:val="20"/>
        </w:rPr>
        <w:t>trainings for medical specialists</w:t>
      </w:r>
    </w:p>
    <w:p w14:paraId="078F28AD" w14:textId="26E67019" w:rsidR="00D22682" w:rsidRPr="00AA6406" w:rsidRDefault="00D22682" w:rsidP="00992B36">
      <w:pPr>
        <w:spacing w:before="120"/>
        <w:ind w:left="720"/>
        <w:rPr>
          <w:rFonts w:ascii="Tahoma" w:hAnsi="Tahoma" w:cs="Tahoma"/>
          <w:i/>
          <w:sz w:val="20"/>
          <w:szCs w:val="20"/>
        </w:rPr>
      </w:pPr>
      <w:r w:rsidRPr="00AA6406">
        <w:rPr>
          <w:rFonts w:ascii="Tahoma" w:hAnsi="Tahoma" w:cs="Tahoma"/>
          <w:i/>
          <w:sz w:val="20"/>
          <w:szCs w:val="20"/>
        </w:rPr>
        <w:t>Award criteria</w:t>
      </w:r>
    </w:p>
    <w:p w14:paraId="1A182B53" w14:textId="79768037" w:rsidR="00D22682" w:rsidRPr="00AA6406" w:rsidRDefault="00D22682" w:rsidP="00A71D50">
      <w:pPr>
        <w:numPr>
          <w:ilvl w:val="0"/>
          <w:numId w:val="4"/>
        </w:numPr>
        <w:rPr>
          <w:rFonts w:ascii="Tahoma" w:hAnsi="Tahoma" w:cs="Tahoma"/>
          <w:color w:val="000000" w:themeColor="text1"/>
          <w:sz w:val="20"/>
          <w:szCs w:val="20"/>
        </w:rPr>
      </w:pPr>
      <w:r w:rsidRPr="00AA6406">
        <w:rPr>
          <w:rFonts w:ascii="Tahoma" w:hAnsi="Tahoma" w:cs="Tahoma"/>
          <w:color w:val="000000" w:themeColor="text1"/>
          <w:sz w:val="20"/>
          <w:szCs w:val="20"/>
        </w:rPr>
        <w:t xml:space="preserve">Quality of the </w:t>
      </w:r>
      <w:r w:rsidR="00C81A91" w:rsidRPr="00AA6406">
        <w:rPr>
          <w:rFonts w:ascii="Tahoma" w:hAnsi="Tahoma" w:cs="Tahoma"/>
          <w:color w:val="000000" w:themeColor="text1"/>
          <w:sz w:val="20"/>
          <w:szCs w:val="20"/>
        </w:rPr>
        <w:t>offer</w:t>
      </w:r>
      <w:r w:rsidRPr="00AA6406">
        <w:rPr>
          <w:rFonts w:ascii="Tahoma" w:hAnsi="Tahoma" w:cs="Tahoma"/>
          <w:color w:val="000000" w:themeColor="text1"/>
          <w:sz w:val="20"/>
          <w:szCs w:val="20"/>
        </w:rPr>
        <w:t xml:space="preserve"> (</w:t>
      </w:r>
      <w:r w:rsidR="00992B36" w:rsidRPr="00AA6406">
        <w:rPr>
          <w:rFonts w:ascii="Tahoma" w:hAnsi="Tahoma" w:cs="Tahoma"/>
          <w:color w:val="000000" w:themeColor="text1"/>
          <w:sz w:val="20"/>
          <w:szCs w:val="20"/>
        </w:rPr>
        <w:t xml:space="preserve">80 </w:t>
      </w:r>
      <w:r w:rsidR="0019099D" w:rsidRPr="00AA6406">
        <w:rPr>
          <w:rFonts w:ascii="Tahoma" w:hAnsi="Tahoma" w:cs="Tahoma"/>
          <w:color w:val="000000" w:themeColor="text1"/>
          <w:sz w:val="20"/>
          <w:szCs w:val="20"/>
        </w:rPr>
        <w:t>points</w:t>
      </w:r>
      <w:r w:rsidRPr="00AA6406">
        <w:rPr>
          <w:rFonts w:ascii="Tahoma" w:hAnsi="Tahoma" w:cs="Tahoma"/>
          <w:color w:val="000000" w:themeColor="text1"/>
          <w:sz w:val="20"/>
          <w:szCs w:val="20"/>
        </w:rPr>
        <w:t>), including:</w:t>
      </w:r>
    </w:p>
    <w:p w14:paraId="12AC6AB9" w14:textId="7FE381AD" w:rsidR="00992B36" w:rsidRPr="00AA6406" w:rsidRDefault="00992B36" w:rsidP="00AA6406">
      <w:pPr>
        <w:numPr>
          <w:ilvl w:val="1"/>
          <w:numId w:val="7"/>
        </w:numPr>
        <w:ind w:left="993" w:hanging="284"/>
        <w:rPr>
          <w:rFonts w:ascii="Tahoma" w:hAnsi="Tahoma" w:cs="Tahoma"/>
          <w:color w:val="000000"/>
          <w:sz w:val="20"/>
          <w:szCs w:val="20"/>
        </w:rPr>
      </w:pPr>
      <w:r w:rsidRPr="00AA6406">
        <w:rPr>
          <w:rFonts w:ascii="Tahoma" w:hAnsi="Tahoma" w:cs="Tahoma"/>
          <w:color w:val="000000"/>
          <w:sz w:val="20"/>
          <w:szCs w:val="20"/>
        </w:rPr>
        <w:t xml:space="preserve">Criterion 1: </w:t>
      </w:r>
      <w:bookmarkStart w:id="7" w:name="_Hlk190814495"/>
      <w:r w:rsidRPr="00AA6406">
        <w:rPr>
          <w:rFonts w:ascii="Tahoma" w:hAnsi="Tahoma" w:cs="Tahoma"/>
          <w:sz w:val="20"/>
          <w:szCs w:val="20"/>
          <w:lang w:eastAsia="fr-FR"/>
        </w:rPr>
        <w:t xml:space="preserve">Expertise </w:t>
      </w:r>
      <w:r w:rsidRPr="00AA6406">
        <w:rPr>
          <w:rFonts w:ascii="Tahoma" w:hAnsi="Tahoma" w:cs="Tahoma"/>
          <w:sz w:val="20"/>
          <w:szCs w:val="20"/>
        </w:rPr>
        <w:t>in developing and conducting</w:t>
      </w:r>
      <w:r w:rsidR="008E3D32">
        <w:rPr>
          <w:rFonts w:ascii="Tahoma" w:hAnsi="Tahoma" w:cs="Tahoma"/>
          <w:sz w:val="20"/>
          <w:szCs w:val="20"/>
        </w:rPr>
        <w:t xml:space="preserve"> certified</w:t>
      </w:r>
      <w:r w:rsidRPr="00AA6406">
        <w:rPr>
          <w:rFonts w:ascii="Tahoma" w:hAnsi="Tahoma" w:cs="Tahoma"/>
          <w:sz w:val="20"/>
          <w:szCs w:val="20"/>
        </w:rPr>
        <w:t xml:space="preserve"> trainings for medical specialists</w:t>
      </w:r>
      <w:bookmarkEnd w:id="7"/>
      <w:r w:rsidR="00AA6406">
        <w:rPr>
          <w:rFonts w:ascii="Tahoma" w:hAnsi="Tahoma" w:cs="Tahoma"/>
          <w:sz w:val="20"/>
          <w:szCs w:val="20"/>
          <w:lang w:eastAsia="fr-FR"/>
        </w:rPr>
        <w:t xml:space="preserve"> and p</w:t>
      </w:r>
      <w:r w:rsidRPr="00AA6406">
        <w:rPr>
          <w:rFonts w:ascii="Tahoma" w:hAnsi="Tahoma" w:cs="Tahoma"/>
          <w:sz w:val="20"/>
          <w:szCs w:val="20"/>
          <w:lang w:eastAsia="fr-FR"/>
        </w:rPr>
        <w:t>revious experience of developing similar courses and assignments with international organisations and/or public institutions (</w:t>
      </w:r>
      <w:r w:rsidR="00AA6406">
        <w:rPr>
          <w:rFonts w:ascii="Tahoma" w:hAnsi="Tahoma" w:cs="Tahoma"/>
          <w:sz w:val="20"/>
          <w:szCs w:val="20"/>
          <w:lang w:eastAsia="fr-FR"/>
        </w:rPr>
        <w:t>4</w:t>
      </w:r>
      <w:r w:rsidRPr="00AA6406">
        <w:rPr>
          <w:rFonts w:ascii="Tahoma" w:hAnsi="Tahoma" w:cs="Tahoma"/>
          <w:sz w:val="20"/>
          <w:szCs w:val="20"/>
          <w:lang w:eastAsia="fr-FR"/>
        </w:rPr>
        <w:t>0</w:t>
      </w:r>
      <w:r w:rsidRPr="00AA6406">
        <w:rPr>
          <w:rFonts w:ascii="Tahoma" w:hAnsi="Tahoma" w:cs="Tahoma"/>
          <w:color w:val="000000" w:themeColor="text1"/>
          <w:sz w:val="20"/>
          <w:szCs w:val="20"/>
        </w:rPr>
        <w:t xml:space="preserve"> points</w:t>
      </w:r>
      <w:r w:rsidRPr="00AA6406">
        <w:rPr>
          <w:rFonts w:ascii="Tahoma" w:hAnsi="Tahoma" w:cs="Tahoma"/>
          <w:sz w:val="20"/>
          <w:szCs w:val="20"/>
          <w:lang w:eastAsia="fr-FR"/>
        </w:rPr>
        <w:t>)</w:t>
      </w:r>
    </w:p>
    <w:p w14:paraId="328684FC" w14:textId="5DF8FEC1" w:rsidR="00992B36" w:rsidRPr="00992B36" w:rsidRDefault="00992B36" w:rsidP="00992B36">
      <w:pPr>
        <w:numPr>
          <w:ilvl w:val="1"/>
          <w:numId w:val="7"/>
        </w:numPr>
        <w:ind w:left="993" w:hanging="284"/>
        <w:rPr>
          <w:rFonts w:ascii="Tahoma" w:hAnsi="Tahoma" w:cs="Tahoma"/>
          <w:sz w:val="20"/>
          <w:szCs w:val="20"/>
          <w:lang w:eastAsia="fr-FR"/>
        </w:rPr>
      </w:pPr>
      <w:r w:rsidRPr="007030F5">
        <w:rPr>
          <w:rFonts w:ascii="Tahoma" w:hAnsi="Tahoma" w:cs="Tahoma"/>
          <w:color w:val="000000"/>
          <w:sz w:val="20"/>
          <w:szCs w:val="20"/>
        </w:rPr>
        <w:lastRenderedPageBreak/>
        <w:t xml:space="preserve">Criterion </w:t>
      </w:r>
      <w:r w:rsidR="00AA6406">
        <w:rPr>
          <w:rFonts w:ascii="Tahoma" w:hAnsi="Tahoma" w:cs="Tahoma"/>
          <w:color w:val="000000"/>
          <w:sz w:val="20"/>
          <w:szCs w:val="20"/>
        </w:rPr>
        <w:t>2</w:t>
      </w:r>
      <w:r>
        <w:rPr>
          <w:rFonts w:ascii="Tahoma" w:hAnsi="Tahoma" w:cs="Tahoma"/>
          <w:color w:val="000000"/>
          <w:sz w:val="20"/>
          <w:szCs w:val="20"/>
        </w:rPr>
        <w:t>: O</w:t>
      </w:r>
      <w:r w:rsidRPr="00992B36">
        <w:rPr>
          <w:rFonts w:ascii="Tahoma" w:hAnsi="Tahoma" w:cs="Tahoma"/>
          <w:sz w:val="20"/>
          <w:szCs w:val="20"/>
          <w:lang w:eastAsia="fr-FR"/>
        </w:rPr>
        <w:t>utline of the course</w:t>
      </w:r>
      <w:r w:rsidR="00AA6406">
        <w:rPr>
          <w:rFonts w:ascii="Tahoma" w:hAnsi="Tahoma" w:cs="Tahoma"/>
          <w:sz w:val="20"/>
          <w:szCs w:val="20"/>
          <w:lang w:eastAsia="fr-FR"/>
        </w:rPr>
        <w:t xml:space="preserve"> </w:t>
      </w:r>
      <w:r>
        <w:rPr>
          <w:rFonts w:ascii="Tahoma" w:hAnsi="Tahoma" w:cs="Tahoma"/>
          <w:sz w:val="20"/>
          <w:szCs w:val="20"/>
          <w:lang w:eastAsia="fr-FR"/>
        </w:rPr>
        <w:t xml:space="preserve"> </w:t>
      </w:r>
      <w:r w:rsidR="00AA6406" w:rsidRPr="00AA6406">
        <w:rPr>
          <w:rFonts w:ascii="Tahoma" w:hAnsi="Tahoma" w:cs="Tahoma"/>
          <w:sz w:val="20"/>
          <w:szCs w:val="20"/>
          <w:lang w:eastAsia="fr-FR"/>
        </w:rPr>
        <w:t xml:space="preserve">for medical staff on provision of prison health care </w:t>
      </w:r>
      <w:r w:rsidRPr="007030F5">
        <w:rPr>
          <w:rFonts w:ascii="Tahoma" w:hAnsi="Tahoma" w:cs="Tahoma"/>
          <w:sz w:val="20"/>
          <w:szCs w:val="20"/>
          <w:lang w:eastAsia="fr-FR"/>
        </w:rPr>
        <w:t>(</w:t>
      </w:r>
      <w:r w:rsidR="00AA6406">
        <w:rPr>
          <w:rFonts w:ascii="Tahoma" w:hAnsi="Tahoma" w:cs="Tahoma"/>
          <w:sz w:val="20"/>
          <w:szCs w:val="20"/>
          <w:lang w:eastAsia="fr-FR"/>
        </w:rPr>
        <w:t>40</w:t>
      </w:r>
      <w:r w:rsidRPr="00DD5A35">
        <w:rPr>
          <w:rFonts w:ascii="Tahoma" w:hAnsi="Tahoma" w:cs="Tahoma"/>
          <w:color w:val="000000" w:themeColor="text1"/>
          <w:sz w:val="20"/>
          <w:szCs w:val="20"/>
        </w:rPr>
        <w:t xml:space="preserve"> </w:t>
      </w:r>
      <w:r>
        <w:rPr>
          <w:rFonts w:ascii="Tahoma" w:hAnsi="Tahoma" w:cs="Tahoma"/>
          <w:color w:val="000000" w:themeColor="text1"/>
          <w:sz w:val="20"/>
          <w:szCs w:val="20"/>
        </w:rPr>
        <w:t>points</w:t>
      </w:r>
      <w:r w:rsidRPr="007030F5">
        <w:rPr>
          <w:rFonts w:ascii="Tahoma" w:hAnsi="Tahoma" w:cs="Tahoma"/>
          <w:sz w:val="20"/>
          <w:szCs w:val="20"/>
          <w:lang w:eastAsia="fr-FR"/>
        </w:rPr>
        <w:t>)</w:t>
      </w:r>
    </w:p>
    <w:p w14:paraId="5C7C6555" w14:textId="77777777" w:rsidR="00D22682" w:rsidRPr="00EB5355" w:rsidRDefault="00D22682" w:rsidP="00D22682">
      <w:pPr>
        <w:ind w:left="1440"/>
        <w:rPr>
          <w:rFonts w:ascii="Tahoma" w:hAnsi="Tahoma" w:cs="Tahoma"/>
          <w:color w:val="808080"/>
          <w:sz w:val="20"/>
          <w:szCs w:val="20"/>
        </w:rPr>
      </w:pPr>
    </w:p>
    <w:p w14:paraId="2B484639" w14:textId="7D46A8AC"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992B36">
        <w:rPr>
          <w:rFonts w:ascii="Tahoma" w:hAnsi="Tahoma" w:cs="Tahoma"/>
          <w:color w:val="000000" w:themeColor="text1"/>
          <w:sz w:val="20"/>
          <w:szCs w:val="20"/>
        </w:rPr>
        <w:t xml:space="preserve">20 </w:t>
      </w:r>
      <w:r w:rsidR="0019099D">
        <w:rPr>
          <w:rFonts w:ascii="Tahoma" w:hAnsi="Tahoma" w:cs="Tahoma"/>
          <w:color w:val="000000" w:themeColor="text1"/>
          <w:sz w:val="20"/>
          <w:szCs w:val="20"/>
        </w:rPr>
        <w:t>points</w:t>
      </w:r>
      <w:r w:rsidRPr="00EB5355">
        <w:rPr>
          <w:rFonts w:ascii="Tahoma" w:hAnsi="Tahoma" w:cs="Tahoma"/>
          <w:color w:val="000000" w:themeColor="text1"/>
          <w:sz w:val="20"/>
          <w:szCs w:val="20"/>
        </w:rPr>
        <w:t>).</w:t>
      </w:r>
    </w:p>
    <w:p w14:paraId="0EBAB21B" w14:textId="77777777" w:rsidR="00D22682" w:rsidRPr="00EB5355" w:rsidRDefault="00D22682" w:rsidP="00D22682">
      <w:pPr>
        <w:rPr>
          <w:rFonts w:ascii="Tahoma" w:hAnsi="Tahoma" w:cs="Tahoma"/>
          <w:sz w:val="20"/>
          <w:szCs w:val="20"/>
        </w:rPr>
      </w:pPr>
    </w:p>
    <w:p w14:paraId="19A1108A"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53044038" w14:textId="77777777" w:rsidR="00D22682" w:rsidRPr="00EB5355" w:rsidRDefault="00D22682" w:rsidP="00D22682">
      <w:pPr>
        <w:rPr>
          <w:rFonts w:ascii="Tahoma" w:hAnsi="Tahoma" w:cs="Tahoma"/>
          <w:sz w:val="20"/>
          <w:szCs w:val="20"/>
        </w:rPr>
      </w:pPr>
    </w:p>
    <w:p w14:paraId="65208620"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8" w:name="_Hlk12554245"/>
    </w:p>
    <w:p w14:paraId="2BC6550A" w14:textId="77777777"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8"/>
    </w:p>
    <w:p w14:paraId="72B92B2F"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44BAA003" w14:textId="77777777"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46996955"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066ABE58" w14:textId="77777777"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4814EEFD" w14:textId="77777777"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171996C1247D4CACB684BCD19DDFF4D2"/>
        </w:placeholder>
      </w:sdtPr>
      <w:sdtEndPr/>
      <w:sdtContent>
        <w:p w14:paraId="66214284" w14:textId="77777777"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0CFC10C" w14:textId="77777777" w:rsidR="00992B36" w:rsidRPr="00AA6406" w:rsidRDefault="003134FE" w:rsidP="00992B36">
      <w:pPr>
        <w:numPr>
          <w:ilvl w:val="0"/>
          <w:numId w:val="6"/>
        </w:numPr>
        <w:rPr>
          <w:rFonts w:ascii="Tahoma" w:hAnsi="Tahoma" w:cs="Tahoma"/>
          <w:bCs/>
          <w:sz w:val="18"/>
          <w:szCs w:val="18"/>
        </w:rPr>
      </w:pPr>
      <w:r w:rsidRPr="00AA6406">
        <w:rPr>
          <w:rFonts w:ascii="Tahoma" w:hAnsi="Tahoma" w:cs="Tahoma"/>
          <w:sz w:val="20"/>
          <w:szCs w:val="20"/>
        </w:rPr>
        <w:t>A document describing the short outline of the course</w:t>
      </w:r>
      <w:r w:rsidRPr="00AA6406">
        <w:rPr>
          <w:rFonts w:ascii="Tahoma" w:hAnsi="Tahoma" w:cs="Tahoma"/>
          <w:bCs/>
          <w:sz w:val="18"/>
          <w:szCs w:val="18"/>
        </w:rPr>
        <w:t>.</w:t>
      </w:r>
    </w:p>
    <w:p w14:paraId="7A1F619E" w14:textId="7B6D7288" w:rsidR="003134FE" w:rsidRPr="00AA6406" w:rsidRDefault="003134FE" w:rsidP="00992B36">
      <w:pPr>
        <w:numPr>
          <w:ilvl w:val="0"/>
          <w:numId w:val="6"/>
        </w:numPr>
        <w:rPr>
          <w:rFonts w:ascii="Tahoma" w:hAnsi="Tahoma" w:cs="Tahoma"/>
          <w:b/>
          <w:sz w:val="18"/>
          <w:szCs w:val="18"/>
        </w:rPr>
      </w:pPr>
      <w:r w:rsidRPr="00AA6406">
        <w:rPr>
          <w:rFonts w:ascii="Tahoma" w:hAnsi="Tahoma" w:cs="Tahoma"/>
          <w:sz w:val="20"/>
          <w:szCs w:val="20"/>
        </w:rPr>
        <w:t xml:space="preserve">A document describing the </w:t>
      </w:r>
      <w:r w:rsidR="00992B36" w:rsidRPr="00AA6406">
        <w:rPr>
          <w:rFonts w:ascii="Tahoma" w:hAnsi="Tahoma" w:cs="Tahoma"/>
          <w:sz w:val="20"/>
          <w:szCs w:val="20"/>
        </w:rPr>
        <w:t xml:space="preserve">expertise in developing and conducting trainings for medical specialists and </w:t>
      </w:r>
      <w:r w:rsidRPr="00AA6406">
        <w:rPr>
          <w:rFonts w:ascii="Tahoma" w:hAnsi="Tahoma" w:cs="Tahoma"/>
          <w:sz w:val="20"/>
          <w:szCs w:val="20"/>
        </w:rPr>
        <w:t>previous experience of developing similar courses</w:t>
      </w:r>
      <w:r w:rsidR="00992B36" w:rsidRPr="00AA6406">
        <w:rPr>
          <w:rFonts w:ascii="Tahoma" w:hAnsi="Tahoma" w:cs="Tahoma"/>
          <w:sz w:val="20"/>
          <w:szCs w:val="20"/>
        </w:rPr>
        <w:t xml:space="preserve"> and assignments with international organisations and/or public institutions</w:t>
      </w:r>
      <w:r w:rsidRPr="00AA6406">
        <w:rPr>
          <w:rFonts w:ascii="Tahoma" w:hAnsi="Tahoma" w:cs="Tahoma"/>
          <w:b/>
          <w:sz w:val="18"/>
          <w:szCs w:val="18"/>
        </w:rPr>
        <w:t>.</w:t>
      </w:r>
    </w:p>
    <w:p w14:paraId="49FC09D5" w14:textId="77777777" w:rsidR="00D22682" w:rsidRPr="00AA6406" w:rsidRDefault="00D22682" w:rsidP="00D22682">
      <w:pPr>
        <w:rPr>
          <w:rFonts w:ascii="Tahoma" w:hAnsi="Tahoma" w:cs="Tahoma"/>
          <w:bCs/>
          <w:color w:val="000000"/>
          <w:sz w:val="20"/>
          <w:szCs w:val="20"/>
        </w:rPr>
      </w:pPr>
    </w:p>
    <w:p w14:paraId="65120412" w14:textId="34FC1DB2"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992B36">
        <w:rPr>
          <w:rFonts w:ascii="Tahoma" w:hAnsi="Tahoma" w:cs="Tahoma"/>
          <w:b/>
          <w:color w:val="000000" w:themeColor="text1"/>
          <w:sz w:val="20"/>
        </w:rPr>
        <w:t>in English</w:t>
      </w:r>
      <w:r w:rsidRPr="00EB5355">
        <w:rPr>
          <w:rFonts w:ascii="Tahoma" w:hAnsi="Tahoma" w:cs="Tahoma"/>
          <w:b/>
          <w:color w:val="000000" w:themeColor="text1"/>
          <w:sz w:val="20"/>
        </w:rPr>
        <w:t xml:space="preserve">, failure to do so will result in the exclusion of the tender. </w:t>
      </w:r>
    </w:p>
    <w:p w14:paraId="7F33229E" w14:textId="77777777"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67C3FFCE" w14:textId="77777777" w:rsidR="00801371" w:rsidRPr="00EB5355" w:rsidRDefault="00801371" w:rsidP="002861C4">
      <w:pPr>
        <w:shd w:val="clear" w:color="auto" w:fill="FFFFFF" w:themeFill="background1"/>
        <w:rPr>
          <w:rFonts w:ascii="Tahoma" w:hAnsi="Tahoma" w:cs="Tahoma"/>
          <w:b/>
          <w:color w:val="000000"/>
          <w:sz w:val="20"/>
        </w:rPr>
      </w:pPr>
    </w:p>
    <w:p w14:paraId="65397E24" w14:textId="777777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69A91207" w14:textId="77777777" w:rsidR="00A91875" w:rsidRPr="00EB5355" w:rsidRDefault="00A91875" w:rsidP="00A91875">
      <w:pPr>
        <w:rPr>
          <w:rFonts w:ascii="Tahoma" w:hAnsi="Tahoma" w:cs="Tahoma"/>
          <w:sz w:val="20"/>
          <w:szCs w:val="20"/>
          <w:lang w:val="en-US"/>
        </w:rPr>
      </w:pPr>
    </w:p>
    <w:p w14:paraId="1625866A" w14:textId="77777777"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AE0D" w14:textId="77777777" w:rsidR="00F17EF3" w:rsidRDefault="00F17EF3" w:rsidP="00D50F13">
      <w:r>
        <w:separator/>
      </w:r>
    </w:p>
  </w:endnote>
  <w:endnote w:type="continuationSeparator" w:id="0">
    <w:p w14:paraId="4DCEAC19" w14:textId="77777777" w:rsidR="00F17EF3" w:rsidRDefault="00F17EF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5F37" w14:textId="77777777" w:rsidR="00F17EF3" w:rsidRDefault="00F17EF3" w:rsidP="00D50F13">
      <w:r>
        <w:separator/>
      </w:r>
    </w:p>
  </w:footnote>
  <w:footnote w:type="continuationSeparator" w:id="0">
    <w:p w14:paraId="7DFA2727" w14:textId="77777777" w:rsidR="00F17EF3" w:rsidRDefault="00F17EF3" w:rsidP="00D50F13">
      <w:r>
        <w:continuationSeparator/>
      </w:r>
    </w:p>
  </w:footnote>
  <w:footnote w:id="1">
    <w:p w14:paraId="612A5EFE" w14:textId="77777777"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18B2338"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41D2F93B"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above listed exclusion criteria are met</w:t>
      </w:r>
      <w:r>
        <w:rPr>
          <w:rFonts w:ascii="Arial Narrow" w:hAnsi="Arial Narrow"/>
          <w:sz w:val="16"/>
          <w:szCs w:val="16"/>
        </w:rPr>
        <w:t>;</w:t>
      </w:r>
    </w:p>
    <w:p w14:paraId="55B016C3"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F6617DF"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6AAEA877"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81D0FF" w14:textId="77777777"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104715D" w14:textId="77777777"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427DB3EF"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63ACE"/>
    <w:multiLevelType w:val="hybridMultilevel"/>
    <w:tmpl w:val="851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05209">
    <w:abstractNumId w:val="7"/>
  </w:num>
  <w:num w:numId="2" w16cid:durableId="1903447745">
    <w:abstractNumId w:val="0"/>
  </w:num>
  <w:num w:numId="3" w16cid:durableId="11223367">
    <w:abstractNumId w:val="6"/>
  </w:num>
  <w:num w:numId="4" w16cid:durableId="1516454994">
    <w:abstractNumId w:val="11"/>
  </w:num>
  <w:num w:numId="5" w16cid:durableId="370614930">
    <w:abstractNumId w:val="2"/>
  </w:num>
  <w:num w:numId="6" w16cid:durableId="1406297245">
    <w:abstractNumId w:val="8"/>
  </w:num>
  <w:num w:numId="7" w16cid:durableId="1085416425">
    <w:abstractNumId w:val="12"/>
  </w:num>
  <w:num w:numId="8" w16cid:durableId="1584993653">
    <w:abstractNumId w:val="4"/>
  </w:num>
  <w:num w:numId="9" w16cid:durableId="233861310">
    <w:abstractNumId w:val="9"/>
  </w:num>
  <w:num w:numId="10" w16cid:durableId="1114985315">
    <w:abstractNumId w:val="10"/>
  </w:num>
  <w:num w:numId="11" w16cid:durableId="1385174210">
    <w:abstractNumId w:val="5"/>
  </w:num>
  <w:num w:numId="12" w16cid:durableId="322394923">
    <w:abstractNumId w:val="1"/>
  </w:num>
  <w:num w:numId="13" w16cid:durableId="14112691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removePersonalInformation/>
  <w:removeDateAndTime/>
  <w:proofState w:spelling="clean"/>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1B"/>
    <w:rsid w:val="000025A5"/>
    <w:rsid w:val="00002CC6"/>
    <w:rsid w:val="00007AEB"/>
    <w:rsid w:val="00007E13"/>
    <w:rsid w:val="0001537A"/>
    <w:rsid w:val="000166AB"/>
    <w:rsid w:val="0002442B"/>
    <w:rsid w:val="00027FF4"/>
    <w:rsid w:val="00034916"/>
    <w:rsid w:val="00037C36"/>
    <w:rsid w:val="00037ED8"/>
    <w:rsid w:val="00060282"/>
    <w:rsid w:val="000645DC"/>
    <w:rsid w:val="00072FB8"/>
    <w:rsid w:val="00073381"/>
    <w:rsid w:val="000841B9"/>
    <w:rsid w:val="000852FE"/>
    <w:rsid w:val="00092350"/>
    <w:rsid w:val="00093A9A"/>
    <w:rsid w:val="000A1BF3"/>
    <w:rsid w:val="000C5ECB"/>
    <w:rsid w:val="000D74BA"/>
    <w:rsid w:val="000E0285"/>
    <w:rsid w:val="000E51C4"/>
    <w:rsid w:val="000E59DC"/>
    <w:rsid w:val="000E5DF5"/>
    <w:rsid w:val="000E60C6"/>
    <w:rsid w:val="000F18A2"/>
    <w:rsid w:val="000F3067"/>
    <w:rsid w:val="000F3CB2"/>
    <w:rsid w:val="000F3FFC"/>
    <w:rsid w:val="0010582F"/>
    <w:rsid w:val="0011556A"/>
    <w:rsid w:val="00117213"/>
    <w:rsid w:val="00127AB4"/>
    <w:rsid w:val="001303F5"/>
    <w:rsid w:val="00146EB7"/>
    <w:rsid w:val="00155249"/>
    <w:rsid w:val="00160002"/>
    <w:rsid w:val="00183C11"/>
    <w:rsid w:val="00183E4D"/>
    <w:rsid w:val="00184022"/>
    <w:rsid w:val="00184909"/>
    <w:rsid w:val="0019099D"/>
    <w:rsid w:val="001A5371"/>
    <w:rsid w:val="001B0127"/>
    <w:rsid w:val="001C6878"/>
    <w:rsid w:val="001D1FEA"/>
    <w:rsid w:val="001D40AD"/>
    <w:rsid w:val="001E4465"/>
    <w:rsid w:val="001E7F0E"/>
    <w:rsid w:val="001F5A87"/>
    <w:rsid w:val="002104A2"/>
    <w:rsid w:val="002131EB"/>
    <w:rsid w:val="00222988"/>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11E3"/>
    <w:rsid w:val="002D5425"/>
    <w:rsid w:val="002F1654"/>
    <w:rsid w:val="002F6135"/>
    <w:rsid w:val="003134FE"/>
    <w:rsid w:val="00320711"/>
    <w:rsid w:val="00323FDB"/>
    <w:rsid w:val="003251AA"/>
    <w:rsid w:val="00332AF4"/>
    <w:rsid w:val="003330C8"/>
    <w:rsid w:val="003403DD"/>
    <w:rsid w:val="003712F2"/>
    <w:rsid w:val="00380FA7"/>
    <w:rsid w:val="00386026"/>
    <w:rsid w:val="0039258A"/>
    <w:rsid w:val="003926E9"/>
    <w:rsid w:val="003958AF"/>
    <w:rsid w:val="003A58BD"/>
    <w:rsid w:val="003B1C2E"/>
    <w:rsid w:val="003B2E7E"/>
    <w:rsid w:val="003C141A"/>
    <w:rsid w:val="003D6568"/>
    <w:rsid w:val="003F020D"/>
    <w:rsid w:val="003F7D5B"/>
    <w:rsid w:val="00420E9A"/>
    <w:rsid w:val="00433BFC"/>
    <w:rsid w:val="004435D3"/>
    <w:rsid w:val="0044379B"/>
    <w:rsid w:val="004575D4"/>
    <w:rsid w:val="00484708"/>
    <w:rsid w:val="004874F6"/>
    <w:rsid w:val="00490018"/>
    <w:rsid w:val="0049755D"/>
    <w:rsid w:val="004B0F2D"/>
    <w:rsid w:val="004B2022"/>
    <w:rsid w:val="004D084E"/>
    <w:rsid w:val="004E796F"/>
    <w:rsid w:val="004E7A45"/>
    <w:rsid w:val="004E7D01"/>
    <w:rsid w:val="004F71A4"/>
    <w:rsid w:val="00505356"/>
    <w:rsid w:val="00521A0A"/>
    <w:rsid w:val="00552F0E"/>
    <w:rsid w:val="00556FC5"/>
    <w:rsid w:val="00562D5A"/>
    <w:rsid w:val="00563B1B"/>
    <w:rsid w:val="00567F3E"/>
    <w:rsid w:val="00575177"/>
    <w:rsid w:val="00583F3A"/>
    <w:rsid w:val="00583FCD"/>
    <w:rsid w:val="005845C2"/>
    <w:rsid w:val="00592AFB"/>
    <w:rsid w:val="005D2827"/>
    <w:rsid w:val="005D4DB7"/>
    <w:rsid w:val="005D7279"/>
    <w:rsid w:val="005E15F8"/>
    <w:rsid w:val="005E634D"/>
    <w:rsid w:val="00615FF8"/>
    <w:rsid w:val="006426F7"/>
    <w:rsid w:val="00647C28"/>
    <w:rsid w:val="006558F9"/>
    <w:rsid w:val="0067529C"/>
    <w:rsid w:val="00680325"/>
    <w:rsid w:val="00680D53"/>
    <w:rsid w:val="006819D8"/>
    <w:rsid w:val="00685694"/>
    <w:rsid w:val="006912CB"/>
    <w:rsid w:val="0069143D"/>
    <w:rsid w:val="00697D7A"/>
    <w:rsid w:val="006A18BC"/>
    <w:rsid w:val="006B2D7D"/>
    <w:rsid w:val="006B5512"/>
    <w:rsid w:val="006E0249"/>
    <w:rsid w:val="00711683"/>
    <w:rsid w:val="00726FB8"/>
    <w:rsid w:val="007556CC"/>
    <w:rsid w:val="00756A1A"/>
    <w:rsid w:val="0077392E"/>
    <w:rsid w:val="007867C0"/>
    <w:rsid w:val="00790330"/>
    <w:rsid w:val="00791E04"/>
    <w:rsid w:val="00795409"/>
    <w:rsid w:val="00797834"/>
    <w:rsid w:val="007B15EE"/>
    <w:rsid w:val="007C267B"/>
    <w:rsid w:val="007E78C4"/>
    <w:rsid w:val="00801371"/>
    <w:rsid w:val="008166AD"/>
    <w:rsid w:val="0082549E"/>
    <w:rsid w:val="0083377F"/>
    <w:rsid w:val="00840C1E"/>
    <w:rsid w:val="00867184"/>
    <w:rsid w:val="008828EC"/>
    <w:rsid w:val="00883AB4"/>
    <w:rsid w:val="00883C2D"/>
    <w:rsid w:val="00892D73"/>
    <w:rsid w:val="008A714D"/>
    <w:rsid w:val="008B5119"/>
    <w:rsid w:val="008B6FDD"/>
    <w:rsid w:val="008D3220"/>
    <w:rsid w:val="008E011B"/>
    <w:rsid w:val="008E3D32"/>
    <w:rsid w:val="008E46A3"/>
    <w:rsid w:val="008F1511"/>
    <w:rsid w:val="008F2DBD"/>
    <w:rsid w:val="00904764"/>
    <w:rsid w:val="00904B93"/>
    <w:rsid w:val="009058FD"/>
    <w:rsid w:val="00926E01"/>
    <w:rsid w:val="00935F0D"/>
    <w:rsid w:val="0095095F"/>
    <w:rsid w:val="00951100"/>
    <w:rsid w:val="00966234"/>
    <w:rsid w:val="00990987"/>
    <w:rsid w:val="00992B36"/>
    <w:rsid w:val="009A20EC"/>
    <w:rsid w:val="009B1E00"/>
    <w:rsid w:val="009B5004"/>
    <w:rsid w:val="009B6EDC"/>
    <w:rsid w:val="009D1AE0"/>
    <w:rsid w:val="009D4A75"/>
    <w:rsid w:val="009E4346"/>
    <w:rsid w:val="009E55DF"/>
    <w:rsid w:val="009F19CC"/>
    <w:rsid w:val="00A041D4"/>
    <w:rsid w:val="00A12241"/>
    <w:rsid w:val="00A40899"/>
    <w:rsid w:val="00A535BA"/>
    <w:rsid w:val="00A6445A"/>
    <w:rsid w:val="00A675CC"/>
    <w:rsid w:val="00A70D96"/>
    <w:rsid w:val="00A71D50"/>
    <w:rsid w:val="00A80AEF"/>
    <w:rsid w:val="00A8461F"/>
    <w:rsid w:val="00A85379"/>
    <w:rsid w:val="00A91875"/>
    <w:rsid w:val="00A93F2C"/>
    <w:rsid w:val="00A96316"/>
    <w:rsid w:val="00A96A37"/>
    <w:rsid w:val="00AA6406"/>
    <w:rsid w:val="00AB13EF"/>
    <w:rsid w:val="00AC79E0"/>
    <w:rsid w:val="00AD33C7"/>
    <w:rsid w:val="00AD423A"/>
    <w:rsid w:val="00AD6C69"/>
    <w:rsid w:val="00AE3CA6"/>
    <w:rsid w:val="00AE4966"/>
    <w:rsid w:val="00AE5507"/>
    <w:rsid w:val="00B11F35"/>
    <w:rsid w:val="00B14D5F"/>
    <w:rsid w:val="00B2128D"/>
    <w:rsid w:val="00B43A63"/>
    <w:rsid w:val="00B52125"/>
    <w:rsid w:val="00B74DC5"/>
    <w:rsid w:val="00BA535D"/>
    <w:rsid w:val="00BA753C"/>
    <w:rsid w:val="00BA7B96"/>
    <w:rsid w:val="00BB66CF"/>
    <w:rsid w:val="00BD09D0"/>
    <w:rsid w:val="00BE33D8"/>
    <w:rsid w:val="00C271E5"/>
    <w:rsid w:val="00C308DD"/>
    <w:rsid w:val="00C32CF2"/>
    <w:rsid w:val="00C33543"/>
    <w:rsid w:val="00C4126D"/>
    <w:rsid w:val="00C44E24"/>
    <w:rsid w:val="00C51681"/>
    <w:rsid w:val="00C5327B"/>
    <w:rsid w:val="00C57EAD"/>
    <w:rsid w:val="00C674A5"/>
    <w:rsid w:val="00C7050F"/>
    <w:rsid w:val="00C71DF0"/>
    <w:rsid w:val="00C7643B"/>
    <w:rsid w:val="00C803BB"/>
    <w:rsid w:val="00C81A91"/>
    <w:rsid w:val="00C916A3"/>
    <w:rsid w:val="00CA0126"/>
    <w:rsid w:val="00CA4416"/>
    <w:rsid w:val="00CA6E6F"/>
    <w:rsid w:val="00CD061B"/>
    <w:rsid w:val="00CD534B"/>
    <w:rsid w:val="00D04381"/>
    <w:rsid w:val="00D137B4"/>
    <w:rsid w:val="00D22682"/>
    <w:rsid w:val="00D322CA"/>
    <w:rsid w:val="00D34C9B"/>
    <w:rsid w:val="00D417C2"/>
    <w:rsid w:val="00D41EDE"/>
    <w:rsid w:val="00D47F70"/>
    <w:rsid w:val="00D50F13"/>
    <w:rsid w:val="00D51502"/>
    <w:rsid w:val="00D52157"/>
    <w:rsid w:val="00D5513E"/>
    <w:rsid w:val="00D63908"/>
    <w:rsid w:val="00D70489"/>
    <w:rsid w:val="00D72AFB"/>
    <w:rsid w:val="00D73100"/>
    <w:rsid w:val="00D74BC9"/>
    <w:rsid w:val="00D80DA4"/>
    <w:rsid w:val="00D85049"/>
    <w:rsid w:val="00D91729"/>
    <w:rsid w:val="00DC3804"/>
    <w:rsid w:val="00DD2C39"/>
    <w:rsid w:val="00DE0239"/>
    <w:rsid w:val="00DF4999"/>
    <w:rsid w:val="00E00310"/>
    <w:rsid w:val="00E11E01"/>
    <w:rsid w:val="00E160F4"/>
    <w:rsid w:val="00E3231F"/>
    <w:rsid w:val="00E40584"/>
    <w:rsid w:val="00E4325C"/>
    <w:rsid w:val="00E519E1"/>
    <w:rsid w:val="00E5607D"/>
    <w:rsid w:val="00E56FDA"/>
    <w:rsid w:val="00E65BB4"/>
    <w:rsid w:val="00E86F0D"/>
    <w:rsid w:val="00E9201C"/>
    <w:rsid w:val="00EB5355"/>
    <w:rsid w:val="00EB550D"/>
    <w:rsid w:val="00EC4B0F"/>
    <w:rsid w:val="00ED1A6A"/>
    <w:rsid w:val="00EE1A66"/>
    <w:rsid w:val="00EE1D09"/>
    <w:rsid w:val="00EE25D8"/>
    <w:rsid w:val="00EE7240"/>
    <w:rsid w:val="00EF66B8"/>
    <w:rsid w:val="00F130D7"/>
    <w:rsid w:val="00F17EF3"/>
    <w:rsid w:val="00F21315"/>
    <w:rsid w:val="00F23817"/>
    <w:rsid w:val="00F420A3"/>
    <w:rsid w:val="00F56682"/>
    <w:rsid w:val="00F63F67"/>
    <w:rsid w:val="00F93474"/>
    <w:rsid w:val="00FA7021"/>
    <w:rsid w:val="00FD49FF"/>
    <w:rsid w:val="00FE4FEF"/>
    <w:rsid w:val="00FF0EE9"/>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6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azaryan\Downloads\TF%20Oo%20CBP%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A90A280D54050BF6D0F34521142C8"/>
        <w:category>
          <w:name w:val="General"/>
          <w:gallery w:val="placeholder"/>
        </w:category>
        <w:types>
          <w:type w:val="bbPlcHdr"/>
        </w:types>
        <w:behaviors>
          <w:behavior w:val="content"/>
        </w:behaviors>
        <w:guid w:val="{BEF9F5F6-9B22-45B3-9BB5-0A06CF3B9409}"/>
      </w:docPartPr>
      <w:docPartBody>
        <w:p w:rsidR="00A06CD7" w:rsidRDefault="00737BE3">
          <w:pPr>
            <w:pStyle w:val="3D2A90A280D54050BF6D0F34521142C8"/>
          </w:pPr>
          <w:r w:rsidRPr="00F26264">
            <w:rPr>
              <w:rStyle w:val="PlaceholderText"/>
            </w:rPr>
            <w:t>Click here to enter text.</w:t>
          </w:r>
        </w:p>
      </w:docPartBody>
    </w:docPart>
    <w:docPart>
      <w:docPartPr>
        <w:name w:val="FC4CA05D13194F5F8B088ED6D9B130DB"/>
        <w:category>
          <w:name w:val="General"/>
          <w:gallery w:val="placeholder"/>
        </w:category>
        <w:types>
          <w:type w:val="bbPlcHdr"/>
        </w:types>
        <w:behaviors>
          <w:behavior w:val="content"/>
        </w:behaviors>
        <w:guid w:val="{D38CC7E4-F367-4A63-855D-0CF86A789088}"/>
      </w:docPartPr>
      <w:docPartBody>
        <w:p w:rsidR="00A06CD7" w:rsidRDefault="00737BE3">
          <w:pPr>
            <w:pStyle w:val="FC4CA05D13194F5F8B088ED6D9B130DB"/>
          </w:pPr>
          <w:r w:rsidRPr="00EB5355">
            <w:rPr>
              <w:rStyle w:val="PlaceholderText"/>
              <w:rFonts w:ascii="Tahoma" w:hAnsi="Tahoma" w:cs="Tahoma"/>
              <w:sz w:val="20"/>
              <w:szCs w:val="20"/>
            </w:rPr>
            <w:t xml:space="preserve"> </w:t>
          </w:r>
        </w:p>
      </w:docPartBody>
    </w:docPart>
    <w:docPart>
      <w:docPartPr>
        <w:name w:val="4006D99716534626ABE12E375E129FB0"/>
        <w:category>
          <w:name w:val="General"/>
          <w:gallery w:val="placeholder"/>
        </w:category>
        <w:types>
          <w:type w:val="bbPlcHdr"/>
        </w:types>
        <w:behaviors>
          <w:behavior w:val="content"/>
        </w:behaviors>
        <w:guid w:val="{3FFDB1D8-E112-4DF1-B03B-CBEE2684448B}"/>
      </w:docPartPr>
      <w:docPartBody>
        <w:p w:rsidR="00A06CD7" w:rsidRDefault="00737BE3">
          <w:pPr>
            <w:pStyle w:val="4006D99716534626ABE12E375E129FB0"/>
          </w:pPr>
          <w:r w:rsidRPr="00EB5355">
            <w:rPr>
              <w:rStyle w:val="PlaceholderText"/>
              <w:rFonts w:ascii="Tahoma" w:hAnsi="Tahoma" w:cs="Tahoma"/>
              <w:sz w:val="20"/>
              <w:szCs w:val="20"/>
            </w:rPr>
            <w:t>Click here to enter a date.</w:t>
          </w:r>
        </w:p>
      </w:docPartBody>
    </w:docPart>
    <w:docPart>
      <w:docPartPr>
        <w:name w:val="AF57A0B254F44299A51DCB5257C0918C"/>
        <w:category>
          <w:name w:val="General"/>
          <w:gallery w:val="placeholder"/>
        </w:category>
        <w:types>
          <w:type w:val="bbPlcHdr"/>
        </w:types>
        <w:behaviors>
          <w:behavior w:val="content"/>
        </w:behaviors>
        <w:guid w:val="{BC9DBB4C-9097-420C-AE24-F389F4CB2146}"/>
      </w:docPartPr>
      <w:docPartBody>
        <w:p w:rsidR="00A06CD7" w:rsidRDefault="00737BE3">
          <w:pPr>
            <w:pStyle w:val="AF57A0B254F44299A51DCB5257C0918C"/>
          </w:pPr>
          <w:r w:rsidRPr="00EB5355">
            <w:rPr>
              <w:rStyle w:val="PlaceholderText"/>
              <w:rFonts w:ascii="Tahoma" w:hAnsi="Tahoma" w:cs="Tahoma"/>
              <w:sz w:val="20"/>
              <w:szCs w:val="20"/>
            </w:rPr>
            <w:t>Click here to enter email</w:t>
          </w:r>
        </w:p>
      </w:docPartBody>
    </w:docPart>
    <w:docPart>
      <w:docPartPr>
        <w:name w:val="A910E0784D864064B5595DCE4462F9C6"/>
        <w:category>
          <w:name w:val="General"/>
          <w:gallery w:val="placeholder"/>
        </w:category>
        <w:types>
          <w:type w:val="bbPlcHdr"/>
        </w:types>
        <w:behaviors>
          <w:behavior w:val="content"/>
        </w:behaviors>
        <w:guid w:val="{1C619B00-1CB0-4F64-A969-4B727FBEC573}"/>
      </w:docPartPr>
      <w:docPartBody>
        <w:p w:rsidR="00A06CD7" w:rsidRDefault="00737BE3">
          <w:pPr>
            <w:pStyle w:val="A910E0784D864064B5595DCE4462F9C6"/>
          </w:pPr>
          <w:r w:rsidRPr="00F26264">
            <w:rPr>
              <w:rStyle w:val="PlaceholderText"/>
            </w:rPr>
            <w:t>Click here to enter text.</w:t>
          </w:r>
        </w:p>
      </w:docPartBody>
    </w:docPart>
    <w:docPart>
      <w:docPartPr>
        <w:name w:val="6A8D2D5EE28C4A818E98E95468F71AAB"/>
        <w:category>
          <w:name w:val="General"/>
          <w:gallery w:val="placeholder"/>
        </w:category>
        <w:types>
          <w:type w:val="bbPlcHdr"/>
        </w:types>
        <w:behaviors>
          <w:behavior w:val="content"/>
        </w:behaviors>
        <w:guid w:val="{57C20C2B-FEF5-4CCF-910A-23038BEE6088}"/>
      </w:docPartPr>
      <w:docPartBody>
        <w:p w:rsidR="00A06CD7" w:rsidRDefault="00737BE3">
          <w:pPr>
            <w:pStyle w:val="6A8D2D5EE28C4A818E98E95468F71AAB"/>
          </w:pPr>
          <w:r w:rsidRPr="00EB5355">
            <w:rPr>
              <w:rStyle w:val="PlaceholderText"/>
              <w:rFonts w:ascii="Tahoma" w:hAnsi="Tahoma" w:cs="Tahoma"/>
              <w:sz w:val="20"/>
              <w:szCs w:val="20"/>
            </w:rPr>
            <w:t>Click here to enter email</w:t>
          </w:r>
        </w:p>
      </w:docPartBody>
    </w:docPart>
    <w:docPart>
      <w:docPartPr>
        <w:name w:val="5BCBB3030E694C6EBB28B4AF2A5C1727"/>
        <w:category>
          <w:name w:val="General"/>
          <w:gallery w:val="placeholder"/>
        </w:category>
        <w:types>
          <w:type w:val="bbPlcHdr"/>
        </w:types>
        <w:behaviors>
          <w:behavior w:val="content"/>
        </w:behaviors>
        <w:guid w:val="{4A8320E1-BA3A-48B8-8619-A7D9A5266197}"/>
      </w:docPartPr>
      <w:docPartBody>
        <w:p w:rsidR="00A06CD7" w:rsidRDefault="00737BE3">
          <w:pPr>
            <w:pStyle w:val="5BCBB3030E694C6EBB28B4AF2A5C1727"/>
          </w:pPr>
          <w:r w:rsidRPr="00EB5355">
            <w:rPr>
              <w:rStyle w:val="PlaceholderText"/>
              <w:rFonts w:ascii="Tahoma" w:hAnsi="Tahoma" w:cs="Tahoma"/>
              <w:sz w:val="20"/>
              <w:szCs w:val="20"/>
            </w:rPr>
            <w:t>Click here to enter a date.</w:t>
          </w:r>
        </w:p>
      </w:docPartBody>
    </w:docPart>
    <w:docPart>
      <w:docPartPr>
        <w:name w:val="171996C1247D4CACB684BCD19DDFF4D2"/>
        <w:category>
          <w:name w:val="General"/>
          <w:gallery w:val="placeholder"/>
        </w:category>
        <w:types>
          <w:type w:val="bbPlcHdr"/>
        </w:types>
        <w:behaviors>
          <w:behavior w:val="content"/>
        </w:behaviors>
        <w:guid w:val="{2C970839-7C7F-43B7-A84C-0C006B433D98}"/>
      </w:docPartPr>
      <w:docPartBody>
        <w:p w:rsidR="00A06CD7" w:rsidRDefault="00737BE3">
          <w:pPr>
            <w:pStyle w:val="171996C1247D4CACB684BCD19DDFF4D2"/>
          </w:pPr>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E4"/>
    <w:rsid w:val="002B2BA7"/>
    <w:rsid w:val="00583F3A"/>
    <w:rsid w:val="00592AFB"/>
    <w:rsid w:val="0069143D"/>
    <w:rsid w:val="00737BE3"/>
    <w:rsid w:val="00951100"/>
    <w:rsid w:val="00A06CD7"/>
    <w:rsid w:val="00A230E4"/>
    <w:rsid w:val="00AB28B8"/>
    <w:rsid w:val="00C31256"/>
    <w:rsid w:val="00D639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2A90A280D54050BF6D0F34521142C8">
    <w:name w:val="3D2A90A280D54050BF6D0F34521142C8"/>
  </w:style>
  <w:style w:type="paragraph" w:customStyle="1" w:styleId="FC4CA05D13194F5F8B088ED6D9B130DB">
    <w:name w:val="FC4CA05D13194F5F8B088ED6D9B130DB"/>
  </w:style>
  <w:style w:type="paragraph" w:customStyle="1" w:styleId="4006D99716534626ABE12E375E129FB0">
    <w:name w:val="4006D99716534626ABE12E375E129FB0"/>
  </w:style>
  <w:style w:type="paragraph" w:customStyle="1" w:styleId="AF57A0B254F44299A51DCB5257C0918C">
    <w:name w:val="AF57A0B254F44299A51DCB5257C0918C"/>
  </w:style>
  <w:style w:type="paragraph" w:customStyle="1" w:styleId="A910E0784D864064B5595DCE4462F9C6">
    <w:name w:val="A910E0784D864064B5595DCE4462F9C6"/>
  </w:style>
  <w:style w:type="paragraph" w:customStyle="1" w:styleId="6A8D2D5EE28C4A818E98E95468F71AAB">
    <w:name w:val="6A8D2D5EE28C4A818E98E95468F71AAB"/>
  </w:style>
  <w:style w:type="paragraph" w:customStyle="1" w:styleId="5BCBB3030E694C6EBB28B4AF2A5C1727">
    <w:name w:val="5BCBB3030E694C6EBB28B4AF2A5C1727"/>
  </w:style>
  <w:style w:type="paragraph" w:customStyle="1" w:styleId="171996C1247D4CACB684BCD19DDFF4D2">
    <w:name w:val="171996C1247D4CACB684BCD19DDFF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B7D29-7E6D-48DF-BC78-4870230BE590}">
  <ds:schemaRefs>
    <ds:schemaRef ds:uri="http://schemas.microsoft.com/sharepoint/v3/contenttype/forms"/>
  </ds:schemaRefs>
</ds:datastoreItem>
</file>

<file path=customXml/itemProps2.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4.xml><?xml version="1.0" encoding="utf-8"?>
<ds:datastoreItem xmlns:ds="http://schemas.openxmlformats.org/officeDocument/2006/customXml" ds:itemID="{78D4A8A8-8412-4A07-AB6F-8B6FC09D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 Oo CBP ENG</Template>
  <TotalTime>0</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2025-02-19T11:05:00Z</dcterms:created>
  <dcterms:modified xsi:type="dcterms:W3CDTF">2025-02-25T07:16:00Z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