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45"/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679"/>
        <w:gridCol w:w="2553"/>
      </w:tblGrid>
      <w:tr w:rsidR="006D37C4" w:rsidRPr="008C0ED8" w14:paraId="09841844" w14:textId="77777777" w:rsidTr="002B0CD7">
        <w:trPr>
          <w:trHeight w:val="1413"/>
        </w:trPr>
        <w:tc>
          <w:tcPr>
            <w:tcW w:w="2063" w:type="dxa"/>
          </w:tcPr>
          <w:p w14:paraId="37F14EB7" w14:textId="77777777" w:rsidR="006D37C4" w:rsidRPr="00D00033" w:rsidRDefault="006D37C4" w:rsidP="002B0CD7">
            <w:pPr>
              <w:rPr>
                <w:rFonts w:ascii="Myriad Pro" w:hAnsi="Myriad Pro"/>
              </w:rPr>
            </w:pPr>
            <w:r w:rsidRPr="00D00033">
              <w:rPr>
                <w:rFonts w:ascii="Myriad Pro" w:hAnsi="Myriad Pro"/>
                <w:noProof/>
              </w:rPr>
              <w:drawing>
                <wp:anchor distT="0" distB="0" distL="114300" distR="114300" simplePos="0" relativeHeight="251659264" behindDoc="0" locked="0" layoutInCell="1" allowOverlap="1" wp14:anchorId="2BA3A552" wp14:editId="400A129B">
                  <wp:simplePos x="0" y="0"/>
                  <wp:positionH relativeFrom="column">
                    <wp:posOffset>-97329</wp:posOffset>
                  </wp:positionH>
                  <wp:positionV relativeFrom="paragraph">
                    <wp:posOffset>736467</wp:posOffset>
                  </wp:positionV>
                  <wp:extent cx="1050383" cy="965709"/>
                  <wp:effectExtent l="0" t="0" r="0" b="6350"/>
                  <wp:wrapNone/>
                  <wp:docPr id="905562262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383" cy="965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17" w:type="dxa"/>
          </w:tcPr>
          <w:p w14:paraId="3F6583AB" w14:textId="77777777" w:rsidR="006D37C4" w:rsidRPr="00D00033" w:rsidRDefault="006D37C4" w:rsidP="002B0CD7">
            <w:pPr>
              <w:jc w:val="center"/>
              <w:rPr>
                <w:rFonts w:ascii="Myriad Pro" w:eastAsiaTheme="minorHAnsi" w:hAnsi="Myriad Pro"/>
                <w:b/>
                <w:lang w:val="en-US"/>
              </w:rPr>
            </w:pPr>
          </w:p>
          <w:p w14:paraId="34792065" w14:textId="77777777" w:rsidR="006D37C4" w:rsidRPr="00D00033" w:rsidRDefault="006D37C4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25DCA466" w14:textId="77777777" w:rsidR="006D37C4" w:rsidRPr="00D00033" w:rsidRDefault="006D37C4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C9BB180" w14:textId="77777777" w:rsidR="006D37C4" w:rsidRPr="00D00033" w:rsidRDefault="006D37C4" w:rsidP="002B0CD7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BF54A2D" w14:textId="77777777" w:rsidR="006D37C4" w:rsidRPr="00D00033" w:rsidRDefault="006D37C4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2C2B6F8C" w14:textId="77777777" w:rsidR="006D37C4" w:rsidRPr="00536D1F" w:rsidRDefault="006D37C4" w:rsidP="002B0CD7">
            <w:pPr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</w:pP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Göçmenlere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Yönelik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 xml:space="preserve"> Dil </w:t>
            </w:r>
            <w:proofErr w:type="spellStart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t>Desteği</w:t>
            </w:r>
            <w:proofErr w:type="spellEnd"/>
            <w:r w:rsidRPr="00536D1F">
              <w:rPr>
                <w:rFonts w:ascii="Myriad Pro" w:eastAsiaTheme="minorHAnsi" w:hAnsi="Myriad Pro"/>
                <w:b/>
                <w:sz w:val="26"/>
                <w:szCs w:val="18"/>
                <w:lang w:val="en-GB"/>
              </w:rPr>
              <w:br/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Avrupa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Konseyi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Araç</w:t>
            </w:r>
            <w:proofErr w:type="spellEnd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 xml:space="preserve"> </w:t>
            </w:r>
            <w:proofErr w:type="spellStart"/>
            <w:r w:rsidRPr="00536D1F">
              <w:rPr>
                <w:rFonts w:ascii="Myriad Pro" w:eastAsiaTheme="minorHAnsi" w:hAnsi="Myriad Pro"/>
                <w:b/>
                <w:i/>
                <w:iCs/>
                <w:sz w:val="26"/>
                <w:szCs w:val="18"/>
                <w:lang w:val="en-GB"/>
              </w:rPr>
              <w:t>Kutusu</w:t>
            </w:r>
            <w:proofErr w:type="spellEnd"/>
          </w:p>
          <w:p w14:paraId="1963277A" w14:textId="2823885F" w:rsidR="006D37C4" w:rsidRPr="00536D1F" w:rsidRDefault="006D37C4" w:rsidP="002B0CD7">
            <w:pPr>
              <w:jc w:val="center"/>
              <w:rPr>
                <w:rFonts w:ascii="Myriad Pro" w:eastAsiaTheme="minorHAnsi" w:hAnsi="Myriad Pro"/>
                <w:color w:val="0000FF"/>
                <w:u w:val="single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1" locked="0" layoutInCell="1" allowOverlap="1" wp14:anchorId="005E2D02" wp14:editId="41F326C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111124</wp:posOffset>
                      </wp:positionV>
                      <wp:extent cx="3146425" cy="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1497933160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314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CFF03" id="Connecteur droit 1" o:spid="_x0000_s1026" style="position:absolute;flip:y;z-index:-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85pt,8.75pt" to="246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" strokecolor="black [3040]">
                      <o:lock v:ext="edit" shapetype="f"/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525" w:type="dxa"/>
          </w:tcPr>
          <w:p w14:paraId="0BEE3017" w14:textId="77777777" w:rsidR="006D37C4" w:rsidRPr="00536D1F" w:rsidRDefault="006D37C4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inorHAnsi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7899A7" wp14:editId="76AB713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28575</wp:posOffset>
                  </wp:positionV>
                  <wp:extent cx="1047750" cy="823595"/>
                  <wp:effectExtent l="0" t="0" r="0" b="0"/>
                  <wp:wrapTight wrapText="bothSides">
                    <wp:wrapPolygon edited="0">
                      <wp:start x="0" y="0"/>
                      <wp:lineTo x="0" y="20984"/>
                      <wp:lineTo x="21207" y="20984"/>
                      <wp:lineTo x="21207" y="0"/>
                      <wp:lineTo x="0" y="0"/>
                    </wp:wrapPolygon>
                  </wp:wrapTight>
                  <wp:docPr id="2032274644" name="Image 1" descr="75th anniversary year for the Council of Euro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th anniversary year for the Council of Europ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92" r="14248"/>
                          <a:stretch/>
                        </pic:blipFill>
                        <pic:spPr bwMode="auto">
                          <a:xfrm>
                            <a:off x="0" y="0"/>
                            <a:ext cx="10477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BB7A1BF" w14:textId="77777777" w:rsidR="006D37C4" w:rsidRPr="00536D1F" w:rsidRDefault="006D37C4" w:rsidP="002B0CD7">
            <w:pPr>
              <w:tabs>
                <w:tab w:val="center" w:pos="4607"/>
                <w:tab w:val="right" w:pos="9214"/>
              </w:tabs>
              <w:jc w:val="right"/>
              <w:rPr>
                <w:rFonts w:ascii="Myriad Pro" w:eastAsiaTheme="minorHAnsi" w:hAnsi="Myriad Pro" w:cstheme="majorHAnsi"/>
                <w:color w:val="0000FF"/>
                <w:u w:val="single"/>
                <w:lang w:val="en-US"/>
              </w:rPr>
            </w:pPr>
          </w:p>
          <w:p w14:paraId="5EC4E97D" w14:textId="77777777" w:rsidR="006D37C4" w:rsidRPr="00536D1F" w:rsidRDefault="006D37C4" w:rsidP="002B0CD7">
            <w:pPr>
              <w:ind w:firstLine="708"/>
              <w:rPr>
                <w:rFonts w:ascii="Myriad Pro" w:eastAsiaTheme="minorHAnsi" w:hAnsi="Myriad Pro" w:cstheme="majorHAnsi"/>
                <w:lang w:val="en-US"/>
              </w:rPr>
            </w:pPr>
          </w:p>
          <w:p w14:paraId="433E36BA" w14:textId="77777777" w:rsidR="006D37C4" w:rsidRPr="00536D1F" w:rsidRDefault="006D37C4" w:rsidP="002B0CD7">
            <w:pPr>
              <w:rPr>
                <w:rFonts w:ascii="Myriad Pro" w:eastAsiaTheme="minorHAnsi" w:hAnsi="Myriad Pro" w:cstheme="majorHAnsi"/>
                <w:lang w:val="en-US"/>
              </w:rPr>
            </w:pPr>
          </w:p>
          <w:p w14:paraId="44C66100" w14:textId="77777777" w:rsidR="006D37C4" w:rsidRPr="00536D1F" w:rsidRDefault="006D37C4" w:rsidP="002B0CD7">
            <w:pPr>
              <w:jc w:val="center"/>
              <w:rPr>
                <w:rFonts w:ascii="Myriad Pro" w:eastAsiaTheme="minorHAnsi" w:hAnsi="Myriad Pro" w:cstheme="majorHAnsi"/>
                <w:lang w:val="en-US"/>
              </w:rPr>
            </w:pPr>
          </w:p>
        </w:tc>
      </w:tr>
    </w:tbl>
    <w:p w14:paraId="0AF2B4DE" w14:textId="77777777" w:rsidR="006D37C4" w:rsidRDefault="006D37C4" w:rsidP="006D37C4">
      <w:pPr>
        <w:pStyle w:val="TKMAINTITLE"/>
        <w:spacing w:before="0"/>
        <w:rPr>
          <w:sz w:val="36"/>
          <w:szCs w:val="36"/>
          <w:lang w:val="en-US"/>
        </w:rPr>
      </w:pPr>
    </w:p>
    <w:p w14:paraId="43422498" w14:textId="2C7B22CC" w:rsidR="00C8586F" w:rsidRPr="003E77E9" w:rsidRDefault="0049426A" w:rsidP="00F4653E">
      <w:pPr>
        <w:pStyle w:val="TKMAINTITLE"/>
        <w:rPr>
          <w:sz w:val="36"/>
          <w:szCs w:val="36"/>
        </w:rPr>
      </w:pPr>
      <w:r>
        <w:rPr>
          <w:sz w:val="36"/>
          <w:szCs w:val="36"/>
          <w:lang w:val="tr"/>
        </w:rPr>
        <w:t>71 - Senaryo: Yerel çevrede spor yapmak</w:t>
      </w:r>
    </w:p>
    <w:p w14:paraId="042C49E5" w14:textId="2BAE1039" w:rsidR="000262E1" w:rsidRPr="00320892" w:rsidRDefault="00320892" w:rsidP="001563A5">
      <w:pPr>
        <w:pStyle w:val="TKAIM"/>
        <w:jc w:val="both"/>
      </w:pPr>
      <w:r>
        <w:rPr>
          <w:bCs/>
          <w:lang w:val="tr"/>
        </w:rPr>
        <w:t>Amaç:</w:t>
      </w:r>
      <w:r w:rsidR="001B3C4E">
        <w:rPr>
          <w:bCs/>
          <w:lang w:val="tr"/>
        </w:rPr>
        <w:t xml:space="preserve"> </w:t>
      </w:r>
      <w:r>
        <w:rPr>
          <w:bCs/>
          <w:lang w:val="tr"/>
        </w:rPr>
        <w:t>Göçmenleri yerel çevrede mevcut spor olanakları hakkında bilgi toplamaya ve bir spor merkezine, spor salonuna veya kulübe kaydolmak için gereken dili öğrenmeye teşvik etmek</w:t>
      </w:r>
    </w:p>
    <w:p w14:paraId="321B76B6" w14:textId="77777777" w:rsidR="00C8586F" w:rsidRPr="0049426A" w:rsidRDefault="00C23F2D" w:rsidP="001563A5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İletişimsel durumlar</w:t>
      </w:r>
    </w:p>
    <w:p w14:paraId="14153CCD" w14:textId="4CB21EB0" w:rsidR="00C8586F" w:rsidRPr="00AB46B8" w:rsidRDefault="000F4C6B" w:rsidP="001563A5">
      <w:pPr>
        <w:pStyle w:val="Standard"/>
        <w:numPr>
          <w:ilvl w:val="0"/>
          <w:numId w:val="17"/>
        </w:numPr>
        <w:spacing w:before="60" w:after="6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tr"/>
        </w:rPr>
        <w:t>Yerel çevredeki spor faaliyetleriyle ilgili el ilanları, posterler ve İnternet sayfalarını anlamak.</w:t>
      </w:r>
    </w:p>
    <w:p w14:paraId="0B82FB71" w14:textId="35454F8E" w:rsidR="00B0462B" w:rsidRPr="00AB46B8" w:rsidRDefault="00B0462B" w:rsidP="0086465A">
      <w:pPr>
        <w:pStyle w:val="Standard"/>
        <w:numPr>
          <w:ilvl w:val="0"/>
          <w:numId w:val="17"/>
        </w:numPr>
        <w:spacing w:before="0"/>
        <w:ind w:left="56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tr"/>
        </w:rPr>
        <w:t>Bir spor merkezi, kulüp ya da spor salonu için kayıt formu doldurmak.</w:t>
      </w:r>
    </w:p>
    <w:p w14:paraId="12E6385A" w14:textId="77777777" w:rsidR="0049426A" w:rsidRPr="00733645" w:rsidRDefault="0049426A" w:rsidP="0086465A">
      <w:pPr>
        <w:pStyle w:val="TKTITRE1"/>
        <w:spacing w:before="0" w:after="0"/>
        <w:jc w:val="both"/>
        <w:rPr>
          <w:sz w:val="24"/>
          <w:szCs w:val="28"/>
          <w:lang w:val="it-IT"/>
        </w:rPr>
      </w:pPr>
    </w:p>
    <w:p w14:paraId="6E7AE868" w14:textId="6C40F43A" w:rsidR="00922084" w:rsidRPr="00733645" w:rsidRDefault="00C23F2D" w:rsidP="0086465A">
      <w:pPr>
        <w:pStyle w:val="TKTITRE1"/>
        <w:spacing w:before="0"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tr"/>
        </w:rPr>
        <w:t>Materyaller</w:t>
      </w:r>
    </w:p>
    <w:p w14:paraId="4A6ADC29" w14:textId="65F9AA1E" w:rsidR="00C8586F" w:rsidRPr="00733645" w:rsidRDefault="00B0462B" w:rsidP="0086465A">
      <w:pPr>
        <w:pStyle w:val="TKBulletLevel1"/>
        <w:numPr>
          <w:ilvl w:val="0"/>
          <w:numId w:val="0"/>
        </w:numPr>
        <w:spacing w:before="0" w:after="0"/>
        <w:ind w:left="28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tr"/>
        </w:rPr>
        <w:t>A) Yerel bir spor merkezi, spor salonu veya spor kulübü hakkında broşür veya İnternet sayfası.</w:t>
      </w:r>
    </w:p>
    <w:p w14:paraId="70B364E8" w14:textId="77777777" w:rsidR="0049426A" w:rsidRPr="00733645" w:rsidRDefault="0049426A" w:rsidP="0086465A">
      <w:pPr>
        <w:pStyle w:val="TKTITRE1"/>
        <w:spacing w:before="0" w:after="0"/>
        <w:jc w:val="both"/>
        <w:rPr>
          <w:sz w:val="24"/>
          <w:szCs w:val="28"/>
          <w:lang w:val="it-IT"/>
        </w:rPr>
      </w:pPr>
    </w:p>
    <w:p w14:paraId="3F561C14" w14:textId="030B716E" w:rsidR="0049426A" w:rsidRPr="0049426A" w:rsidRDefault="00C23F2D" w:rsidP="001563A5">
      <w:pPr>
        <w:pStyle w:val="TKTITRE1"/>
        <w:jc w:val="both"/>
        <w:rPr>
          <w:sz w:val="28"/>
          <w:szCs w:val="28"/>
        </w:rPr>
      </w:pPr>
      <w:r>
        <w:rPr>
          <w:sz w:val="28"/>
          <w:szCs w:val="28"/>
          <w:lang w:val="tr"/>
        </w:rPr>
        <w:t>Dil etkinlikleri</w:t>
      </w:r>
    </w:p>
    <w:p w14:paraId="1E154916" w14:textId="0F6AF763" w:rsidR="00C8586F" w:rsidRPr="00AB46B8" w:rsidRDefault="00C23F2D" w:rsidP="001563A5">
      <w:pPr>
        <w:pStyle w:val="TKTITRE3"/>
        <w:jc w:val="both"/>
      </w:pPr>
      <w:r>
        <w:rPr>
          <w:lang w:val="tr"/>
        </w:rPr>
        <w:t>Etkinlik 1</w:t>
      </w:r>
    </w:p>
    <w:p w14:paraId="31A1A271" w14:textId="2081E2B2" w:rsidR="00C8586F" w:rsidRPr="00AB46B8" w:rsidRDefault="009D3053" w:rsidP="0086465A">
      <w:pPr>
        <w:pStyle w:val="Standard"/>
        <w:numPr>
          <w:ilvl w:val="0"/>
          <w:numId w:val="22"/>
        </w:numPr>
        <w:spacing w:before="60" w:after="6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tr"/>
        </w:rPr>
        <w:t>Öğrencilerden A) materyaline, broşüre veya İnternet sayfasına bakmalarını isteyin ve onlar için yeni olması muhtemel kelimeleri ve ifadeleri açıklayın ve pratik etmelerini sağlayın.</w:t>
      </w:r>
    </w:p>
    <w:p w14:paraId="20E18D8A" w14:textId="17D1DF08" w:rsidR="00C8586F" w:rsidRPr="00AB46B8" w:rsidRDefault="001A6AFF" w:rsidP="0086465A">
      <w:pPr>
        <w:pStyle w:val="Standard"/>
        <w:numPr>
          <w:ilvl w:val="0"/>
          <w:numId w:val="22"/>
        </w:numPr>
        <w:spacing w:before="0" w:line="276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tr"/>
        </w:rPr>
        <w:t xml:space="preserve">Çiftler halinde broşürün İnternet sayfasını okumaya çalışmalarını sağlayın ve daha sonra anlama düzeylerini kontrol edin. </w:t>
      </w:r>
    </w:p>
    <w:p w14:paraId="365EDFC1" w14:textId="77777777" w:rsidR="0049426A" w:rsidRPr="00733645" w:rsidRDefault="0049426A" w:rsidP="0086465A">
      <w:pPr>
        <w:pStyle w:val="TKTITRE3"/>
        <w:spacing w:before="0" w:after="0" w:line="276" w:lineRule="auto"/>
        <w:jc w:val="both"/>
        <w:rPr>
          <w:lang w:val="it-IT"/>
        </w:rPr>
      </w:pPr>
    </w:p>
    <w:p w14:paraId="0301959F" w14:textId="51334159" w:rsidR="00C8586F" w:rsidRPr="00733645" w:rsidRDefault="00C23F2D" w:rsidP="0086465A">
      <w:pPr>
        <w:pStyle w:val="TKTITRE3"/>
        <w:spacing w:line="276" w:lineRule="auto"/>
        <w:jc w:val="both"/>
        <w:rPr>
          <w:lang w:val="it-IT"/>
        </w:rPr>
      </w:pPr>
      <w:r>
        <w:rPr>
          <w:lang w:val="tr"/>
        </w:rPr>
        <w:t>Etkinlik 2</w:t>
      </w:r>
    </w:p>
    <w:p w14:paraId="6ED5AE61" w14:textId="2455B0C2" w:rsidR="00C8586F" w:rsidRPr="00733645" w:rsidRDefault="00DE7027" w:rsidP="0086465A">
      <w:pPr>
        <w:spacing w:before="60" w:after="60" w:line="276" w:lineRule="auto"/>
        <w:jc w:val="both"/>
        <w:rPr>
          <w:rFonts w:asciiTheme="minorHAnsi" w:hAnsiTheme="minorHAnsi" w:cstheme="minorHAnsi"/>
          <w:szCs w:val="24"/>
          <w:lang w:val="it-IT"/>
        </w:rPr>
      </w:pPr>
      <w:r>
        <w:rPr>
          <w:rFonts w:cs="Calibri"/>
          <w:szCs w:val="24"/>
          <w:lang w:val="tr"/>
        </w:rPr>
        <w:t>Öğrenme ortamı dışında bir faaliyete hazırlanmak için aşağıdaki gibi örnek bir diyalog sunun:</w:t>
      </w:r>
    </w:p>
    <w:p w14:paraId="168FB33C" w14:textId="2FC04350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A. Günaydın, burada yüzme, spor, basketbol vb. oynayabilir miyim?</w:t>
      </w:r>
    </w:p>
    <w:p w14:paraId="21DBAFE2" w14:textId="3D226E99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B. Evet, tabii ki!</w:t>
      </w:r>
    </w:p>
    <w:p w14:paraId="03F73597" w14:textId="4CE40E20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A. Üyelik ücreti ne kadar?</w:t>
      </w:r>
    </w:p>
    <w:p w14:paraId="3DCF9615" w14:textId="6FB3D213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B. Aylık 20 avro.</w:t>
      </w:r>
    </w:p>
    <w:p w14:paraId="5FBD6E42" w14:textId="0202BD87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A. Yüzme, spor, basketbol vs. seansları haftada kaç kez yapılıyor?</w:t>
      </w:r>
    </w:p>
    <w:p w14:paraId="013BB086" w14:textId="77777777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B. Üç öğleden sonra ... ile ... arası.</w:t>
      </w:r>
    </w:p>
    <w:p w14:paraId="69EFB049" w14:textId="240705E1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A. Öncelikle kondisyonumu geliştirmem gerekiyor. Ne önerirsiniz?</w:t>
      </w:r>
    </w:p>
    <w:p w14:paraId="2B4AD5C9" w14:textId="4DE13064" w:rsidR="00C8586F" w:rsidRPr="006E3845" w:rsidRDefault="00C23F2D" w:rsidP="0086465A">
      <w:pPr>
        <w:pStyle w:val="Standard"/>
        <w:spacing w:before="60" w:after="60" w:line="276" w:lineRule="auto"/>
        <w:ind w:left="360"/>
        <w:jc w:val="both"/>
        <w:rPr>
          <w:rFonts w:asciiTheme="minorHAnsi" w:hAnsiTheme="minorHAnsi" w:cstheme="minorHAnsi"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lastRenderedPageBreak/>
        <w:t>B. Bu egzersizlerle birlikte şu antrenman programını öneririm...</w:t>
      </w:r>
    </w:p>
    <w:p w14:paraId="001DFB4F" w14:textId="2C388853" w:rsidR="00915957" w:rsidRPr="006E3845" w:rsidRDefault="00C23F2D" w:rsidP="0086465A">
      <w:pPr>
        <w:pStyle w:val="Standard"/>
        <w:spacing w:before="60" w:after="120" w:line="276" w:lineRule="auto"/>
        <w:ind w:left="357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i/>
          <w:iCs/>
          <w:kern w:val="0"/>
          <w:lang w:val="tr"/>
        </w:rPr>
        <w:t>A. Teşekkür ederim.</w:t>
      </w:r>
    </w:p>
    <w:p w14:paraId="193EB2E2" w14:textId="3C7960DB" w:rsidR="00E004AA" w:rsidRDefault="000F4C6B" w:rsidP="0086465A">
      <w:pPr>
        <w:pStyle w:val="Standard"/>
        <w:spacing w:before="60" w:after="60" w:line="276" w:lineRule="auto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kern w:val="0"/>
          <w:lang w:val="tr"/>
        </w:rPr>
        <w:t xml:space="preserve">Temel ifadelere odaklanarak anlama düzeylerini kontrol edin: </w:t>
      </w:r>
      <w:r>
        <w:rPr>
          <w:rFonts w:asciiTheme="minorHAnsi" w:hAnsiTheme="minorHAnsi" w:cstheme="minorHAnsi"/>
          <w:i/>
          <w:iCs/>
          <w:kern w:val="0"/>
          <w:lang w:val="tr"/>
        </w:rPr>
        <w:t xml:space="preserve">"...çalışabilir miyim...? ... ne kadara mal olur...? Kaç kez...? " </w:t>
      </w:r>
    </w:p>
    <w:p w14:paraId="70DAD22F" w14:textId="4F3EF928" w:rsidR="0049426A" w:rsidRDefault="0049426A">
      <w:pPr>
        <w:rPr>
          <w:rFonts w:asciiTheme="minorHAnsi" w:eastAsia="SimSun" w:hAnsiTheme="minorHAnsi" w:cstheme="minorHAnsi"/>
          <w:i/>
          <w:szCs w:val="24"/>
        </w:rPr>
      </w:pPr>
    </w:p>
    <w:p w14:paraId="7E45DFA5" w14:textId="332E090E" w:rsidR="00C8586F" w:rsidRPr="00AB46B8" w:rsidRDefault="00C23F2D" w:rsidP="0049426A">
      <w:pPr>
        <w:pStyle w:val="TKTITRE3"/>
        <w:spacing w:before="0" w:after="0"/>
        <w:jc w:val="both"/>
      </w:pPr>
      <w:r>
        <w:rPr>
          <w:lang w:val="tr"/>
        </w:rPr>
        <w:t>Etkinlik 3</w:t>
      </w:r>
    </w:p>
    <w:p w14:paraId="59A1BCFE" w14:textId="4EEE008C" w:rsidR="00C8586F" w:rsidRPr="0049426A" w:rsidRDefault="00CC72AC" w:rsidP="0086465A">
      <w:pPr>
        <w:pStyle w:val="TKTITRE3"/>
        <w:numPr>
          <w:ilvl w:val="0"/>
          <w:numId w:val="34"/>
        </w:numPr>
        <w:spacing w:before="0" w:after="0" w:line="276" w:lineRule="auto"/>
        <w:jc w:val="both"/>
        <w:rPr>
          <w:i w:val="0"/>
          <w:iCs w:val="0"/>
        </w:rPr>
      </w:pPr>
      <w:r>
        <w:rPr>
          <w:rFonts w:asciiTheme="minorHAnsi" w:hAnsiTheme="minorHAnsi"/>
          <w:i w:val="0"/>
          <w:iCs w:val="0"/>
          <w:u w:val="none"/>
          <w:lang w:val="tr"/>
        </w:rPr>
        <w:t>Benzer ancak bazı unsurların (spor faaliyetleri, fiyat vb.) değiştirildiği bir rol oyunu önerin ve öğrencilerin tavsiye isteme ve verme pratiği yapmalarını sağlayın. Hazırlık için zaman tanıyın.</w:t>
      </w:r>
    </w:p>
    <w:p w14:paraId="54439122" w14:textId="77777777" w:rsidR="0049426A" w:rsidRPr="00AB46B8" w:rsidRDefault="0049426A" w:rsidP="0086465A">
      <w:pPr>
        <w:pStyle w:val="TKTITRE3"/>
        <w:spacing w:before="0" w:after="0" w:line="276" w:lineRule="auto"/>
        <w:ind w:left="720"/>
        <w:jc w:val="both"/>
        <w:rPr>
          <w:i w:val="0"/>
          <w:iCs w:val="0"/>
        </w:rPr>
      </w:pPr>
    </w:p>
    <w:p w14:paraId="19876C04" w14:textId="375CBE00" w:rsidR="00C8586F" w:rsidRPr="00AB46B8" w:rsidRDefault="00C23F2D" w:rsidP="0086465A">
      <w:pPr>
        <w:pStyle w:val="TKTITRE3"/>
        <w:spacing w:before="0" w:after="0" w:line="276" w:lineRule="auto"/>
        <w:jc w:val="both"/>
      </w:pPr>
      <w:r>
        <w:rPr>
          <w:lang w:val="tr"/>
        </w:rPr>
        <w:t>Etkinlik 4</w:t>
      </w:r>
    </w:p>
    <w:p w14:paraId="3251B79A" w14:textId="3983D758" w:rsidR="000449EA" w:rsidRPr="00AB46B8" w:rsidRDefault="00DE54E3" w:rsidP="0086465A">
      <w:pPr>
        <w:pStyle w:val="Standard"/>
        <w:numPr>
          <w:ilvl w:val="0"/>
          <w:numId w:val="26"/>
        </w:numPr>
        <w:spacing w:before="0" w:line="276" w:lineRule="auto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kern w:val="0"/>
          <w:lang w:val="tr"/>
        </w:rPr>
        <w:t>Öğrencilere dışarıdaki etkinliğin gerçekleşeceği yer için bir kayıt formu gösterin.</w:t>
      </w:r>
    </w:p>
    <w:p w14:paraId="7B479ECE" w14:textId="5C5F7E26" w:rsidR="00C8586F" w:rsidRPr="00AB46B8" w:rsidRDefault="000449EA" w:rsidP="0086465A">
      <w:pPr>
        <w:pStyle w:val="Standard"/>
        <w:numPr>
          <w:ilvl w:val="0"/>
          <w:numId w:val="26"/>
        </w:numPr>
        <w:spacing w:before="0" w:line="276" w:lineRule="auto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kern w:val="0"/>
          <w:lang w:val="tr"/>
        </w:rPr>
        <w:t>Öğrencilerden formu doldurmalarını isteyin.</w:t>
      </w:r>
    </w:p>
    <w:p w14:paraId="05A43E60" w14:textId="612318A7" w:rsidR="00C8586F" w:rsidRPr="00AB46B8" w:rsidRDefault="000449EA" w:rsidP="0086465A">
      <w:pPr>
        <w:pStyle w:val="Standard"/>
        <w:numPr>
          <w:ilvl w:val="0"/>
          <w:numId w:val="26"/>
        </w:numPr>
        <w:spacing w:before="0" w:line="276" w:lineRule="auto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kern w:val="0"/>
          <w:lang w:val="tr"/>
        </w:rPr>
        <w:t>Ardından, akran desteğini teşvik ederek birbirlerinin doldurduğu formları düzeltmelerini isteyin.</w:t>
      </w:r>
    </w:p>
    <w:p w14:paraId="08F98DF8" w14:textId="5F82692F" w:rsidR="00944150" w:rsidRPr="00733645" w:rsidRDefault="00944150" w:rsidP="0086465A">
      <w:pPr>
        <w:pStyle w:val="TKTITRE3"/>
        <w:spacing w:before="0" w:after="0" w:line="276" w:lineRule="auto"/>
        <w:jc w:val="both"/>
        <w:rPr>
          <w:lang w:val="it-IT"/>
        </w:rPr>
      </w:pPr>
    </w:p>
    <w:p w14:paraId="68C81332" w14:textId="01204EEE" w:rsidR="00C8586F" w:rsidRPr="00AB46B8" w:rsidRDefault="00C23F2D" w:rsidP="0086465A">
      <w:pPr>
        <w:pStyle w:val="TKTITRE3"/>
        <w:spacing w:before="0" w:after="0" w:line="276" w:lineRule="auto"/>
        <w:jc w:val="both"/>
      </w:pPr>
      <w:r>
        <w:rPr>
          <w:lang w:val="tr"/>
        </w:rPr>
        <w:t>Etkinlik 5</w:t>
      </w:r>
    </w:p>
    <w:p w14:paraId="5E955687" w14:textId="5B642B07" w:rsidR="00C8586F" w:rsidRPr="006E3845" w:rsidRDefault="00C23F2D" w:rsidP="0086465A">
      <w:pPr>
        <w:pStyle w:val="Standard"/>
        <w:numPr>
          <w:ilvl w:val="0"/>
          <w:numId w:val="26"/>
        </w:numPr>
        <w:spacing w:before="0" w:line="276" w:lineRule="auto"/>
        <w:jc w:val="both"/>
        <w:rPr>
          <w:rFonts w:asciiTheme="minorHAnsi" w:hAnsiTheme="minorHAnsi" w:cstheme="minorHAnsi"/>
          <w:i/>
          <w:kern w:val="0"/>
        </w:rPr>
      </w:pPr>
      <w:r>
        <w:rPr>
          <w:rFonts w:asciiTheme="minorHAnsi" w:hAnsiTheme="minorHAnsi" w:cstheme="minorHAnsi"/>
          <w:lang w:val="tr"/>
        </w:rPr>
        <w:t>Bir önceki etkinlikte belirtilen spor merkezindeki bir sekreter veya antrenör ile bir toplantı ayarlayın.</w:t>
      </w:r>
    </w:p>
    <w:p w14:paraId="287DEEF6" w14:textId="410F00F3" w:rsidR="00E75C66" w:rsidRPr="003E77E9" w:rsidRDefault="00C23F2D" w:rsidP="0086465A">
      <w:pPr>
        <w:pStyle w:val="Paragraphedeliste"/>
        <w:numPr>
          <w:ilvl w:val="0"/>
          <w:numId w:val="37"/>
        </w:numPr>
        <w:spacing w:after="0"/>
        <w:jc w:val="both"/>
        <w:rPr>
          <w:i/>
          <w:iCs/>
          <w:sz w:val="24"/>
          <w:szCs w:val="24"/>
        </w:rPr>
      </w:pPr>
      <w:r>
        <w:rPr>
          <w:lang w:val="tr"/>
        </w:rPr>
        <w:t xml:space="preserve">Araç 76 - </w:t>
      </w:r>
      <w:r>
        <w:rPr>
          <w:i/>
          <w:iCs/>
          <w:u w:val="single"/>
          <w:lang w:val="tr"/>
        </w:rPr>
        <w:t>Göçmenlerin yer aldığı topluluk içinde dil destek etkinliklerinin hazırlanması</w:t>
      </w:r>
      <w:r>
        <w:rPr>
          <w:lang w:val="tr"/>
        </w:rPr>
        <w:t xml:space="preserve"> ve Araç 77 - </w:t>
      </w:r>
      <w:r>
        <w:rPr>
          <w:i/>
          <w:iCs/>
          <w:u w:val="single"/>
          <w:lang w:val="tr"/>
        </w:rPr>
        <w:t>Göçmenlerle yolculukların ve yerel bölgenin haritasını çıkarmak</w:t>
      </w:r>
      <w:r>
        <w:rPr>
          <w:lang w:val="tr"/>
        </w:rPr>
        <w:t xml:space="preserve"> araçlarındaki önerileri dikkate alarak toplantıyı önceden hazırlayın.</w:t>
      </w:r>
    </w:p>
    <w:p w14:paraId="4DBD9E4A" w14:textId="77777777" w:rsidR="009E5A35" w:rsidRPr="00AB46B8" w:rsidRDefault="009E5A35" w:rsidP="0086465A">
      <w:pPr>
        <w:pStyle w:val="Standard"/>
        <w:spacing w:before="0" w:line="276" w:lineRule="auto"/>
        <w:jc w:val="both"/>
        <w:rPr>
          <w:rFonts w:asciiTheme="minorHAnsi" w:hAnsiTheme="minorHAnsi" w:cstheme="minorHAnsi"/>
          <w:color w:val="FF0000"/>
        </w:rPr>
      </w:pPr>
    </w:p>
    <w:p w14:paraId="78588633" w14:textId="7F842015" w:rsidR="00922084" w:rsidRPr="0049426A" w:rsidRDefault="00C23F2D" w:rsidP="004942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tr"/>
        </w:rPr>
        <w:t xml:space="preserve">Materyaller </w:t>
      </w:r>
    </w:p>
    <w:p w14:paraId="5BF570DA" w14:textId="7D11BC72" w:rsidR="002544A7" w:rsidRPr="0049426A" w:rsidRDefault="00922084" w:rsidP="0049426A">
      <w:pPr>
        <w:rPr>
          <w:rFonts w:asciiTheme="minorHAnsi" w:eastAsia="Calibri" w:hAnsiTheme="minorHAnsi" w:cstheme="minorHAnsi"/>
          <w:b/>
          <w:bCs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  <w:lang w:val="tr"/>
        </w:rPr>
        <w:t>A)</w:t>
      </w:r>
    </w:p>
    <w:p w14:paraId="4AA8A392" w14:textId="612D5F96" w:rsidR="00BE4571" w:rsidRPr="00AB46B8" w:rsidRDefault="00BE4571" w:rsidP="00BE4571">
      <w:pPr>
        <w:jc w:val="center"/>
        <w:rPr>
          <w:rFonts w:asciiTheme="minorHAnsi" w:eastAsia="Calibri" w:hAnsiTheme="minorHAnsi" w:cstheme="minorHAnsi"/>
          <w:szCs w:val="24"/>
        </w:rPr>
      </w:pPr>
    </w:p>
    <w:p w14:paraId="42980210" w14:textId="1A691A9E" w:rsidR="00BE4571" w:rsidRPr="00AB46B8" w:rsidRDefault="002544A7" w:rsidP="00243919">
      <w:pPr>
        <w:rPr>
          <w:rFonts w:asciiTheme="minorHAnsi" w:eastAsia="Calibri" w:hAnsiTheme="minorHAnsi" w:cstheme="minorHAnsi"/>
          <w:szCs w:val="24"/>
        </w:rPr>
      </w:pPr>
      <w:r>
        <w:rPr>
          <w:rFonts w:asciiTheme="minorHAnsi" w:hAnsiTheme="minorHAnsi"/>
          <w:noProof/>
          <w:lang w:val="tr-TR" w:eastAsia="tr-TR"/>
        </w:rPr>
        <w:drawing>
          <wp:inline distT="0" distB="0" distL="0" distR="0" wp14:anchorId="06ABE057" wp14:editId="5814AA9A">
            <wp:extent cx="1989459" cy="2600325"/>
            <wp:effectExtent l="0" t="0" r="0" b="0"/>
            <wp:docPr id="3" name="Immagine 3" descr="Fitness - Gym Flyer Template Grafica di OWPictures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tness - Gym Flyer Template Grafica di OWPictures · Creative Fab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0" r="25110"/>
                    <a:stretch/>
                  </pic:blipFill>
                  <pic:spPr bwMode="auto">
                    <a:xfrm>
                      <a:off x="0" y="0"/>
                      <a:ext cx="2014962" cy="263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Cs w:val="24"/>
          <w:lang w:val="tr"/>
        </w:rPr>
        <w:t xml:space="preserve">   </w:t>
      </w:r>
      <w:r>
        <w:rPr>
          <w:rFonts w:asciiTheme="minorHAnsi" w:hAnsiTheme="minorHAnsi"/>
          <w:noProof/>
          <w:szCs w:val="24"/>
          <w:lang w:val="tr-TR" w:eastAsia="tr-TR"/>
        </w:rPr>
        <w:drawing>
          <wp:inline distT="0" distB="0" distL="0" distR="0" wp14:anchorId="4D2EDC77" wp14:editId="7D8E739F">
            <wp:extent cx="3384398" cy="1655297"/>
            <wp:effectExtent l="0" t="0" r="6985" b="2540"/>
            <wp:docPr id="4" name="Picture 4" descr="A picture containing building, sport,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uilding, sport, swimm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965" cy="1669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6E244B" w14:textId="50F90B76" w:rsidR="00BE4571" w:rsidRPr="00AB46B8" w:rsidRDefault="00BE4571" w:rsidP="00944150">
      <w:pPr>
        <w:rPr>
          <w:rFonts w:asciiTheme="minorHAnsi" w:eastAsia="Calibri" w:hAnsiTheme="minorHAnsi" w:cstheme="minorHAnsi"/>
          <w:szCs w:val="24"/>
        </w:rPr>
      </w:pPr>
    </w:p>
    <w:p w14:paraId="2D733248" w14:textId="04C6A53C" w:rsidR="00573EBF" w:rsidRPr="00AB46B8" w:rsidRDefault="00243919" w:rsidP="00243919">
      <w:pPr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noProof/>
          <w:szCs w:val="24"/>
          <w:lang w:val="tr-TR" w:eastAsia="tr-TR"/>
        </w:rPr>
        <w:lastRenderedPageBreak/>
        <w:drawing>
          <wp:inline distT="0" distB="0" distL="0" distR="0" wp14:anchorId="49F98F0C" wp14:editId="322697DA">
            <wp:extent cx="2361908" cy="1769151"/>
            <wp:effectExtent l="0" t="0" r="635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68" cy="178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eastAsia="Calibri" w:hAnsiTheme="minorHAnsi" w:cstheme="minorHAnsi"/>
          <w:szCs w:val="24"/>
          <w:lang w:val="tr"/>
        </w:rPr>
        <w:t xml:space="preserve">    </w:t>
      </w:r>
      <w:r>
        <w:rPr>
          <w:rFonts w:asciiTheme="minorHAnsi" w:eastAsia="Calibri" w:hAnsiTheme="minorHAnsi" w:cstheme="minorHAnsi"/>
          <w:noProof/>
          <w:szCs w:val="24"/>
          <w:lang w:val="tr-TR" w:eastAsia="tr-TR"/>
        </w:rPr>
        <w:drawing>
          <wp:inline distT="0" distB="0" distL="0" distR="0" wp14:anchorId="7040260E" wp14:editId="22DB46AE">
            <wp:extent cx="3145375" cy="17881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822" cy="1804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CBB4B" w14:textId="542ED7B6" w:rsidR="00BE4571" w:rsidRPr="00AB46B8" w:rsidRDefault="00BE4571" w:rsidP="00E75C66">
      <w:pPr>
        <w:rPr>
          <w:rFonts w:asciiTheme="minorHAnsi" w:eastAsia="Calibri" w:hAnsiTheme="minorHAnsi" w:cstheme="minorHAnsi"/>
          <w:szCs w:val="24"/>
        </w:rPr>
      </w:pPr>
    </w:p>
    <w:sectPr w:rsidR="00BE4571" w:rsidRPr="00AB46B8" w:rsidSect="006D37C4">
      <w:footerReference w:type="default" r:id="rId14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7882A" w14:textId="77777777" w:rsidR="00040998" w:rsidRDefault="00040998">
      <w:r>
        <w:separator/>
      </w:r>
    </w:p>
  </w:endnote>
  <w:endnote w:type="continuationSeparator" w:id="0">
    <w:p w14:paraId="54073365" w14:textId="77777777" w:rsidR="00040998" w:rsidRDefault="0004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5380" w14:textId="1A0122B5" w:rsidR="00186952" w:rsidRPr="006D37C4" w:rsidRDefault="006D37C4" w:rsidP="006D37C4">
    <w:pPr>
      <w:pStyle w:val="Pieddepage"/>
      <w:pBdr>
        <w:top w:val="single" w:sz="4" w:space="15" w:color="auto"/>
      </w:pBdr>
      <w:spacing w:line="360" w:lineRule="auto"/>
      <w:rPr>
        <w:b/>
        <w:bCs/>
        <w:sz w:val="18"/>
        <w:szCs w:val="18"/>
      </w:rPr>
    </w:pP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Araç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r>
      <w:rPr>
        <w:rFonts w:asciiTheme="minorHAnsi" w:hAnsiTheme="minorHAnsi" w:cstheme="minorHAnsi"/>
        <w:b/>
        <w:bCs/>
        <w:sz w:val="18"/>
        <w:szCs w:val="18"/>
      </w:rPr>
      <w:t>71</w:t>
    </w:r>
    <w:r w:rsidRPr="00A455B5">
      <w:rPr>
        <w:rFonts w:asciiTheme="minorHAnsi" w:hAnsiTheme="minorHAnsi" w:cstheme="minorHAnsi"/>
        <w:b/>
        <w:bCs/>
        <w:sz w:val="18"/>
        <w:szCs w:val="18"/>
      </w:rPr>
      <w:t xml:space="preserve"> – Göçmenlere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Yönelik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Dil</w:t>
    </w:r>
    <w:proofErr w:type="spellEnd"/>
    <w:r w:rsidRPr="00A455B5">
      <w:rPr>
        <w:rFonts w:asciiTheme="minorHAnsi" w:hAnsiTheme="minorHAnsi" w:cstheme="minorHAnsi"/>
        <w:b/>
        <w:bCs/>
        <w:sz w:val="18"/>
        <w:szCs w:val="18"/>
      </w:rPr>
      <w:t xml:space="preserve"> </w:t>
    </w:r>
    <w:proofErr w:type="spellStart"/>
    <w:r w:rsidRPr="00A455B5">
      <w:rPr>
        <w:rFonts w:asciiTheme="minorHAnsi" w:hAnsiTheme="minorHAnsi" w:cstheme="minorHAnsi"/>
        <w:b/>
        <w:bCs/>
        <w:sz w:val="18"/>
        <w:szCs w:val="18"/>
      </w:rPr>
      <w:t>Desteği</w:t>
    </w:r>
    <w:proofErr w:type="spellEnd"/>
    <w:r w:rsidRPr="00536D1F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536D1F">
      <w:rPr>
        <w:rFonts w:asciiTheme="minorHAnsi" w:hAnsiTheme="minorHAnsi" w:cstheme="minorHAnsi"/>
        <w:sz w:val="18"/>
        <w:szCs w:val="18"/>
      </w:rPr>
      <w:fldChar w:fldCharType="begin"/>
    </w:r>
    <w:r w:rsidRPr="00536D1F">
      <w:rPr>
        <w:rFonts w:asciiTheme="minorHAnsi" w:hAnsiTheme="minorHAnsi" w:cstheme="minorHAnsi"/>
        <w:sz w:val="18"/>
        <w:szCs w:val="18"/>
      </w:rPr>
      <w:instrText>PAGE   \* MERGEFORMAT</w:instrText>
    </w:r>
    <w:r w:rsidRPr="00536D1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536D1F">
      <w:rPr>
        <w:rFonts w:asciiTheme="minorHAnsi" w:hAnsiTheme="minorHAnsi" w:cstheme="minorHAns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>/</w:t>
    </w:r>
    <w:r>
      <w:rPr>
        <w:rFonts w:asciiTheme="minorHAnsi" w:hAnsiTheme="minorHAnsi" w:cstheme="minorHAnsi"/>
        <w:sz w:val="18"/>
        <w:szCs w:val="18"/>
      </w:rPr>
      <w:t>3</w:t>
    </w:r>
    <w:r w:rsidRPr="00536D1F">
      <w:rPr>
        <w:rFonts w:asciiTheme="minorHAnsi" w:hAnsiTheme="minorHAnsi" w:cstheme="minorHAnsi"/>
        <w:sz w:val="18"/>
        <w:szCs w:val="18"/>
      </w:rPr>
      <w:ptab w:relativeTo="margin" w:alignment="right" w:leader="none"/>
    </w:r>
    <w:hyperlink r:id="rId1" w:history="1">
      <w:r w:rsidRPr="009834EC">
        <w:rPr>
          <w:rStyle w:val="Lienhypertexte"/>
          <w:rFonts w:eastAsia="Calibri" w:cs="Cambria"/>
          <w:sz w:val="18"/>
          <w:szCs w:val="18"/>
          <w:lang w:val="en-US"/>
        </w:rPr>
        <w:t>www.coe.int/education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BC1E5" w14:textId="77777777" w:rsidR="00040998" w:rsidRDefault="00040998">
      <w:r>
        <w:separator/>
      </w:r>
    </w:p>
  </w:footnote>
  <w:footnote w:type="continuationSeparator" w:id="0">
    <w:p w14:paraId="24C02863" w14:textId="77777777" w:rsidR="00040998" w:rsidRDefault="00040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24E"/>
    <w:multiLevelType w:val="hybridMultilevel"/>
    <w:tmpl w:val="F88A7F06"/>
    <w:lvl w:ilvl="0" w:tplc="8BFE05E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5568E050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DCE4CEBA" w:tentative="1">
      <w:start w:val="1"/>
      <w:numFmt w:val="lowerRoman"/>
      <w:lvlText w:val="%3."/>
      <w:lvlJc w:val="right"/>
      <w:pPr>
        <w:ind w:left="2652" w:hanging="180"/>
      </w:pPr>
    </w:lvl>
    <w:lvl w:ilvl="3" w:tplc="401E1D74" w:tentative="1">
      <w:start w:val="1"/>
      <w:numFmt w:val="decimal"/>
      <w:lvlText w:val="%4."/>
      <w:lvlJc w:val="left"/>
      <w:pPr>
        <w:ind w:left="3372" w:hanging="360"/>
      </w:pPr>
    </w:lvl>
    <w:lvl w:ilvl="4" w:tplc="416C1A22" w:tentative="1">
      <w:start w:val="1"/>
      <w:numFmt w:val="lowerLetter"/>
      <w:lvlText w:val="%5."/>
      <w:lvlJc w:val="left"/>
      <w:pPr>
        <w:ind w:left="4092" w:hanging="360"/>
      </w:pPr>
    </w:lvl>
    <w:lvl w:ilvl="5" w:tplc="E32E1DCE" w:tentative="1">
      <w:start w:val="1"/>
      <w:numFmt w:val="lowerRoman"/>
      <w:lvlText w:val="%6."/>
      <w:lvlJc w:val="right"/>
      <w:pPr>
        <w:ind w:left="4812" w:hanging="180"/>
      </w:pPr>
    </w:lvl>
    <w:lvl w:ilvl="6" w:tplc="E416A6AA" w:tentative="1">
      <w:start w:val="1"/>
      <w:numFmt w:val="decimal"/>
      <w:lvlText w:val="%7."/>
      <w:lvlJc w:val="left"/>
      <w:pPr>
        <w:ind w:left="5532" w:hanging="360"/>
      </w:pPr>
    </w:lvl>
    <w:lvl w:ilvl="7" w:tplc="515A7996" w:tentative="1">
      <w:start w:val="1"/>
      <w:numFmt w:val="lowerLetter"/>
      <w:lvlText w:val="%8."/>
      <w:lvlJc w:val="left"/>
      <w:pPr>
        <w:ind w:left="6252" w:hanging="360"/>
      </w:pPr>
    </w:lvl>
    <w:lvl w:ilvl="8" w:tplc="0F8A7CDA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5755A2"/>
    <w:multiLevelType w:val="hybridMultilevel"/>
    <w:tmpl w:val="F2962F94"/>
    <w:lvl w:ilvl="0" w:tplc="81BC8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DC9C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01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4B6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A0B3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88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7EA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50F8"/>
    <w:multiLevelType w:val="hybridMultilevel"/>
    <w:tmpl w:val="F7E0FB60"/>
    <w:lvl w:ilvl="0" w:tplc="65AE6542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6F6CF8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1005D2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75A513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5E128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7C63C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4E42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906DF6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4E472C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4561E5"/>
    <w:multiLevelType w:val="hybridMultilevel"/>
    <w:tmpl w:val="CC740214"/>
    <w:lvl w:ilvl="0" w:tplc="8E20F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6A1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2E1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C0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80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E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E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22D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E49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461A"/>
    <w:multiLevelType w:val="hybridMultilevel"/>
    <w:tmpl w:val="89983212"/>
    <w:lvl w:ilvl="0" w:tplc="74AC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6CD42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B38E0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EA72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2B8E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C6F6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516F6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5038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95E3A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2033F"/>
    <w:multiLevelType w:val="hybridMultilevel"/>
    <w:tmpl w:val="60343370"/>
    <w:lvl w:ilvl="0" w:tplc="3CBA1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22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86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C8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EB9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04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C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26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86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3636F"/>
    <w:multiLevelType w:val="hybridMultilevel"/>
    <w:tmpl w:val="E7FA0FCC"/>
    <w:lvl w:ilvl="0" w:tplc="E934F9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B20A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3E092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838A8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ECBD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B4897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98AE8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4762D4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5E0AD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DE4A34"/>
    <w:multiLevelType w:val="hybridMultilevel"/>
    <w:tmpl w:val="297E4006"/>
    <w:lvl w:ilvl="0" w:tplc="3EEAE9F6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2086F7EC" w:tentative="1">
      <w:start w:val="1"/>
      <w:numFmt w:val="lowerLetter"/>
      <w:lvlText w:val="%2."/>
      <w:lvlJc w:val="left"/>
      <w:pPr>
        <w:ind w:left="2007" w:hanging="360"/>
      </w:pPr>
    </w:lvl>
    <w:lvl w:ilvl="2" w:tplc="BB16E844" w:tentative="1">
      <w:start w:val="1"/>
      <w:numFmt w:val="lowerRoman"/>
      <w:lvlText w:val="%3."/>
      <w:lvlJc w:val="right"/>
      <w:pPr>
        <w:ind w:left="2727" w:hanging="180"/>
      </w:pPr>
    </w:lvl>
    <w:lvl w:ilvl="3" w:tplc="2EA6EB6C" w:tentative="1">
      <w:start w:val="1"/>
      <w:numFmt w:val="decimal"/>
      <w:lvlText w:val="%4."/>
      <w:lvlJc w:val="left"/>
      <w:pPr>
        <w:ind w:left="3447" w:hanging="360"/>
      </w:pPr>
    </w:lvl>
    <w:lvl w:ilvl="4" w:tplc="2C285CD0" w:tentative="1">
      <w:start w:val="1"/>
      <w:numFmt w:val="lowerLetter"/>
      <w:lvlText w:val="%5."/>
      <w:lvlJc w:val="left"/>
      <w:pPr>
        <w:ind w:left="4167" w:hanging="360"/>
      </w:pPr>
    </w:lvl>
    <w:lvl w:ilvl="5" w:tplc="19D42E7E" w:tentative="1">
      <w:start w:val="1"/>
      <w:numFmt w:val="lowerRoman"/>
      <w:lvlText w:val="%6."/>
      <w:lvlJc w:val="right"/>
      <w:pPr>
        <w:ind w:left="4887" w:hanging="180"/>
      </w:pPr>
    </w:lvl>
    <w:lvl w:ilvl="6" w:tplc="0D42E792" w:tentative="1">
      <w:start w:val="1"/>
      <w:numFmt w:val="decimal"/>
      <w:lvlText w:val="%7."/>
      <w:lvlJc w:val="left"/>
      <w:pPr>
        <w:ind w:left="5607" w:hanging="360"/>
      </w:pPr>
    </w:lvl>
    <w:lvl w:ilvl="7" w:tplc="7744FD44" w:tentative="1">
      <w:start w:val="1"/>
      <w:numFmt w:val="lowerLetter"/>
      <w:lvlText w:val="%8."/>
      <w:lvlJc w:val="left"/>
      <w:pPr>
        <w:ind w:left="6327" w:hanging="360"/>
      </w:pPr>
    </w:lvl>
    <w:lvl w:ilvl="8" w:tplc="C76898E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3549F4"/>
    <w:multiLevelType w:val="hybridMultilevel"/>
    <w:tmpl w:val="D52E0814"/>
    <w:lvl w:ilvl="0" w:tplc="9AF4E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ADC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E475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AA2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EC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82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CC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619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C0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E410A"/>
    <w:multiLevelType w:val="hybridMultilevel"/>
    <w:tmpl w:val="DC1CBD32"/>
    <w:lvl w:ilvl="0" w:tplc="21D2B666">
      <w:start w:val="1"/>
      <w:numFmt w:val="decimal"/>
      <w:lvlText w:val="%1."/>
      <w:lvlJc w:val="left"/>
      <w:pPr>
        <w:ind w:left="1287" w:hanging="360"/>
      </w:pPr>
    </w:lvl>
    <w:lvl w:ilvl="1" w:tplc="F91AF96A" w:tentative="1">
      <w:start w:val="1"/>
      <w:numFmt w:val="lowerLetter"/>
      <w:lvlText w:val="%2."/>
      <w:lvlJc w:val="left"/>
      <w:pPr>
        <w:ind w:left="2007" w:hanging="360"/>
      </w:pPr>
    </w:lvl>
    <w:lvl w:ilvl="2" w:tplc="F83A8004" w:tentative="1">
      <w:start w:val="1"/>
      <w:numFmt w:val="lowerRoman"/>
      <w:lvlText w:val="%3."/>
      <w:lvlJc w:val="right"/>
      <w:pPr>
        <w:ind w:left="2727" w:hanging="180"/>
      </w:pPr>
    </w:lvl>
    <w:lvl w:ilvl="3" w:tplc="A09C10EA" w:tentative="1">
      <w:start w:val="1"/>
      <w:numFmt w:val="decimal"/>
      <w:lvlText w:val="%4."/>
      <w:lvlJc w:val="left"/>
      <w:pPr>
        <w:ind w:left="3447" w:hanging="360"/>
      </w:pPr>
    </w:lvl>
    <w:lvl w:ilvl="4" w:tplc="348A1828" w:tentative="1">
      <w:start w:val="1"/>
      <w:numFmt w:val="lowerLetter"/>
      <w:lvlText w:val="%5."/>
      <w:lvlJc w:val="left"/>
      <w:pPr>
        <w:ind w:left="4167" w:hanging="360"/>
      </w:pPr>
    </w:lvl>
    <w:lvl w:ilvl="5" w:tplc="2572F82C" w:tentative="1">
      <w:start w:val="1"/>
      <w:numFmt w:val="lowerRoman"/>
      <w:lvlText w:val="%6."/>
      <w:lvlJc w:val="right"/>
      <w:pPr>
        <w:ind w:left="4887" w:hanging="180"/>
      </w:pPr>
    </w:lvl>
    <w:lvl w:ilvl="6" w:tplc="4C56EDE8" w:tentative="1">
      <w:start w:val="1"/>
      <w:numFmt w:val="decimal"/>
      <w:lvlText w:val="%7."/>
      <w:lvlJc w:val="left"/>
      <w:pPr>
        <w:ind w:left="5607" w:hanging="360"/>
      </w:pPr>
    </w:lvl>
    <w:lvl w:ilvl="7" w:tplc="9AB476D8" w:tentative="1">
      <w:start w:val="1"/>
      <w:numFmt w:val="lowerLetter"/>
      <w:lvlText w:val="%8."/>
      <w:lvlJc w:val="left"/>
      <w:pPr>
        <w:ind w:left="6327" w:hanging="360"/>
      </w:pPr>
    </w:lvl>
    <w:lvl w:ilvl="8" w:tplc="C72C9C5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0A7358"/>
    <w:multiLevelType w:val="hybridMultilevel"/>
    <w:tmpl w:val="9A8C7326"/>
    <w:lvl w:ilvl="0" w:tplc="6366B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E8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FC5D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46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20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52E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41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C4F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D0187"/>
    <w:multiLevelType w:val="hybridMultilevel"/>
    <w:tmpl w:val="95B84518"/>
    <w:lvl w:ilvl="0" w:tplc="E2C42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E4E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A5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4F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036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4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E0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A8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059BC"/>
    <w:multiLevelType w:val="hybridMultilevel"/>
    <w:tmpl w:val="871A4F10"/>
    <w:lvl w:ilvl="0" w:tplc="CCFC7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AA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EE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23A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E1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C6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92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0E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C80C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43EA6"/>
    <w:multiLevelType w:val="hybridMultilevel"/>
    <w:tmpl w:val="0A526AE2"/>
    <w:lvl w:ilvl="0" w:tplc="804EA45C">
      <w:start w:val="43"/>
      <w:numFmt w:val="bullet"/>
      <w:lvlText w:val="-"/>
      <w:lvlJc w:val="left"/>
      <w:pPr>
        <w:ind w:left="187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312D51CF"/>
    <w:multiLevelType w:val="hybridMultilevel"/>
    <w:tmpl w:val="90524128"/>
    <w:lvl w:ilvl="0" w:tplc="0204A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AE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28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CD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89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AF7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EE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E16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0F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F564F"/>
    <w:multiLevelType w:val="hybridMultilevel"/>
    <w:tmpl w:val="76146768"/>
    <w:lvl w:ilvl="0" w:tplc="3F90E958">
      <w:start w:val="4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43706"/>
    <w:multiLevelType w:val="hybridMultilevel"/>
    <w:tmpl w:val="3946BE1C"/>
    <w:lvl w:ilvl="0" w:tplc="10F60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4E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26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E9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E7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BA6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80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9E5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7C07"/>
    <w:multiLevelType w:val="multilevel"/>
    <w:tmpl w:val="EB8ACB3A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34357A"/>
    <w:multiLevelType w:val="hybridMultilevel"/>
    <w:tmpl w:val="3EEE80C2"/>
    <w:lvl w:ilvl="0" w:tplc="EA66F284">
      <w:start w:val="43"/>
      <w:numFmt w:val="bullet"/>
      <w:lvlText w:val="-"/>
      <w:lvlJc w:val="left"/>
      <w:pPr>
        <w:ind w:left="17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4D8C4122"/>
    <w:multiLevelType w:val="hybridMultilevel"/>
    <w:tmpl w:val="FFD2E61A"/>
    <w:lvl w:ilvl="0" w:tplc="4CBEAE86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FC645296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98E03B78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DE7A921E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1CEAA6E2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C2BE6DCC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9670DFDE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FE76B2BC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5BE28170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0" w15:restartNumberingAfterBreak="0">
    <w:nsid w:val="51585B7C"/>
    <w:multiLevelType w:val="hybridMultilevel"/>
    <w:tmpl w:val="63589E1A"/>
    <w:lvl w:ilvl="0" w:tplc="10E4389A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FD5AE900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5B203CAA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B49654F6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D7BE125C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9126D918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F11A1C8E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DFFA3CE0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CD0C046A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1" w15:restartNumberingAfterBreak="0">
    <w:nsid w:val="523172DF"/>
    <w:multiLevelType w:val="hybridMultilevel"/>
    <w:tmpl w:val="CAE2EC3A"/>
    <w:lvl w:ilvl="0" w:tplc="86DAF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D41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AAE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E4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A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602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1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0B3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4F7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13F2B"/>
    <w:multiLevelType w:val="hybridMultilevel"/>
    <w:tmpl w:val="29A6431A"/>
    <w:lvl w:ilvl="0" w:tplc="9B0A4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24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721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2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2BE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A88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8E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01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0A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86827"/>
    <w:multiLevelType w:val="hybridMultilevel"/>
    <w:tmpl w:val="B5DE940E"/>
    <w:lvl w:ilvl="0" w:tplc="C302BD3E">
      <w:start w:val="1"/>
      <w:numFmt w:val="upperLetter"/>
      <w:lvlText w:val="%1."/>
      <w:lvlJc w:val="left"/>
      <w:pPr>
        <w:ind w:left="1087" w:hanging="360"/>
      </w:pPr>
      <w:rPr>
        <w:rFonts w:cs="Times New Roman"/>
      </w:rPr>
    </w:lvl>
    <w:lvl w:ilvl="1" w:tplc="7C4A8FAA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1608A2E6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E8E42AFE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A140A524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D8FE4232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CDD4EBB2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AD4CD16A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5C8A94AA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24" w15:restartNumberingAfterBreak="0">
    <w:nsid w:val="59060A64"/>
    <w:multiLevelType w:val="hybridMultilevel"/>
    <w:tmpl w:val="5B8200C8"/>
    <w:lvl w:ilvl="0" w:tplc="D17C3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4F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62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C8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7CB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CD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000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A5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468A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E7BB8"/>
    <w:multiLevelType w:val="hybridMultilevel"/>
    <w:tmpl w:val="883CC634"/>
    <w:lvl w:ilvl="0" w:tplc="0D1E8B06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10F02510" w:tentative="1">
      <w:start w:val="1"/>
      <w:numFmt w:val="lowerLetter"/>
      <w:lvlText w:val="%2."/>
      <w:lvlJc w:val="left"/>
      <w:pPr>
        <w:ind w:left="1080" w:hanging="360"/>
      </w:pPr>
    </w:lvl>
    <w:lvl w:ilvl="2" w:tplc="57FCF510" w:tentative="1">
      <w:start w:val="1"/>
      <w:numFmt w:val="lowerRoman"/>
      <w:lvlText w:val="%3."/>
      <w:lvlJc w:val="right"/>
      <w:pPr>
        <w:ind w:left="1800" w:hanging="180"/>
      </w:pPr>
    </w:lvl>
    <w:lvl w:ilvl="3" w:tplc="2B363BA0" w:tentative="1">
      <w:start w:val="1"/>
      <w:numFmt w:val="decimal"/>
      <w:lvlText w:val="%4."/>
      <w:lvlJc w:val="left"/>
      <w:pPr>
        <w:ind w:left="2520" w:hanging="360"/>
      </w:pPr>
    </w:lvl>
    <w:lvl w:ilvl="4" w:tplc="DD50E898" w:tentative="1">
      <w:start w:val="1"/>
      <w:numFmt w:val="lowerLetter"/>
      <w:lvlText w:val="%5."/>
      <w:lvlJc w:val="left"/>
      <w:pPr>
        <w:ind w:left="3240" w:hanging="360"/>
      </w:pPr>
    </w:lvl>
    <w:lvl w:ilvl="5" w:tplc="96EEB9B8" w:tentative="1">
      <w:start w:val="1"/>
      <w:numFmt w:val="lowerRoman"/>
      <w:lvlText w:val="%6."/>
      <w:lvlJc w:val="right"/>
      <w:pPr>
        <w:ind w:left="3960" w:hanging="180"/>
      </w:pPr>
    </w:lvl>
    <w:lvl w:ilvl="6" w:tplc="3C806D60" w:tentative="1">
      <w:start w:val="1"/>
      <w:numFmt w:val="decimal"/>
      <w:lvlText w:val="%7."/>
      <w:lvlJc w:val="left"/>
      <w:pPr>
        <w:ind w:left="4680" w:hanging="360"/>
      </w:pPr>
    </w:lvl>
    <w:lvl w:ilvl="7" w:tplc="97B6A848" w:tentative="1">
      <w:start w:val="1"/>
      <w:numFmt w:val="lowerLetter"/>
      <w:lvlText w:val="%8."/>
      <w:lvlJc w:val="left"/>
      <w:pPr>
        <w:ind w:left="5400" w:hanging="360"/>
      </w:pPr>
    </w:lvl>
    <w:lvl w:ilvl="8" w:tplc="420C1A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148BC"/>
    <w:multiLevelType w:val="hybridMultilevel"/>
    <w:tmpl w:val="68FE3708"/>
    <w:lvl w:ilvl="0" w:tplc="93383C4C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A366FD4C" w:tentative="1">
      <w:start w:val="1"/>
      <w:numFmt w:val="lowerLetter"/>
      <w:lvlText w:val="%2."/>
      <w:lvlJc w:val="left"/>
      <w:pPr>
        <w:ind w:left="1440" w:hanging="360"/>
      </w:pPr>
    </w:lvl>
    <w:lvl w:ilvl="2" w:tplc="E6B2FCC8" w:tentative="1">
      <w:start w:val="1"/>
      <w:numFmt w:val="lowerRoman"/>
      <w:lvlText w:val="%3."/>
      <w:lvlJc w:val="right"/>
      <w:pPr>
        <w:ind w:left="2160" w:hanging="180"/>
      </w:pPr>
    </w:lvl>
    <w:lvl w:ilvl="3" w:tplc="3B48908A" w:tentative="1">
      <w:start w:val="1"/>
      <w:numFmt w:val="decimal"/>
      <w:lvlText w:val="%4."/>
      <w:lvlJc w:val="left"/>
      <w:pPr>
        <w:ind w:left="2880" w:hanging="360"/>
      </w:pPr>
    </w:lvl>
    <w:lvl w:ilvl="4" w:tplc="8222DE66" w:tentative="1">
      <w:start w:val="1"/>
      <w:numFmt w:val="lowerLetter"/>
      <w:lvlText w:val="%5."/>
      <w:lvlJc w:val="left"/>
      <w:pPr>
        <w:ind w:left="3600" w:hanging="360"/>
      </w:pPr>
    </w:lvl>
    <w:lvl w:ilvl="5" w:tplc="90F22AF4" w:tentative="1">
      <w:start w:val="1"/>
      <w:numFmt w:val="lowerRoman"/>
      <w:lvlText w:val="%6."/>
      <w:lvlJc w:val="right"/>
      <w:pPr>
        <w:ind w:left="4320" w:hanging="180"/>
      </w:pPr>
    </w:lvl>
    <w:lvl w:ilvl="6" w:tplc="1BE8F22E" w:tentative="1">
      <w:start w:val="1"/>
      <w:numFmt w:val="decimal"/>
      <w:lvlText w:val="%7."/>
      <w:lvlJc w:val="left"/>
      <w:pPr>
        <w:ind w:left="5040" w:hanging="360"/>
      </w:pPr>
    </w:lvl>
    <w:lvl w:ilvl="7" w:tplc="4DF65E88" w:tentative="1">
      <w:start w:val="1"/>
      <w:numFmt w:val="lowerLetter"/>
      <w:lvlText w:val="%8."/>
      <w:lvlJc w:val="left"/>
      <w:pPr>
        <w:ind w:left="5760" w:hanging="360"/>
      </w:pPr>
    </w:lvl>
    <w:lvl w:ilvl="8" w:tplc="158C0D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B1A57"/>
    <w:multiLevelType w:val="hybridMultilevel"/>
    <w:tmpl w:val="86167278"/>
    <w:lvl w:ilvl="0" w:tplc="5DE81A7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9EEE97C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ECA2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35CC58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B82D20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D6C64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76698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41A56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DBA8F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64D9E"/>
    <w:multiLevelType w:val="hybridMultilevel"/>
    <w:tmpl w:val="68FE3708"/>
    <w:lvl w:ilvl="0" w:tplc="F8A206CA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D994934A" w:tentative="1">
      <w:start w:val="1"/>
      <w:numFmt w:val="lowerLetter"/>
      <w:lvlText w:val="%2."/>
      <w:lvlJc w:val="left"/>
      <w:pPr>
        <w:ind w:left="1440" w:hanging="360"/>
      </w:pPr>
    </w:lvl>
    <w:lvl w:ilvl="2" w:tplc="1BACDDB2" w:tentative="1">
      <w:start w:val="1"/>
      <w:numFmt w:val="lowerRoman"/>
      <w:lvlText w:val="%3."/>
      <w:lvlJc w:val="right"/>
      <w:pPr>
        <w:ind w:left="2160" w:hanging="180"/>
      </w:pPr>
    </w:lvl>
    <w:lvl w:ilvl="3" w:tplc="8F28591A" w:tentative="1">
      <w:start w:val="1"/>
      <w:numFmt w:val="decimal"/>
      <w:lvlText w:val="%4."/>
      <w:lvlJc w:val="left"/>
      <w:pPr>
        <w:ind w:left="2880" w:hanging="360"/>
      </w:pPr>
    </w:lvl>
    <w:lvl w:ilvl="4" w:tplc="A17A5C10" w:tentative="1">
      <w:start w:val="1"/>
      <w:numFmt w:val="lowerLetter"/>
      <w:lvlText w:val="%5."/>
      <w:lvlJc w:val="left"/>
      <w:pPr>
        <w:ind w:left="3600" w:hanging="360"/>
      </w:pPr>
    </w:lvl>
    <w:lvl w:ilvl="5" w:tplc="4D5AF7A4" w:tentative="1">
      <w:start w:val="1"/>
      <w:numFmt w:val="lowerRoman"/>
      <w:lvlText w:val="%6."/>
      <w:lvlJc w:val="right"/>
      <w:pPr>
        <w:ind w:left="4320" w:hanging="180"/>
      </w:pPr>
    </w:lvl>
    <w:lvl w:ilvl="6" w:tplc="EEF263D6" w:tentative="1">
      <w:start w:val="1"/>
      <w:numFmt w:val="decimal"/>
      <w:lvlText w:val="%7."/>
      <w:lvlJc w:val="left"/>
      <w:pPr>
        <w:ind w:left="5040" w:hanging="360"/>
      </w:pPr>
    </w:lvl>
    <w:lvl w:ilvl="7" w:tplc="836EA452" w:tentative="1">
      <w:start w:val="1"/>
      <w:numFmt w:val="lowerLetter"/>
      <w:lvlText w:val="%8."/>
      <w:lvlJc w:val="left"/>
      <w:pPr>
        <w:ind w:left="5760" w:hanging="360"/>
      </w:pPr>
    </w:lvl>
    <w:lvl w:ilvl="8" w:tplc="8A927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3395A"/>
    <w:multiLevelType w:val="hybridMultilevel"/>
    <w:tmpl w:val="C3925F8E"/>
    <w:lvl w:ilvl="0" w:tplc="73BA18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BF05C8C" w:tentative="1">
      <w:start w:val="1"/>
      <w:numFmt w:val="lowerLetter"/>
      <w:lvlText w:val="%2."/>
      <w:lvlJc w:val="left"/>
      <w:pPr>
        <w:ind w:left="1440" w:hanging="360"/>
      </w:pPr>
    </w:lvl>
    <w:lvl w:ilvl="2" w:tplc="00227D04" w:tentative="1">
      <w:start w:val="1"/>
      <w:numFmt w:val="lowerRoman"/>
      <w:lvlText w:val="%3."/>
      <w:lvlJc w:val="right"/>
      <w:pPr>
        <w:ind w:left="2160" w:hanging="180"/>
      </w:pPr>
    </w:lvl>
    <w:lvl w:ilvl="3" w:tplc="9ACE8156" w:tentative="1">
      <w:start w:val="1"/>
      <w:numFmt w:val="decimal"/>
      <w:lvlText w:val="%4."/>
      <w:lvlJc w:val="left"/>
      <w:pPr>
        <w:ind w:left="2880" w:hanging="360"/>
      </w:pPr>
    </w:lvl>
    <w:lvl w:ilvl="4" w:tplc="468E265C" w:tentative="1">
      <w:start w:val="1"/>
      <w:numFmt w:val="lowerLetter"/>
      <w:lvlText w:val="%5."/>
      <w:lvlJc w:val="left"/>
      <w:pPr>
        <w:ind w:left="3600" w:hanging="360"/>
      </w:pPr>
    </w:lvl>
    <w:lvl w:ilvl="5" w:tplc="06FC7216" w:tentative="1">
      <w:start w:val="1"/>
      <w:numFmt w:val="lowerRoman"/>
      <w:lvlText w:val="%6."/>
      <w:lvlJc w:val="right"/>
      <w:pPr>
        <w:ind w:left="4320" w:hanging="180"/>
      </w:pPr>
    </w:lvl>
    <w:lvl w:ilvl="6" w:tplc="4B6E2F30" w:tentative="1">
      <w:start w:val="1"/>
      <w:numFmt w:val="decimal"/>
      <w:lvlText w:val="%7."/>
      <w:lvlJc w:val="left"/>
      <w:pPr>
        <w:ind w:left="5040" w:hanging="360"/>
      </w:pPr>
    </w:lvl>
    <w:lvl w:ilvl="7" w:tplc="ABFA064C" w:tentative="1">
      <w:start w:val="1"/>
      <w:numFmt w:val="lowerLetter"/>
      <w:lvlText w:val="%8."/>
      <w:lvlJc w:val="left"/>
      <w:pPr>
        <w:ind w:left="5760" w:hanging="360"/>
      </w:pPr>
    </w:lvl>
    <w:lvl w:ilvl="8" w:tplc="FD80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067AF"/>
    <w:multiLevelType w:val="hybridMultilevel"/>
    <w:tmpl w:val="F846391C"/>
    <w:lvl w:ilvl="0" w:tplc="5E960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C1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EC34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E38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EC8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26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3E7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8C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240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13CA1"/>
    <w:multiLevelType w:val="hybridMultilevel"/>
    <w:tmpl w:val="6DD6426A"/>
    <w:lvl w:ilvl="0" w:tplc="FE3E5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E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039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84B1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0F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44A5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64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0B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BC1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A59E2"/>
    <w:multiLevelType w:val="hybridMultilevel"/>
    <w:tmpl w:val="74648902"/>
    <w:lvl w:ilvl="0" w:tplc="9F865F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6769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6A3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297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2A3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CD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09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6D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AE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0258C"/>
    <w:multiLevelType w:val="hybridMultilevel"/>
    <w:tmpl w:val="431C06DA"/>
    <w:lvl w:ilvl="0" w:tplc="4FF6EED4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BE08B358" w:tentative="1">
      <w:start w:val="1"/>
      <w:numFmt w:val="lowerLetter"/>
      <w:lvlText w:val="%2."/>
      <w:lvlJc w:val="left"/>
      <w:pPr>
        <w:ind w:left="2291" w:hanging="360"/>
      </w:pPr>
    </w:lvl>
    <w:lvl w:ilvl="2" w:tplc="A8B236C0" w:tentative="1">
      <w:start w:val="1"/>
      <w:numFmt w:val="lowerRoman"/>
      <w:lvlText w:val="%3."/>
      <w:lvlJc w:val="right"/>
      <w:pPr>
        <w:ind w:left="3011" w:hanging="180"/>
      </w:pPr>
    </w:lvl>
    <w:lvl w:ilvl="3" w:tplc="D206B844" w:tentative="1">
      <w:start w:val="1"/>
      <w:numFmt w:val="decimal"/>
      <w:lvlText w:val="%4."/>
      <w:lvlJc w:val="left"/>
      <w:pPr>
        <w:ind w:left="3731" w:hanging="360"/>
      </w:pPr>
    </w:lvl>
    <w:lvl w:ilvl="4" w:tplc="9DB6EF50" w:tentative="1">
      <w:start w:val="1"/>
      <w:numFmt w:val="lowerLetter"/>
      <w:lvlText w:val="%5."/>
      <w:lvlJc w:val="left"/>
      <w:pPr>
        <w:ind w:left="4451" w:hanging="360"/>
      </w:pPr>
    </w:lvl>
    <w:lvl w:ilvl="5" w:tplc="4FD06FEE" w:tentative="1">
      <w:start w:val="1"/>
      <w:numFmt w:val="lowerRoman"/>
      <w:lvlText w:val="%6."/>
      <w:lvlJc w:val="right"/>
      <w:pPr>
        <w:ind w:left="5171" w:hanging="180"/>
      </w:pPr>
    </w:lvl>
    <w:lvl w:ilvl="6" w:tplc="58261692" w:tentative="1">
      <w:start w:val="1"/>
      <w:numFmt w:val="decimal"/>
      <w:lvlText w:val="%7."/>
      <w:lvlJc w:val="left"/>
      <w:pPr>
        <w:ind w:left="5891" w:hanging="360"/>
      </w:pPr>
    </w:lvl>
    <w:lvl w:ilvl="7" w:tplc="2258D548" w:tentative="1">
      <w:start w:val="1"/>
      <w:numFmt w:val="lowerLetter"/>
      <w:lvlText w:val="%8."/>
      <w:lvlJc w:val="left"/>
      <w:pPr>
        <w:ind w:left="6611" w:hanging="360"/>
      </w:pPr>
    </w:lvl>
    <w:lvl w:ilvl="8" w:tplc="DA5A496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9C0101B"/>
    <w:multiLevelType w:val="hybridMultilevel"/>
    <w:tmpl w:val="2ED63742"/>
    <w:lvl w:ilvl="0" w:tplc="D9705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4E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24C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7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A8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2E9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5E5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BC7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D133B"/>
    <w:multiLevelType w:val="hybridMultilevel"/>
    <w:tmpl w:val="C742E178"/>
    <w:lvl w:ilvl="0" w:tplc="DD8CD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AD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F22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4D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4C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DE3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EA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01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086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974DE"/>
    <w:multiLevelType w:val="hybridMultilevel"/>
    <w:tmpl w:val="8C2A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658916">
    <w:abstractNumId w:val="8"/>
  </w:num>
  <w:num w:numId="2" w16cid:durableId="1212108857">
    <w:abstractNumId w:val="20"/>
  </w:num>
  <w:num w:numId="3" w16cid:durableId="1161002292">
    <w:abstractNumId w:val="33"/>
  </w:num>
  <w:num w:numId="4" w16cid:durableId="2022008087">
    <w:abstractNumId w:val="0"/>
  </w:num>
  <w:num w:numId="5" w16cid:durableId="488598983">
    <w:abstractNumId w:val="28"/>
  </w:num>
  <w:num w:numId="6" w16cid:durableId="1859540471">
    <w:abstractNumId w:val="26"/>
  </w:num>
  <w:num w:numId="7" w16cid:durableId="248393297">
    <w:abstractNumId w:val="20"/>
  </w:num>
  <w:num w:numId="8" w16cid:durableId="914630904">
    <w:abstractNumId w:val="9"/>
  </w:num>
  <w:num w:numId="9" w16cid:durableId="684359301">
    <w:abstractNumId w:val="25"/>
  </w:num>
  <w:num w:numId="10" w16cid:durableId="55706326">
    <w:abstractNumId w:val="34"/>
  </w:num>
  <w:num w:numId="11" w16cid:durableId="235408289">
    <w:abstractNumId w:val="20"/>
  </w:num>
  <w:num w:numId="12" w16cid:durableId="2013801420">
    <w:abstractNumId w:val="7"/>
  </w:num>
  <w:num w:numId="13" w16cid:durableId="449470073">
    <w:abstractNumId w:val="12"/>
  </w:num>
  <w:num w:numId="14" w16cid:durableId="371347905">
    <w:abstractNumId w:val="2"/>
  </w:num>
  <w:num w:numId="15" w16cid:durableId="1762409549">
    <w:abstractNumId w:val="29"/>
  </w:num>
  <w:num w:numId="16" w16cid:durableId="804472471">
    <w:abstractNumId w:val="5"/>
  </w:num>
  <w:num w:numId="17" w16cid:durableId="1206331633">
    <w:abstractNumId w:val="32"/>
  </w:num>
  <w:num w:numId="18" w16cid:durableId="1190100482">
    <w:abstractNumId w:val="23"/>
  </w:num>
  <w:num w:numId="19" w16cid:durableId="1268854198">
    <w:abstractNumId w:val="4"/>
  </w:num>
  <w:num w:numId="20" w16cid:durableId="1421677109">
    <w:abstractNumId w:val="10"/>
  </w:num>
  <w:num w:numId="21" w16cid:durableId="781921920">
    <w:abstractNumId w:val="27"/>
  </w:num>
  <w:num w:numId="22" w16cid:durableId="102071757">
    <w:abstractNumId w:val="6"/>
  </w:num>
  <w:num w:numId="23" w16cid:durableId="1868369238">
    <w:abstractNumId w:val="1"/>
  </w:num>
  <w:num w:numId="24" w16cid:durableId="1253199503">
    <w:abstractNumId w:val="22"/>
  </w:num>
  <w:num w:numId="25" w16cid:durableId="1636594025">
    <w:abstractNumId w:val="16"/>
  </w:num>
  <w:num w:numId="26" w16cid:durableId="1406760569">
    <w:abstractNumId w:val="30"/>
  </w:num>
  <w:num w:numId="27" w16cid:durableId="880628500">
    <w:abstractNumId w:val="14"/>
  </w:num>
  <w:num w:numId="28" w16cid:durableId="361788851">
    <w:abstractNumId w:val="24"/>
  </w:num>
  <w:num w:numId="29" w16cid:durableId="1918510475">
    <w:abstractNumId w:val="19"/>
  </w:num>
  <w:num w:numId="30" w16cid:durableId="1200043684">
    <w:abstractNumId w:val="35"/>
  </w:num>
  <w:num w:numId="31" w16cid:durableId="1929850107">
    <w:abstractNumId w:val="21"/>
  </w:num>
  <w:num w:numId="32" w16cid:durableId="48305057">
    <w:abstractNumId w:val="36"/>
  </w:num>
  <w:num w:numId="33" w16cid:durableId="1441795649">
    <w:abstractNumId w:val="31"/>
  </w:num>
  <w:num w:numId="34" w16cid:durableId="1237280111">
    <w:abstractNumId w:val="3"/>
  </w:num>
  <w:num w:numId="35" w16cid:durableId="214319758">
    <w:abstractNumId w:val="11"/>
  </w:num>
  <w:num w:numId="36" w16cid:durableId="1211185779">
    <w:abstractNumId w:val="17"/>
  </w:num>
  <w:num w:numId="37" w16cid:durableId="849031034">
    <w:abstractNumId w:val="37"/>
  </w:num>
  <w:num w:numId="38" w16cid:durableId="406073168">
    <w:abstractNumId w:val="18"/>
  </w:num>
  <w:num w:numId="39" w16cid:durableId="422075388">
    <w:abstractNumId w:val="13"/>
  </w:num>
  <w:num w:numId="40" w16cid:durableId="162453649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735"/>
    <w:rsid w:val="000047CD"/>
    <w:rsid w:val="00004C66"/>
    <w:rsid w:val="00013516"/>
    <w:rsid w:val="0001757D"/>
    <w:rsid w:val="000217A1"/>
    <w:rsid w:val="00022BF1"/>
    <w:rsid w:val="000262E1"/>
    <w:rsid w:val="000338F0"/>
    <w:rsid w:val="0003492A"/>
    <w:rsid w:val="0003656E"/>
    <w:rsid w:val="000368F3"/>
    <w:rsid w:val="00037B0E"/>
    <w:rsid w:val="00040998"/>
    <w:rsid w:val="000449EA"/>
    <w:rsid w:val="000618A7"/>
    <w:rsid w:val="00074943"/>
    <w:rsid w:val="00087684"/>
    <w:rsid w:val="000937FA"/>
    <w:rsid w:val="000954B8"/>
    <w:rsid w:val="000A0497"/>
    <w:rsid w:val="000A080D"/>
    <w:rsid w:val="000A7452"/>
    <w:rsid w:val="000A787F"/>
    <w:rsid w:val="000B2CBC"/>
    <w:rsid w:val="000B771B"/>
    <w:rsid w:val="000C41B4"/>
    <w:rsid w:val="000C5F40"/>
    <w:rsid w:val="000D0A36"/>
    <w:rsid w:val="000E112C"/>
    <w:rsid w:val="000E3B1B"/>
    <w:rsid w:val="000E706C"/>
    <w:rsid w:val="000F1CC5"/>
    <w:rsid w:val="000F42D6"/>
    <w:rsid w:val="000F4C6B"/>
    <w:rsid w:val="000F4FFE"/>
    <w:rsid w:val="00104E36"/>
    <w:rsid w:val="0010785B"/>
    <w:rsid w:val="00110B4B"/>
    <w:rsid w:val="00113442"/>
    <w:rsid w:val="00123F4B"/>
    <w:rsid w:val="00126A5E"/>
    <w:rsid w:val="00131F79"/>
    <w:rsid w:val="00137CD6"/>
    <w:rsid w:val="00140B7E"/>
    <w:rsid w:val="00154B1F"/>
    <w:rsid w:val="001563A5"/>
    <w:rsid w:val="00167DEF"/>
    <w:rsid w:val="00172485"/>
    <w:rsid w:val="00172C07"/>
    <w:rsid w:val="001741D1"/>
    <w:rsid w:val="00175BF9"/>
    <w:rsid w:val="00175F48"/>
    <w:rsid w:val="0017676C"/>
    <w:rsid w:val="00181797"/>
    <w:rsid w:val="00183320"/>
    <w:rsid w:val="001834D5"/>
    <w:rsid w:val="0018421F"/>
    <w:rsid w:val="00186952"/>
    <w:rsid w:val="0018742B"/>
    <w:rsid w:val="00187995"/>
    <w:rsid w:val="001965B4"/>
    <w:rsid w:val="001A1B4C"/>
    <w:rsid w:val="001A6AFF"/>
    <w:rsid w:val="001B0010"/>
    <w:rsid w:val="001B3C4E"/>
    <w:rsid w:val="001B600A"/>
    <w:rsid w:val="001B602D"/>
    <w:rsid w:val="001B71AD"/>
    <w:rsid w:val="001C7918"/>
    <w:rsid w:val="001D5301"/>
    <w:rsid w:val="001D7251"/>
    <w:rsid w:val="002007E9"/>
    <w:rsid w:val="0020300A"/>
    <w:rsid w:val="00211415"/>
    <w:rsid w:val="00214A38"/>
    <w:rsid w:val="00214CD0"/>
    <w:rsid w:val="002268C9"/>
    <w:rsid w:val="00233192"/>
    <w:rsid w:val="00235BB8"/>
    <w:rsid w:val="00242B18"/>
    <w:rsid w:val="00243919"/>
    <w:rsid w:val="00246E8E"/>
    <w:rsid w:val="002544A7"/>
    <w:rsid w:val="00254DC5"/>
    <w:rsid w:val="0026293F"/>
    <w:rsid w:val="002634F5"/>
    <w:rsid w:val="0027553D"/>
    <w:rsid w:val="00282035"/>
    <w:rsid w:val="002860CD"/>
    <w:rsid w:val="002934F9"/>
    <w:rsid w:val="00294A31"/>
    <w:rsid w:val="002A0CEF"/>
    <w:rsid w:val="002A3476"/>
    <w:rsid w:val="002A5874"/>
    <w:rsid w:val="002A6FAD"/>
    <w:rsid w:val="002B3211"/>
    <w:rsid w:val="002D6BEF"/>
    <w:rsid w:val="002D7BD0"/>
    <w:rsid w:val="002F0D1B"/>
    <w:rsid w:val="002F2562"/>
    <w:rsid w:val="002F39F3"/>
    <w:rsid w:val="002F5EA2"/>
    <w:rsid w:val="00303A5A"/>
    <w:rsid w:val="00311779"/>
    <w:rsid w:val="00320892"/>
    <w:rsid w:val="003259A9"/>
    <w:rsid w:val="00327087"/>
    <w:rsid w:val="00327BBC"/>
    <w:rsid w:val="0033137E"/>
    <w:rsid w:val="00341A02"/>
    <w:rsid w:val="00350548"/>
    <w:rsid w:val="0035492A"/>
    <w:rsid w:val="00355BB8"/>
    <w:rsid w:val="00356AE3"/>
    <w:rsid w:val="003575BD"/>
    <w:rsid w:val="00361F04"/>
    <w:rsid w:val="00372521"/>
    <w:rsid w:val="00373B9F"/>
    <w:rsid w:val="0037570C"/>
    <w:rsid w:val="00383633"/>
    <w:rsid w:val="0038409C"/>
    <w:rsid w:val="003847AD"/>
    <w:rsid w:val="003B187A"/>
    <w:rsid w:val="003C050D"/>
    <w:rsid w:val="003C32F5"/>
    <w:rsid w:val="003C332E"/>
    <w:rsid w:val="003C3996"/>
    <w:rsid w:val="003C46B5"/>
    <w:rsid w:val="003C60BD"/>
    <w:rsid w:val="003C799F"/>
    <w:rsid w:val="003D21A3"/>
    <w:rsid w:val="003D499D"/>
    <w:rsid w:val="003E358D"/>
    <w:rsid w:val="003E3787"/>
    <w:rsid w:val="003E4CD0"/>
    <w:rsid w:val="003E68B3"/>
    <w:rsid w:val="003E7547"/>
    <w:rsid w:val="003E77E9"/>
    <w:rsid w:val="003E7F4D"/>
    <w:rsid w:val="003F121D"/>
    <w:rsid w:val="003F1285"/>
    <w:rsid w:val="0040211F"/>
    <w:rsid w:val="0040507C"/>
    <w:rsid w:val="00415C1C"/>
    <w:rsid w:val="00422C56"/>
    <w:rsid w:val="00423155"/>
    <w:rsid w:val="00425EB7"/>
    <w:rsid w:val="00426BC6"/>
    <w:rsid w:val="00427A30"/>
    <w:rsid w:val="00435E30"/>
    <w:rsid w:val="004576E7"/>
    <w:rsid w:val="00460BCC"/>
    <w:rsid w:val="004610A0"/>
    <w:rsid w:val="00463894"/>
    <w:rsid w:val="00470AA9"/>
    <w:rsid w:val="00472385"/>
    <w:rsid w:val="00473034"/>
    <w:rsid w:val="00475CBF"/>
    <w:rsid w:val="00483D96"/>
    <w:rsid w:val="00487556"/>
    <w:rsid w:val="0049006B"/>
    <w:rsid w:val="0049426A"/>
    <w:rsid w:val="004A3318"/>
    <w:rsid w:val="004B5DD8"/>
    <w:rsid w:val="004C1652"/>
    <w:rsid w:val="004C7374"/>
    <w:rsid w:val="004D0D12"/>
    <w:rsid w:val="004E32A8"/>
    <w:rsid w:val="004E687E"/>
    <w:rsid w:val="004F1D58"/>
    <w:rsid w:val="004F2E30"/>
    <w:rsid w:val="0050334F"/>
    <w:rsid w:val="00503E91"/>
    <w:rsid w:val="00504786"/>
    <w:rsid w:val="00510AE8"/>
    <w:rsid w:val="0051353A"/>
    <w:rsid w:val="0051664A"/>
    <w:rsid w:val="00526886"/>
    <w:rsid w:val="00534968"/>
    <w:rsid w:val="00535FA8"/>
    <w:rsid w:val="00542DB8"/>
    <w:rsid w:val="00545B8D"/>
    <w:rsid w:val="00555D25"/>
    <w:rsid w:val="00555F12"/>
    <w:rsid w:val="005561DD"/>
    <w:rsid w:val="00567D2D"/>
    <w:rsid w:val="00570D97"/>
    <w:rsid w:val="005713EB"/>
    <w:rsid w:val="00573EBF"/>
    <w:rsid w:val="0057781D"/>
    <w:rsid w:val="005A2A82"/>
    <w:rsid w:val="005A600F"/>
    <w:rsid w:val="005B109B"/>
    <w:rsid w:val="005C2E50"/>
    <w:rsid w:val="005C5EBC"/>
    <w:rsid w:val="005D0DBF"/>
    <w:rsid w:val="005D58CB"/>
    <w:rsid w:val="005E38F1"/>
    <w:rsid w:val="005E4CA5"/>
    <w:rsid w:val="00605EC0"/>
    <w:rsid w:val="00617D74"/>
    <w:rsid w:val="00634900"/>
    <w:rsid w:val="006355E0"/>
    <w:rsid w:val="0064154F"/>
    <w:rsid w:val="006455D0"/>
    <w:rsid w:val="00651E90"/>
    <w:rsid w:val="0065460B"/>
    <w:rsid w:val="00655B1E"/>
    <w:rsid w:val="00655CCE"/>
    <w:rsid w:val="00670617"/>
    <w:rsid w:val="0067275F"/>
    <w:rsid w:val="00676C0B"/>
    <w:rsid w:val="006770EC"/>
    <w:rsid w:val="006779BE"/>
    <w:rsid w:val="00677EDF"/>
    <w:rsid w:val="00687BF1"/>
    <w:rsid w:val="00687E3B"/>
    <w:rsid w:val="006A1A21"/>
    <w:rsid w:val="006B6385"/>
    <w:rsid w:val="006B7367"/>
    <w:rsid w:val="006C0689"/>
    <w:rsid w:val="006C08C3"/>
    <w:rsid w:val="006C19C6"/>
    <w:rsid w:val="006C7764"/>
    <w:rsid w:val="006D234F"/>
    <w:rsid w:val="006D37C4"/>
    <w:rsid w:val="006D4AEB"/>
    <w:rsid w:val="006E3788"/>
    <w:rsid w:val="006E3845"/>
    <w:rsid w:val="006E5FD9"/>
    <w:rsid w:val="006F38F4"/>
    <w:rsid w:val="007042C9"/>
    <w:rsid w:val="00705AD7"/>
    <w:rsid w:val="00705BF1"/>
    <w:rsid w:val="007216E2"/>
    <w:rsid w:val="00733645"/>
    <w:rsid w:val="00734E55"/>
    <w:rsid w:val="00734F05"/>
    <w:rsid w:val="0074542C"/>
    <w:rsid w:val="007458E1"/>
    <w:rsid w:val="00745FAE"/>
    <w:rsid w:val="00763FB4"/>
    <w:rsid w:val="00767D0E"/>
    <w:rsid w:val="00773ACD"/>
    <w:rsid w:val="0078579C"/>
    <w:rsid w:val="007901E3"/>
    <w:rsid w:val="0079650E"/>
    <w:rsid w:val="007A2F13"/>
    <w:rsid w:val="007A737F"/>
    <w:rsid w:val="007B253F"/>
    <w:rsid w:val="007B2D47"/>
    <w:rsid w:val="007B4D14"/>
    <w:rsid w:val="007C2DC7"/>
    <w:rsid w:val="007C36AD"/>
    <w:rsid w:val="007D06C1"/>
    <w:rsid w:val="007F1C2A"/>
    <w:rsid w:val="007F2316"/>
    <w:rsid w:val="007F5F10"/>
    <w:rsid w:val="0080462C"/>
    <w:rsid w:val="00804D53"/>
    <w:rsid w:val="00805257"/>
    <w:rsid w:val="008067EC"/>
    <w:rsid w:val="00811D18"/>
    <w:rsid w:val="0083155E"/>
    <w:rsid w:val="0083366C"/>
    <w:rsid w:val="0083426E"/>
    <w:rsid w:val="00844504"/>
    <w:rsid w:val="00844534"/>
    <w:rsid w:val="008469DE"/>
    <w:rsid w:val="008506D5"/>
    <w:rsid w:val="008642CC"/>
    <w:rsid w:val="0086465A"/>
    <w:rsid w:val="008656F3"/>
    <w:rsid w:val="008678BA"/>
    <w:rsid w:val="00874DA5"/>
    <w:rsid w:val="00884320"/>
    <w:rsid w:val="0088499E"/>
    <w:rsid w:val="00884D36"/>
    <w:rsid w:val="0088677B"/>
    <w:rsid w:val="00892B00"/>
    <w:rsid w:val="008B45A3"/>
    <w:rsid w:val="008B50EB"/>
    <w:rsid w:val="008C53DF"/>
    <w:rsid w:val="008D2105"/>
    <w:rsid w:val="008D5D47"/>
    <w:rsid w:val="008E2A87"/>
    <w:rsid w:val="008E4101"/>
    <w:rsid w:val="008E6FB9"/>
    <w:rsid w:val="008F0189"/>
    <w:rsid w:val="008F1473"/>
    <w:rsid w:val="008F24DC"/>
    <w:rsid w:val="008F4F82"/>
    <w:rsid w:val="008F7C1B"/>
    <w:rsid w:val="0090256A"/>
    <w:rsid w:val="009025F0"/>
    <w:rsid w:val="00905D26"/>
    <w:rsid w:val="00910B51"/>
    <w:rsid w:val="009127D0"/>
    <w:rsid w:val="00913800"/>
    <w:rsid w:val="00914589"/>
    <w:rsid w:val="00915957"/>
    <w:rsid w:val="00922084"/>
    <w:rsid w:val="00933137"/>
    <w:rsid w:val="0093428B"/>
    <w:rsid w:val="00935656"/>
    <w:rsid w:val="009360A5"/>
    <w:rsid w:val="0093666E"/>
    <w:rsid w:val="00943A76"/>
    <w:rsid w:val="00944150"/>
    <w:rsid w:val="0094551C"/>
    <w:rsid w:val="00953DC1"/>
    <w:rsid w:val="009569C3"/>
    <w:rsid w:val="00961069"/>
    <w:rsid w:val="00964D0B"/>
    <w:rsid w:val="0096517F"/>
    <w:rsid w:val="0096720E"/>
    <w:rsid w:val="00967D0D"/>
    <w:rsid w:val="00970C63"/>
    <w:rsid w:val="0097497F"/>
    <w:rsid w:val="00975925"/>
    <w:rsid w:val="00976860"/>
    <w:rsid w:val="009769DE"/>
    <w:rsid w:val="009774A5"/>
    <w:rsid w:val="009A431F"/>
    <w:rsid w:val="009A4759"/>
    <w:rsid w:val="009A5131"/>
    <w:rsid w:val="009A5870"/>
    <w:rsid w:val="009A6DD9"/>
    <w:rsid w:val="009B17C9"/>
    <w:rsid w:val="009B4EC9"/>
    <w:rsid w:val="009B7D3A"/>
    <w:rsid w:val="009B7F95"/>
    <w:rsid w:val="009C25B4"/>
    <w:rsid w:val="009C6F9F"/>
    <w:rsid w:val="009D2AF3"/>
    <w:rsid w:val="009D3053"/>
    <w:rsid w:val="009D5EFA"/>
    <w:rsid w:val="009D6D07"/>
    <w:rsid w:val="009E4AD1"/>
    <w:rsid w:val="009E5A35"/>
    <w:rsid w:val="00A03292"/>
    <w:rsid w:val="00A0478E"/>
    <w:rsid w:val="00A1258A"/>
    <w:rsid w:val="00A2015C"/>
    <w:rsid w:val="00A244E0"/>
    <w:rsid w:val="00A27C34"/>
    <w:rsid w:val="00A36998"/>
    <w:rsid w:val="00A4725D"/>
    <w:rsid w:val="00A5196F"/>
    <w:rsid w:val="00A61A54"/>
    <w:rsid w:val="00A6623D"/>
    <w:rsid w:val="00A67362"/>
    <w:rsid w:val="00A70719"/>
    <w:rsid w:val="00A7554F"/>
    <w:rsid w:val="00A802F2"/>
    <w:rsid w:val="00A81534"/>
    <w:rsid w:val="00A81C9B"/>
    <w:rsid w:val="00A90626"/>
    <w:rsid w:val="00A944C2"/>
    <w:rsid w:val="00AA1EAE"/>
    <w:rsid w:val="00AB03DF"/>
    <w:rsid w:val="00AB255A"/>
    <w:rsid w:val="00AB3975"/>
    <w:rsid w:val="00AB3E40"/>
    <w:rsid w:val="00AB46B8"/>
    <w:rsid w:val="00AB693B"/>
    <w:rsid w:val="00AC76FF"/>
    <w:rsid w:val="00AD68BB"/>
    <w:rsid w:val="00AE657E"/>
    <w:rsid w:val="00AF0C5A"/>
    <w:rsid w:val="00AF4A1E"/>
    <w:rsid w:val="00AF56A8"/>
    <w:rsid w:val="00B00A25"/>
    <w:rsid w:val="00B0462B"/>
    <w:rsid w:val="00B12A6B"/>
    <w:rsid w:val="00B33421"/>
    <w:rsid w:val="00B35EFB"/>
    <w:rsid w:val="00B454BD"/>
    <w:rsid w:val="00B51D45"/>
    <w:rsid w:val="00B537D4"/>
    <w:rsid w:val="00B66C15"/>
    <w:rsid w:val="00B66DC5"/>
    <w:rsid w:val="00B72F8A"/>
    <w:rsid w:val="00B73A35"/>
    <w:rsid w:val="00B82DE2"/>
    <w:rsid w:val="00B85307"/>
    <w:rsid w:val="00B85B33"/>
    <w:rsid w:val="00B86735"/>
    <w:rsid w:val="00B87D33"/>
    <w:rsid w:val="00B917EF"/>
    <w:rsid w:val="00B94E15"/>
    <w:rsid w:val="00B96E57"/>
    <w:rsid w:val="00BA25B4"/>
    <w:rsid w:val="00BA3C32"/>
    <w:rsid w:val="00BA4952"/>
    <w:rsid w:val="00BB182D"/>
    <w:rsid w:val="00BC4C43"/>
    <w:rsid w:val="00BC54D4"/>
    <w:rsid w:val="00BC5D21"/>
    <w:rsid w:val="00BD2F15"/>
    <w:rsid w:val="00BE0408"/>
    <w:rsid w:val="00BE4571"/>
    <w:rsid w:val="00BE6428"/>
    <w:rsid w:val="00BF2B09"/>
    <w:rsid w:val="00BF6038"/>
    <w:rsid w:val="00BF693D"/>
    <w:rsid w:val="00C068E8"/>
    <w:rsid w:val="00C07630"/>
    <w:rsid w:val="00C23F2D"/>
    <w:rsid w:val="00C24B3F"/>
    <w:rsid w:val="00C24C86"/>
    <w:rsid w:val="00C350DC"/>
    <w:rsid w:val="00C456AE"/>
    <w:rsid w:val="00C523EA"/>
    <w:rsid w:val="00C52CBD"/>
    <w:rsid w:val="00C622D7"/>
    <w:rsid w:val="00C7477C"/>
    <w:rsid w:val="00C77AC2"/>
    <w:rsid w:val="00C805AF"/>
    <w:rsid w:val="00C8086F"/>
    <w:rsid w:val="00C808B7"/>
    <w:rsid w:val="00C854AB"/>
    <w:rsid w:val="00C8586F"/>
    <w:rsid w:val="00C8798E"/>
    <w:rsid w:val="00C9228B"/>
    <w:rsid w:val="00CB2C30"/>
    <w:rsid w:val="00CB4884"/>
    <w:rsid w:val="00CB5C65"/>
    <w:rsid w:val="00CB5F28"/>
    <w:rsid w:val="00CC0991"/>
    <w:rsid w:val="00CC28FC"/>
    <w:rsid w:val="00CC6B8F"/>
    <w:rsid w:val="00CC72AC"/>
    <w:rsid w:val="00CD3EEE"/>
    <w:rsid w:val="00CF0B90"/>
    <w:rsid w:val="00CF36D3"/>
    <w:rsid w:val="00D00DA4"/>
    <w:rsid w:val="00D07616"/>
    <w:rsid w:val="00D11D69"/>
    <w:rsid w:val="00D2211A"/>
    <w:rsid w:val="00D34AF6"/>
    <w:rsid w:val="00D366D4"/>
    <w:rsid w:val="00D444E2"/>
    <w:rsid w:val="00D47FEC"/>
    <w:rsid w:val="00D501AF"/>
    <w:rsid w:val="00D575FB"/>
    <w:rsid w:val="00D57D70"/>
    <w:rsid w:val="00D61794"/>
    <w:rsid w:val="00D70BD7"/>
    <w:rsid w:val="00D75A72"/>
    <w:rsid w:val="00D80C96"/>
    <w:rsid w:val="00D81172"/>
    <w:rsid w:val="00D8328F"/>
    <w:rsid w:val="00D94C2F"/>
    <w:rsid w:val="00DA3122"/>
    <w:rsid w:val="00DA5A92"/>
    <w:rsid w:val="00DD0635"/>
    <w:rsid w:val="00DD07C8"/>
    <w:rsid w:val="00DD35DF"/>
    <w:rsid w:val="00DD471F"/>
    <w:rsid w:val="00DD53DC"/>
    <w:rsid w:val="00DE3D8D"/>
    <w:rsid w:val="00DE54E3"/>
    <w:rsid w:val="00DE5B7D"/>
    <w:rsid w:val="00DE7027"/>
    <w:rsid w:val="00DF37F1"/>
    <w:rsid w:val="00DF3D18"/>
    <w:rsid w:val="00DF5B76"/>
    <w:rsid w:val="00DF60EB"/>
    <w:rsid w:val="00DF79FE"/>
    <w:rsid w:val="00E004AA"/>
    <w:rsid w:val="00E076C3"/>
    <w:rsid w:val="00E12B65"/>
    <w:rsid w:val="00E21206"/>
    <w:rsid w:val="00E345D2"/>
    <w:rsid w:val="00E41A1E"/>
    <w:rsid w:val="00E47563"/>
    <w:rsid w:val="00E52D42"/>
    <w:rsid w:val="00E53152"/>
    <w:rsid w:val="00E66830"/>
    <w:rsid w:val="00E74E5B"/>
    <w:rsid w:val="00E75C66"/>
    <w:rsid w:val="00E7702F"/>
    <w:rsid w:val="00E77C4A"/>
    <w:rsid w:val="00E8184B"/>
    <w:rsid w:val="00E826A8"/>
    <w:rsid w:val="00E90A39"/>
    <w:rsid w:val="00E9696E"/>
    <w:rsid w:val="00EA1CE5"/>
    <w:rsid w:val="00EA7245"/>
    <w:rsid w:val="00EB71E0"/>
    <w:rsid w:val="00EC3C97"/>
    <w:rsid w:val="00EC6A4D"/>
    <w:rsid w:val="00ED4CB7"/>
    <w:rsid w:val="00F11E3C"/>
    <w:rsid w:val="00F260E9"/>
    <w:rsid w:val="00F33369"/>
    <w:rsid w:val="00F33575"/>
    <w:rsid w:val="00F41208"/>
    <w:rsid w:val="00F45EE9"/>
    <w:rsid w:val="00F4653E"/>
    <w:rsid w:val="00F47AB0"/>
    <w:rsid w:val="00F5126A"/>
    <w:rsid w:val="00F52E48"/>
    <w:rsid w:val="00F54BEB"/>
    <w:rsid w:val="00F63A76"/>
    <w:rsid w:val="00F65BF9"/>
    <w:rsid w:val="00F84B3A"/>
    <w:rsid w:val="00F9431B"/>
    <w:rsid w:val="00FA5578"/>
    <w:rsid w:val="00FB0515"/>
    <w:rsid w:val="00FB3532"/>
    <w:rsid w:val="00FB3B40"/>
    <w:rsid w:val="00FB70A6"/>
    <w:rsid w:val="00FC4F80"/>
    <w:rsid w:val="00FE36CD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D929"/>
  <w15:docId w15:val="{4429DD43-D6BB-4828-BFB6-3AC266E2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BA49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customStyle="1" w:styleId="Standard">
    <w:name w:val="Standard"/>
    <w:uiPriority w:val="99"/>
    <w:rsid w:val="002934F9"/>
    <w:pPr>
      <w:widowControl w:val="0"/>
      <w:suppressAutoHyphens/>
      <w:autoSpaceDN w:val="0"/>
      <w:spacing w:before="24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styleId="Paragraphedeliste">
    <w:name w:val="List Paragraph"/>
    <w:basedOn w:val="Normal"/>
    <w:uiPriority w:val="34"/>
    <w:qFormat/>
    <w:rsid w:val="00E12B65"/>
    <w:pPr>
      <w:spacing w:after="200" w:line="276" w:lineRule="auto"/>
      <w:ind w:left="720"/>
      <w:contextualSpacing/>
    </w:pPr>
    <w:rPr>
      <w:sz w:val="22"/>
      <w:lang w:val="it-IT" w:eastAsia="it-IT"/>
    </w:rPr>
  </w:style>
  <w:style w:type="character" w:styleId="Marquedecommentaire">
    <w:name w:val="annotation reference"/>
    <w:basedOn w:val="Policepardfaut"/>
    <w:uiPriority w:val="99"/>
    <w:semiHidden/>
    <w:unhideWhenUsed/>
    <w:rsid w:val="00D75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5A7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5A72"/>
    <w:rPr>
      <w:rFonts w:eastAsia="Times New Roman" w:cs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5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5A72"/>
    <w:rPr>
      <w:rFonts w:eastAsia="Times New Roman" w:cs="Times New Roman"/>
      <w:b/>
      <w:bCs/>
      <w:lang w:eastAsia="en-US"/>
    </w:rPr>
  </w:style>
  <w:style w:type="paragraph" w:styleId="Rvision">
    <w:name w:val="Revision"/>
    <w:hidden/>
    <w:uiPriority w:val="99"/>
    <w:semiHidden/>
    <w:rsid w:val="00763FB4"/>
    <w:rPr>
      <w:rFonts w:eastAsia="Times New Roman" w:cs="Times New Roman"/>
      <w:sz w:val="24"/>
      <w:szCs w:val="22"/>
      <w:lang w:eastAsia="en-US"/>
    </w:rPr>
  </w:style>
  <w:style w:type="paragraph" w:customStyle="1" w:styleId="Default">
    <w:name w:val="Default"/>
    <w:rsid w:val="00E004A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it-IT"/>
    </w:rPr>
  </w:style>
  <w:style w:type="paragraph" w:customStyle="1" w:styleId="Standarduser">
    <w:name w:val="Standard (user)"/>
    <w:rsid w:val="00A61A54"/>
    <w:pPr>
      <w:widowControl w:val="0"/>
      <w:suppressAutoHyphens/>
      <w:autoSpaceDN w:val="0"/>
      <w:spacing w:before="24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numbering" w:customStyle="1" w:styleId="WWNum37">
    <w:name w:val="WWNum37"/>
    <w:basedOn w:val="Aucuneliste"/>
    <w:rsid w:val="00A61A54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7DBA-153D-472B-9E7F-FBD4440D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18</TotalTime>
  <Pages>3</Pages>
  <Words>366</Words>
  <Characters>2014</Characters>
  <Application>Microsoft Office Word</Application>
  <DocSecurity>0</DocSecurity>
  <Lines>16</Lines>
  <Paragraphs>4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Manager>Nazik ERENOĞLU</Manager>
  <Company>ERENOĞLU CONSULTANCY, TRANSLATION AND FOREIGN TRADE LTD. CO.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ERENOĞLU DANIŞMANLIK, TERCÜMANLIK VE DIŞ TİCARET LTD. ŞTİ.</dc:creator>
  <cp:keywords>erenoglu@erenoglu.com.tr</cp:keywords>
  <dc:description>_x000d_
_x000d_
_x000d_
_x000d_
_x000d_
</dc:description>
  <cp:lastModifiedBy>VONAU Lucie</cp:lastModifiedBy>
  <cp:revision>20</cp:revision>
  <cp:lastPrinted>2021-11-28T09:01:00Z</cp:lastPrinted>
  <dcterms:created xsi:type="dcterms:W3CDTF">2022-12-11T10:48:00Z</dcterms:created>
  <dcterms:modified xsi:type="dcterms:W3CDTF">2025-10-16T10:26:00Z</dcterms:modified>
  <cp:category>www.erenoglu.com.tr</cp:category>
</cp:coreProperties>
</file>