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8371B8" w:rsidRPr="008371B8" w14:paraId="6730E919" w14:textId="77777777" w:rsidTr="002B0CD7">
        <w:trPr>
          <w:trHeight w:val="1413"/>
        </w:trPr>
        <w:tc>
          <w:tcPr>
            <w:tcW w:w="2063" w:type="dxa"/>
          </w:tcPr>
          <w:p w14:paraId="3D093DE9" w14:textId="77777777" w:rsidR="008371B8" w:rsidRPr="00D00033" w:rsidRDefault="008371B8"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A6B5BAB" wp14:editId="63A88510">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2698E1CC" w14:textId="77777777" w:rsidR="008371B8" w:rsidRPr="00D00033" w:rsidRDefault="008371B8" w:rsidP="002B0CD7">
            <w:pPr>
              <w:jc w:val="center"/>
              <w:rPr>
                <w:rFonts w:ascii="Myriad Pro" w:eastAsiaTheme="minorHAnsi" w:hAnsi="Myriad Pro"/>
                <w:b/>
                <w:lang w:val="en-US"/>
              </w:rPr>
            </w:pPr>
          </w:p>
          <w:p w14:paraId="521B13E5" w14:textId="77777777" w:rsidR="008371B8" w:rsidRPr="00D00033" w:rsidRDefault="008371B8" w:rsidP="002B0CD7">
            <w:pPr>
              <w:jc w:val="center"/>
              <w:rPr>
                <w:rFonts w:ascii="Myriad Pro" w:eastAsiaTheme="minorHAnsi" w:hAnsi="Myriad Pro"/>
                <w:b/>
                <w:sz w:val="26"/>
                <w:szCs w:val="18"/>
                <w:lang w:val="en-US"/>
              </w:rPr>
            </w:pPr>
          </w:p>
          <w:p w14:paraId="73D70849" w14:textId="77777777" w:rsidR="008371B8" w:rsidRPr="00D00033" w:rsidRDefault="008371B8" w:rsidP="002B0CD7">
            <w:pPr>
              <w:jc w:val="center"/>
              <w:rPr>
                <w:rFonts w:ascii="Myriad Pro" w:eastAsiaTheme="minorHAnsi" w:hAnsi="Myriad Pro"/>
                <w:b/>
                <w:sz w:val="26"/>
                <w:szCs w:val="18"/>
                <w:lang w:val="en-US"/>
              </w:rPr>
            </w:pPr>
          </w:p>
          <w:p w14:paraId="1B65DF65" w14:textId="77777777" w:rsidR="008371B8" w:rsidRPr="00D00033" w:rsidRDefault="008371B8" w:rsidP="002B0CD7">
            <w:pPr>
              <w:jc w:val="center"/>
              <w:rPr>
                <w:rFonts w:ascii="Myriad Pro" w:eastAsiaTheme="minorHAnsi" w:hAnsi="Myriad Pro"/>
                <w:b/>
                <w:sz w:val="26"/>
                <w:szCs w:val="18"/>
                <w:lang w:val="en-US"/>
              </w:rPr>
            </w:pPr>
          </w:p>
          <w:p w14:paraId="2E37D75F" w14:textId="77777777" w:rsidR="008371B8" w:rsidRPr="00D00033" w:rsidRDefault="008371B8" w:rsidP="002B0CD7">
            <w:pPr>
              <w:rPr>
                <w:rFonts w:ascii="Myriad Pro" w:eastAsiaTheme="minorHAnsi" w:hAnsi="Myriad Pro"/>
                <w:b/>
                <w:sz w:val="26"/>
                <w:szCs w:val="18"/>
                <w:lang w:val="en-US"/>
              </w:rPr>
            </w:pPr>
          </w:p>
          <w:p w14:paraId="2F4E1B66" w14:textId="77777777" w:rsidR="008371B8" w:rsidRPr="00536D1F" w:rsidRDefault="008371B8"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627DE142" w14:textId="77777777" w:rsidR="008371B8" w:rsidRPr="00536D1F" w:rsidRDefault="008371B8" w:rsidP="002B0CD7">
            <w:pPr>
              <w:jc w:val="center"/>
              <w:rPr>
                <w:rFonts w:ascii="Myriad Pro" w:eastAsiaTheme="minorHAnsi" w:hAnsi="Myriad Pro"/>
                <w:color w:val="0000FF"/>
                <w:u w:val="single"/>
                <w:lang w:val="en-US"/>
              </w:rPr>
            </w:pPr>
            <w:r>
              <w:rPr>
                <w:noProof/>
              </w:rPr>
              <w:pict w14:anchorId="77BA317B">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12378C94" w14:textId="77777777" w:rsidR="008371B8" w:rsidRPr="00536D1F" w:rsidRDefault="008371B8"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53059DC3" wp14:editId="198231B6">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818B6F2" w14:textId="77777777" w:rsidR="008371B8" w:rsidRPr="00536D1F" w:rsidRDefault="008371B8" w:rsidP="002B0CD7">
            <w:pPr>
              <w:tabs>
                <w:tab w:val="center" w:pos="4607"/>
                <w:tab w:val="right" w:pos="9214"/>
              </w:tabs>
              <w:jc w:val="right"/>
              <w:rPr>
                <w:rFonts w:ascii="Myriad Pro" w:eastAsiaTheme="minorHAnsi" w:hAnsi="Myriad Pro" w:cstheme="majorHAnsi"/>
                <w:color w:val="0000FF"/>
                <w:u w:val="single"/>
                <w:lang w:val="en-US"/>
              </w:rPr>
            </w:pPr>
          </w:p>
          <w:p w14:paraId="672F500E" w14:textId="77777777" w:rsidR="008371B8" w:rsidRPr="00536D1F" w:rsidRDefault="008371B8" w:rsidP="002B0CD7">
            <w:pPr>
              <w:ind w:firstLine="708"/>
              <w:rPr>
                <w:rFonts w:ascii="Myriad Pro" w:eastAsiaTheme="minorHAnsi" w:hAnsi="Myriad Pro" w:cstheme="majorHAnsi"/>
                <w:lang w:val="en-US"/>
              </w:rPr>
            </w:pPr>
          </w:p>
          <w:p w14:paraId="1D1F29E4" w14:textId="77777777" w:rsidR="008371B8" w:rsidRPr="00536D1F" w:rsidRDefault="008371B8" w:rsidP="002B0CD7">
            <w:pPr>
              <w:rPr>
                <w:rFonts w:ascii="Myriad Pro" w:eastAsiaTheme="minorHAnsi" w:hAnsi="Myriad Pro" w:cstheme="majorHAnsi"/>
                <w:lang w:val="en-US"/>
              </w:rPr>
            </w:pPr>
          </w:p>
          <w:p w14:paraId="4F96CC85" w14:textId="77777777" w:rsidR="008371B8" w:rsidRPr="00536D1F" w:rsidRDefault="008371B8" w:rsidP="002B0CD7">
            <w:pPr>
              <w:jc w:val="center"/>
              <w:rPr>
                <w:rFonts w:ascii="Myriad Pro" w:eastAsiaTheme="minorHAnsi" w:hAnsi="Myriad Pro" w:cstheme="majorHAnsi"/>
                <w:lang w:val="en-US"/>
              </w:rPr>
            </w:pPr>
          </w:p>
        </w:tc>
      </w:tr>
    </w:tbl>
    <w:p w14:paraId="615F86CD" w14:textId="77777777" w:rsidR="008371B8" w:rsidRDefault="008371B8" w:rsidP="00672DC4">
      <w:pPr>
        <w:pStyle w:val="TKMAINTITLE"/>
        <w:rPr>
          <w:sz w:val="36"/>
          <w:szCs w:val="36"/>
          <w:lang w:val="en-US"/>
        </w:rPr>
      </w:pPr>
    </w:p>
    <w:p w14:paraId="44A29373" w14:textId="12EB210C" w:rsidR="00C42954" w:rsidRPr="003F3F54" w:rsidRDefault="006C4713" w:rsidP="00672DC4">
      <w:pPr>
        <w:pStyle w:val="TKMAINTITLE"/>
        <w:rPr>
          <w:sz w:val="36"/>
          <w:szCs w:val="36"/>
        </w:rPr>
      </w:pPr>
      <w:r>
        <w:rPr>
          <w:sz w:val="36"/>
          <w:szCs w:val="36"/>
          <w:lang w:val="tr"/>
        </w:rPr>
        <w:t>55 - Senaryo: Sosyalleşmeye başlamak</w:t>
      </w:r>
    </w:p>
    <w:p w14:paraId="44A29374" w14:textId="5DA3CA11" w:rsidR="0083142F" w:rsidRPr="0083142F" w:rsidRDefault="0083142F" w:rsidP="00381F83">
      <w:pPr>
        <w:pStyle w:val="TKAIM"/>
        <w:jc w:val="both"/>
      </w:pPr>
      <w:r>
        <w:rPr>
          <w:bCs/>
          <w:lang w:val="tr"/>
        </w:rPr>
        <w:t>Amaç:</w:t>
      </w:r>
      <w:r w:rsidR="007374BC">
        <w:rPr>
          <w:bCs/>
          <w:lang w:val="tr"/>
        </w:rPr>
        <w:t xml:space="preserve"> </w:t>
      </w:r>
      <w:r>
        <w:rPr>
          <w:bCs/>
          <w:lang w:val="tr"/>
        </w:rPr>
        <w:t>Göçmenlerin kendilerini tanıtmak ve başkalarıyla tanışırken kendileri hakkında bir şeyler söylemek için bazı temel ifadeleri öğrenmelerine yardımcı olmak.</w:t>
      </w:r>
    </w:p>
    <w:p w14:paraId="44A29375" w14:textId="77777777" w:rsidR="0083142F" w:rsidRPr="006C4713" w:rsidRDefault="0083142F" w:rsidP="00381F83">
      <w:pPr>
        <w:pStyle w:val="TKTITRE1"/>
        <w:jc w:val="both"/>
        <w:rPr>
          <w:sz w:val="28"/>
          <w:szCs w:val="28"/>
        </w:rPr>
      </w:pPr>
      <w:r>
        <w:rPr>
          <w:sz w:val="28"/>
          <w:szCs w:val="28"/>
          <w:lang w:val="tr"/>
        </w:rPr>
        <w:t>İletişimsel durumlar</w:t>
      </w:r>
    </w:p>
    <w:p w14:paraId="44A29376" w14:textId="26F587BB" w:rsidR="00C44A3B" w:rsidRPr="00AF0EC8" w:rsidRDefault="00C44A3B" w:rsidP="00381F83">
      <w:pPr>
        <w:pStyle w:val="TKBulletLevel1"/>
        <w:jc w:val="both"/>
        <w:rPr>
          <w:lang w:val="es-ES"/>
        </w:rPr>
      </w:pPr>
      <w:r>
        <w:rPr>
          <w:lang w:val="tr"/>
        </w:rPr>
        <w:t>Kendini tanıtma, ismini kodlama ve telaffuz etme.</w:t>
      </w:r>
    </w:p>
    <w:p w14:paraId="44A29377" w14:textId="46785785" w:rsidR="00C44A3B" w:rsidRPr="008371B8" w:rsidRDefault="00C44A3B" w:rsidP="00381F83">
      <w:pPr>
        <w:pStyle w:val="TKBulletLevel1"/>
        <w:jc w:val="both"/>
        <w:rPr>
          <w:lang w:val="es-ES"/>
        </w:rPr>
      </w:pPr>
      <w:r>
        <w:rPr>
          <w:lang w:val="tr"/>
        </w:rPr>
        <w:t>Kendi hakkında konuşmak, kendinle ilgili basit soruları yanıtlamak.</w:t>
      </w:r>
    </w:p>
    <w:p w14:paraId="74DE0447" w14:textId="77777777" w:rsidR="006C4713" w:rsidRPr="008371B8" w:rsidRDefault="006C4713" w:rsidP="00381F83">
      <w:pPr>
        <w:pStyle w:val="TKTITRE1"/>
        <w:jc w:val="both"/>
        <w:rPr>
          <w:lang w:val="es-ES"/>
        </w:rPr>
      </w:pPr>
    </w:p>
    <w:p w14:paraId="44A29378" w14:textId="7E5DF070" w:rsidR="00C42954" w:rsidRPr="006C4713" w:rsidRDefault="007532DE" w:rsidP="00381F83">
      <w:pPr>
        <w:pStyle w:val="TKTITRE1"/>
        <w:jc w:val="both"/>
        <w:rPr>
          <w:sz w:val="28"/>
          <w:szCs w:val="28"/>
        </w:rPr>
      </w:pPr>
      <w:r>
        <w:rPr>
          <w:sz w:val="28"/>
          <w:szCs w:val="28"/>
          <w:lang w:val="tr"/>
        </w:rPr>
        <w:t>Materyaller</w:t>
      </w:r>
    </w:p>
    <w:p w14:paraId="44A29379" w14:textId="30CE570A" w:rsidR="00B81971" w:rsidRDefault="005107BD" w:rsidP="006C4713">
      <w:pPr>
        <w:pStyle w:val="TKBulletLevel1"/>
        <w:numPr>
          <w:ilvl w:val="0"/>
          <w:numId w:val="13"/>
        </w:numPr>
        <w:jc w:val="both"/>
      </w:pPr>
      <w:r>
        <w:rPr>
          <w:lang w:val="tr"/>
        </w:rPr>
        <w:t>Örnek metin: Birinin kendisini tanıtması</w:t>
      </w:r>
    </w:p>
    <w:p w14:paraId="662ABEE8" w14:textId="08B3659B" w:rsidR="006C4713" w:rsidRPr="006C4713" w:rsidRDefault="006C4713" w:rsidP="006C4713">
      <w:pPr>
        <w:pStyle w:val="TKBulletLevel1"/>
        <w:numPr>
          <w:ilvl w:val="0"/>
          <w:numId w:val="13"/>
        </w:numPr>
      </w:pPr>
      <w:r>
        <w:rPr>
          <w:lang w:val="tr"/>
        </w:rPr>
        <w:t xml:space="preserve"> Temel ifadeler (bkz. Araç 48 - </w:t>
      </w:r>
      <w:r>
        <w:rPr>
          <w:i/>
          <w:iCs/>
          <w:u w:val="single"/>
          <w:lang w:val="tr"/>
        </w:rPr>
        <w:t>Yeni gelen göçmenlerin kendileri hakkında konuşturulması</w:t>
      </w:r>
      <w:r>
        <w:rPr>
          <w:lang w:val="tr"/>
        </w:rPr>
        <w:t>)</w:t>
      </w:r>
    </w:p>
    <w:p w14:paraId="18CB0B38" w14:textId="77777777" w:rsidR="006C4713" w:rsidRDefault="006C4713" w:rsidP="00381F83">
      <w:pPr>
        <w:pStyle w:val="TKTITRE1"/>
        <w:jc w:val="both"/>
      </w:pPr>
    </w:p>
    <w:p w14:paraId="44A2937B" w14:textId="045700EC" w:rsidR="00C42954" w:rsidRPr="006C4713" w:rsidRDefault="00C42954" w:rsidP="00381F83">
      <w:pPr>
        <w:pStyle w:val="TKTITRE1"/>
        <w:jc w:val="both"/>
        <w:rPr>
          <w:sz w:val="28"/>
          <w:szCs w:val="28"/>
        </w:rPr>
      </w:pPr>
      <w:r>
        <w:rPr>
          <w:sz w:val="28"/>
          <w:szCs w:val="28"/>
          <w:lang w:val="tr"/>
        </w:rPr>
        <w:t>Dil etkinlikleri</w:t>
      </w:r>
    </w:p>
    <w:p w14:paraId="44A2937C" w14:textId="7B65FBD9" w:rsidR="009555D1" w:rsidRPr="00C42954" w:rsidRDefault="009555D1" w:rsidP="00381F83">
      <w:pPr>
        <w:pStyle w:val="TKTITRE3"/>
        <w:jc w:val="both"/>
      </w:pPr>
      <w:r>
        <w:rPr>
          <w:lang w:val="tr"/>
        </w:rPr>
        <w:t>Etkinlik 1 - Giriş ve öğrencilerin bildikleriyle bağlantı kurulması</w:t>
      </w:r>
    </w:p>
    <w:p w14:paraId="44A2937D" w14:textId="1C774E07" w:rsidR="00C42954" w:rsidRPr="00C42954" w:rsidRDefault="006A66B9" w:rsidP="00381F83">
      <w:pPr>
        <w:pStyle w:val="TKTEXTE"/>
        <w:jc w:val="both"/>
      </w:pPr>
      <w:r>
        <w:rPr>
          <w:lang w:val="tr"/>
        </w:rPr>
        <w:t xml:space="preserve">Göçmenlerin kendi dillerinde ve kültürlerinde kendilerini nasıl tanıttıklarını öğrenin (örneğin): </w:t>
      </w:r>
      <w:r>
        <w:rPr>
          <w:i/>
          <w:iCs/>
          <w:lang w:val="tr"/>
        </w:rPr>
        <w:t>Kendimizi tanıttığımızda insanlar neyi bilmek ister?</w:t>
      </w:r>
      <w:r>
        <w:rPr>
          <w:lang w:val="tr"/>
        </w:rPr>
        <w:t xml:space="preserve"> </w:t>
      </w:r>
    </w:p>
    <w:p w14:paraId="44A2937E" w14:textId="10DAD3A1" w:rsidR="009555D1" w:rsidRPr="00C42954" w:rsidRDefault="009555D1" w:rsidP="00381F83">
      <w:pPr>
        <w:pStyle w:val="TKTITRE3"/>
        <w:jc w:val="both"/>
      </w:pPr>
      <w:r>
        <w:rPr>
          <w:lang w:val="tr"/>
        </w:rPr>
        <w:t>Etkinlik 2 - Dinleme ve anlama</w:t>
      </w:r>
    </w:p>
    <w:p w14:paraId="50E1D21A" w14:textId="7947CD55" w:rsidR="0034116B" w:rsidRDefault="000445CC" w:rsidP="00381F83">
      <w:pPr>
        <w:pStyle w:val="TKTEXTE"/>
        <w:jc w:val="both"/>
      </w:pPr>
      <w:r>
        <w:rPr>
          <w:lang w:val="tr"/>
        </w:rPr>
        <w:t>Öğrenciler kim olduğunuzu bilseler bile, kendinizi tanıtın, adınızı verin, nereli olduğunuzu, nerede yaşadığınızı vb. söyleyin.</w:t>
      </w:r>
    </w:p>
    <w:p w14:paraId="44A2937F" w14:textId="3480AD61" w:rsidR="00C42954" w:rsidRPr="00AF0EC8" w:rsidRDefault="003C79E2" w:rsidP="00381F83">
      <w:pPr>
        <w:pStyle w:val="TKTEXTE"/>
        <w:jc w:val="both"/>
        <w:rPr>
          <w:lang w:val="tr"/>
        </w:rPr>
      </w:pPr>
      <w:r>
        <w:rPr>
          <w:lang w:val="tr"/>
        </w:rPr>
        <w:t xml:space="preserve">Ardından bir sonraki sayfadaki (A) metnini yüksek sesle okuyun. Aşağıdaki gibi sorular sorarak öğrencilerin ne kadar anladığını kontrol edin: </w:t>
      </w:r>
      <w:r>
        <w:rPr>
          <w:i/>
          <w:iCs/>
          <w:lang w:val="tr"/>
        </w:rPr>
        <w:t>Kaç yaşında? Nereden geliyor? Ne zaman doğmuş? Nerede yaşıyor?</w:t>
      </w:r>
      <w:r>
        <w:rPr>
          <w:lang w:val="tr"/>
        </w:rPr>
        <w:t xml:space="preserve"> vb.</w:t>
      </w:r>
    </w:p>
    <w:p w14:paraId="44A29380" w14:textId="157397F9" w:rsidR="009555D1" w:rsidRPr="00AF0EC8" w:rsidRDefault="009555D1" w:rsidP="00381F83">
      <w:pPr>
        <w:pStyle w:val="TKTITRE3"/>
        <w:jc w:val="both"/>
        <w:rPr>
          <w:lang w:val="tr"/>
        </w:rPr>
      </w:pPr>
      <w:r>
        <w:rPr>
          <w:lang w:val="tr"/>
        </w:rPr>
        <w:t>Etkinlik 3 - Yeni ifadeleri okuma ve öğrenme; ifadeleri basit alışverişlerde kullanma</w:t>
      </w:r>
    </w:p>
    <w:p w14:paraId="44A29381" w14:textId="61067662" w:rsidR="009555D1" w:rsidRPr="00AF0EC8" w:rsidRDefault="00604A0D" w:rsidP="00381F83">
      <w:pPr>
        <w:pStyle w:val="TKTEXTE"/>
        <w:jc w:val="both"/>
        <w:rPr>
          <w:lang w:val="tr"/>
        </w:rPr>
      </w:pPr>
      <w:r>
        <w:rPr>
          <w:lang w:val="tr"/>
        </w:rPr>
        <w:t>Öğrencilerin ne kadar anladığını kontrol etmek için (B) tablosunu kullanın (sonraki sayfaya bakın). Tablonun çıktısını alıp kesmek, ardından parçaları bir masa üzerinde karıştırmak ve öğrencilerden ifadeleri ilgili başlıklarla (kalın harflerle) eşleştirmelerini istemek faydalı olabilir.</w:t>
      </w:r>
    </w:p>
    <w:p w14:paraId="44A29383" w14:textId="3DAE5EA9" w:rsidR="00C42954" w:rsidRPr="00AF0EC8" w:rsidRDefault="00C42954" w:rsidP="00381F83">
      <w:pPr>
        <w:pStyle w:val="TKTEXTE"/>
        <w:jc w:val="both"/>
        <w:rPr>
          <w:lang w:val="tr"/>
        </w:rPr>
      </w:pPr>
      <w:r>
        <w:rPr>
          <w:lang w:val="tr"/>
        </w:rPr>
        <w:lastRenderedPageBreak/>
        <w:t xml:space="preserve">Ardından şu soruları sorun: </w:t>
      </w:r>
      <w:r>
        <w:rPr>
          <w:i/>
          <w:iCs/>
          <w:lang w:val="tr"/>
        </w:rPr>
        <w:t>Adın ne? Ne zaman doğdun? Nereden geliyorsun?</w:t>
      </w:r>
      <w:r>
        <w:rPr>
          <w:lang w:val="tr"/>
        </w:rPr>
        <w:t xml:space="preserve"> Diğer örneklerle devam edin. Öğrencilerden cevaplarını yazmalarını isteyin.</w:t>
      </w:r>
    </w:p>
    <w:p w14:paraId="44A29384" w14:textId="30EFEC17" w:rsidR="009555D1" w:rsidRPr="00AF0EC8" w:rsidRDefault="009555D1" w:rsidP="00381F83">
      <w:pPr>
        <w:pStyle w:val="TKTITRE3"/>
        <w:jc w:val="both"/>
        <w:rPr>
          <w:lang w:val="tr"/>
        </w:rPr>
      </w:pPr>
      <w:r>
        <w:rPr>
          <w:lang w:val="tr"/>
        </w:rPr>
        <w:t xml:space="preserve">Etkinlik 4 - Dinlediğini anlama ve sözlü etkileşim </w:t>
      </w:r>
    </w:p>
    <w:p w14:paraId="44A29385" w14:textId="56E590E2" w:rsidR="00C42954" w:rsidRPr="00AF0EC8" w:rsidRDefault="00690FE7" w:rsidP="00381F83">
      <w:pPr>
        <w:pStyle w:val="TKTEXTE"/>
        <w:jc w:val="both"/>
        <w:rPr>
          <w:lang w:val="tr"/>
        </w:rPr>
      </w:pPr>
      <w:r>
        <w:rPr>
          <w:lang w:val="tr"/>
        </w:rPr>
        <w:t>Örnek bir diyalogda, bir rolü kendiniz üstlenin ve kendine daha çok güvenen bir öğrenciden diğer rolü üstlenmesini isteyin:</w:t>
      </w:r>
    </w:p>
    <w:p w14:paraId="44A29386" w14:textId="1340B4C4" w:rsidR="00C42954" w:rsidRPr="00AF0EC8" w:rsidRDefault="00C42954" w:rsidP="00381F83">
      <w:pPr>
        <w:pStyle w:val="TKBulletLevel1"/>
        <w:numPr>
          <w:ilvl w:val="0"/>
          <w:numId w:val="0"/>
        </w:numPr>
        <w:ind w:left="567"/>
        <w:jc w:val="both"/>
        <w:rPr>
          <w:i/>
          <w:iCs/>
          <w:lang w:val="de-DE"/>
        </w:rPr>
      </w:pPr>
      <w:r>
        <w:rPr>
          <w:i/>
          <w:iCs/>
          <w:lang w:val="tr"/>
        </w:rPr>
        <w:t>A. Merhaba, ben ... Ben öğretmenim.</w:t>
      </w:r>
    </w:p>
    <w:p w14:paraId="44A29387" w14:textId="2E95DD86" w:rsidR="00C42954" w:rsidRPr="00AF0EC8" w:rsidRDefault="00C42954" w:rsidP="00381F83">
      <w:pPr>
        <w:pStyle w:val="TKBulletLevel1"/>
        <w:numPr>
          <w:ilvl w:val="0"/>
          <w:numId w:val="0"/>
        </w:numPr>
        <w:ind w:left="567"/>
        <w:jc w:val="both"/>
        <w:rPr>
          <w:i/>
          <w:iCs/>
          <w:lang w:val="de-DE"/>
        </w:rPr>
      </w:pPr>
      <w:r>
        <w:rPr>
          <w:i/>
          <w:iCs/>
          <w:lang w:val="tr"/>
        </w:rPr>
        <w:t xml:space="preserve">B. Merhaba, ben (Mir Samir). </w:t>
      </w:r>
    </w:p>
    <w:p w14:paraId="44A29388" w14:textId="77777777" w:rsidR="00C42954" w:rsidRPr="00AF0EC8" w:rsidRDefault="00C42954" w:rsidP="00381F83">
      <w:pPr>
        <w:pStyle w:val="TKBulletLevel1"/>
        <w:numPr>
          <w:ilvl w:val="0"/>
          <w:numId w:val="0"/>
        </w:numPr>
        <w:ind w:left="567"/>
        <w:jc w:val="both"/>
        <w:rPr>
          <w:i/>
          <w:iCs/>
          <w:lang w:val="es-ES"/>
        </w:rPr>
      </w:pPr>
      <w:r>
        <w:rPr>
          <w:i/>
          <w:iCs/>
          <w:lang w:val="tr"/>
        </w:rPr>
        <w:t>A. Pardon, tekrar edebilir misiniz?</w:t>
      </w:r>
    </w:p>
    <w:p w14:paraId="44A29389" w14:textId="6BAE3076" w:rsidR="00C42954" w:rsidRPr="00CD327E" w:rsidRDefault="005107BD" w:rsidP="00381F83">
      <w:pPr>
        <w:pStyle w:val="TKBulletLevel1"/>
        <w:numPr>
          <w:ilvl w:val="0"/>
          <w:numId w:val="0"/>
        </w:numPr>
        <w:ind w:left="567"/>
        <w:jc w:val="both"/>
        <w:rPr>
          <w:i/>
          <w:iCs/>
        </w:rPr>
      </w:pPr>
      <w:r>
        <w:rPr>
          <w:lang w:val="tr"/>
        </w:rPr>
        <w:t>B. Mir Samir:</w:t>
      </w:r>
      <w:r>
        <w:rPr>
          <w:i/>
          <w:iCs/>
          <w:lang w:val="tr"/>
        </w:rPr>
        <w:t xml:space="preserve"> </w:t>
      </w:r>
      <w:r>
        <w:rPr>
          <w:lang w:val="tr"/>
        </w:rPr>
        <w:t>M, İ, R - sonra S, A, M, İ, R.</w:t>
      </w:r>
    </w:p>
    <w:p w14:paraId="44A2938A" w14:textId="3950E32F" w:rsidR="00C42954" w:rsidRPr="009555D1" w:rsidRDefault="005107BD" w:rsidP="00381F83">
      <w:pPr>
        <w:pStyle w:val="TKBulletLevel1"/>
        <w:numPr>
          <w:ilvl w:val="0"/>
          <w:numId w:val="0"/>
        </w:numPr>
        <w:ind w:left="567"/>
        <w:jc w:val="both"/>
        <w:rPr>
          <w:i/>
          <w:iCs/>
        </w:rPr>
      </w:pPr>
      <w:r>
        <w:rPr>
          <w:i/>
          <w:iCs/>
          <w:lang w:val="tr"/>
        </w:rPr>
        <w:t>A. Tanıştığımıza memnun oldum!</w:t>
      </w:r>
    </w:p>
    <w:p w14:paraId="6A595B46" w14:textId="5A9EBC27" w:rsidR="00DA311A" w:rsidRPr="00B36080" w:rsidRDefault="00C42954" w:rsidP="00381F83">
      <w:pPr>
        <w:pStyle w:val="TKTEXTE"/>
        <w:numPr>
          <w:ilvl w:val="0"/>
          <w:numId w:val="12"/>
        </w:numPr>
        <w:jc w:val="both"/>
        <w:rPr>
          <w:b/>
          <w:bCs/>
          <w:sz w:val="32"/>
          <w:szCs w:val="32"/>
        </w:rPr>
      </w:pPr>
      <w:r>
        <w:rPr>
          <w:lang w:val="tr"/>
        </w:rPr>
        <w:t xml:space="preserve">Öğrencilerin ne kadar anladıklarını kontrol edin. </w:t>
      </w:r>
    </w:p>
    <w:p w14:paraId="51446753" w14:textId="1B3E9391" w:rsidR="00BF3146" w:rsidRPr="00AF0EC8" w:rsidRDefault="00DA311A" w:rsidP="00381F83">
      <w:pPr>
        <w:pStyle w:val="TKTEXTE"/>
        <w:numPr>
          <w:ilvl w:val="0"/>
          <w:numId w:val="12"/>
        </w:numPr>
        <w:jc w:val="both"/>
        <w:rPr>
          <w:b/>
          <w:bCs/>
          <w:sz w:val="32"/>
          <w:szCs w:val="32"/>
          <w:lang w:val="tr"/>
        </w:rPr>
      </w:pPr>
      <w:r>
        <w:rPr>
          <w:lang w:val="tr"/>
        </w:rPr>
        <w:t xml:space="preserve"> Daha sonra tablo B'deki bilgileri kullanarak daha fazla rol oyunu düzenleyin. </w:t>
      </w:r>
    </w:p>
    <w:p w14:paraId="04A4767E" w14:textId="3FC9CAD9" w:rsidR="006835E1" w:rsidRPr="00AF0EC8" w:rsidRDefault="00BF3146" w:rsidP="00381F83">
      <w:pPr>
        <w:pStyle w:val="TKTEXTE"/>
        <w:numPr>
          <w:ilvl w:val="0"/>
          <w:numId w:val="12"/>
        </w:numPr>
        <w:jc w:val="both"/>
        <w:rPr>
          <w:b/>
          <w:bCs/>
          <w:sz w:val="32"/>
          <w:szCs w:val="32"/>
          <w:lang w:val="tr"/>
        </w:rPr>
      </w:pPr>
      <w:r>
        <w:rPr>
          <w:lang w:val="tr"/>
        </w:rPr>
        <w:t xml:space="preserve"> Öğrencilerden sevdikleri bir yerde yeni insanlarla tanıştıklarını hayal etmelerini isteyin (hazırlık için zaman tanıyın). </w:t>
      </w:r>
    </w:p>
    <w:p w14:paraId="3F81D4B5" w14:textId="16A50607" w:rsidR="006835E1" w:rsidRPr="00AF0EC8" w:rsidRDefault="00C42954" w:rsidP="00381F83">
      <w:pPr>
        <w:pStyle w:val="TKTEXTE"/>
        <w:numPr>
          <w:ilvl w:val="0"/>
          <w:numId w:val="12"/>
        </w:numPr>
        <w:jc w:val="both"/>
        <w:rPr>
          <w:b/>
          <w:bCs/>
          <w:sz w:val="32"/>
          <w:szCs w:val="32"/>
          <w:lang w:val="tr"/>
        </w:rPr>
      </w:pPr>
      <w:r>
        <w:rPr>
          <w:lang w:val="tr"/>
        </w:rPr>
        <w:t xml:space="preserve">İlk rol oyununda, kendiniz hakkındaki bilgileri kullanarak tekrar A rolünü üstlenin. </w:t>
      </w:r>
    </w:p>
    <w:p w14:paraId="44A2938B" w14:textId="11D3B8C0" w:rsidR="00FA1608" w:rsidRPr="00AF0EC8" w:rsidRDefault="005107BD" w:rsidP="00381F83">
      <w:pPr>
        <w:pStyle w:val="TKTEXTE"/>
        <w:numPr>
          <w:ilvl w:val="0"/>
          <w:numId w:val="12"/>
        </w:numPr>
        <w:jc w:val="both"/>
        <w:rPr>
          <w:b/>
          <w:bCs/>
          <w:sz w:val="32"/>
          <w:szCs w:val="32"/>
          <w:lang w:val="tr"/>
        </w:rPr>
      </w:pPr>
      <w:r>
        <w:rPr>
          <w:lang w:val="tr"/>
        </w:rPr>
        <w:t>Daha sonra öğrenciler aynı modeli izleyerek çiftler halinde çalışırlar. Dikkatlerini isimlerini kodlamaya ve birinden bir şeyi tekrar etmesini istemek için kullanılan temel ifadelere odaklayın.</w:t>
      </w:r>
    </w:p>
    <w:p w14:paraId="6BE65529" w14:textId="77777777" w:rsidR="006C4713" w:rsidRPr="00AF0EC8" w:rsidRDefault="006C4713" w:rsidP="00381F83">
      <w:pPr>
        <w:pStyle w:val="TKTITRE1"/>
        <w:jc w:val="both"/>
        <w:rPr>
          <w:lang w:val="tr"/>
        </w:rPr>
      </w:pPr>
    </w:p>
    <w:p w14:paraId="44A29393" w14:textId="330F4567" w:rsidR="00C42954" w:rsidRPr="00AF0EC8" w:rsidRDefault="00C42954" w:rsidP="00381F83">
      <w:pPr>
        <w:pStyle w:val="TKTITRE1"/>
        <w:jc w:val="both"/>
        <w:rPr>
          <w:sz w:val="28"/>
          <w:szCs w:val="28"/>
          <w:lang w:val="tr"/>
        </w:rPr>
      </w:pPr>
      <w:r>
        <w:rPr>
          <w:sz w:val="28"/>
          <w:szCs w:val="28"/>
          <w:lang w:val="tr"/>
        </w:rPr>
        <w:t>Örnek materyaller</w:t>
      </w:r>
    </w:p>
    <w:p w14:paraId="44A29394" w14:textId="5186C843" w:rsidR="00C42954" w:rsidRPr="00AF0EC8" w:rsidRDefault="00B91A46" w:rsidP="00381F83">
      <w:pPr>
        <w:pStyle w:val="TKTITRE2"/>
        <w:jc w:val="both"/>
        <w:rPr>
          <w:sz w:val="24"/>
          <w:szCs w:val="24"/>
          <w:lang w:val="tr"/>
        </w:rPr>
      </w:pPr>
      <w:r>
        <w:rPr>
          <w:sz w:val="24"/>
          <w:szCs w:val="24"/>
          <w:lang w:val="tr"/>
        </w:rPr>
        <w:t>A) Kendini tanıtma</w:t>
      </w:r>
    </w:p>
    <w:p w14:paraId="2842D705" w14:textId="351BF9DD" w:rsidR="006C4713" w:rsidRPr="008371B8" w:rsidRDefault="00C42954" w:rsidP="008371B8">
      <w:pPr>
        <w:pStyle w:val="TKTEXTE"/>
        <w:jc w:val="both"/>
        <w:rPr>
          <w:i/>
        </w:rPr>
      </w:pPr>
      <w:r>
        <w:rPr>
          <w:i/>
          <w:iCs/>
          <w:lang w:val="tr"/>
        </w:rPr>
        <w:t>Benim adım Adeba Desta. Yirmi dört yaşındayım. Etiyopya'da, Addis Ababa'da 5 Mart 1993 tarihinde doğdum. Dört yıldır evliyim ve iki çocuğum var: Biri üç yaşında, diğeri dört yaşında. Altı aydır burada yaşıyoruz ve bir ev kiraladık. Kocam bir makine atölyesinde çalışıyor. Benim henüz bir işim yok.</w:t>
      </w:r>
    </w:p>
    <w:p w14:paraId="44A29396" w14:textId="18358A2A" w:rsidR="00C42954" w:rsidRPr="006C4713" w:rsidRDefault="00B91A46" w:rsidP="00B91A46">
      <w:pPr>
        <w:pStyle w:val="TKTITRE2"/>
        <w:rPr>
          <w:sz w:val="24"/>
          <w:szCs w:val="24"/>
        </w:rPr>
      </w:pPr>
      <w:r>
        <w:rPr>
          <w:sz w:val="24"/>
          <w:szCs w:val="24"/>
          <w:lang w:val="tr"/>
        </w:rPr>
        <w:t>B) Bazı temel ifadeler</w:t>
      </w:r>
    </w:p>
    <w:tbl>
      <w:tblPr>
        <w:tblStyle w:val="Grilledutableau"/>
        <w:tblW w:w="5000" w:type="pct"/>
        <w:jc w:val="center"/>
        <w:tblLook w:val="04A0" w:firstRow="1" w:lastRow="0" w:firstColumn="1" w:lastColumn="0" w:noHBand="0" w:noVBand="1"/>
      </w:tblPr>
      <w:tblGrid>
        <w:gridCol w:w="4928"/>
        <w:gridCol w:w="5034"/>
      </w:tblGrid>
      <w:tr w:rsidR="000A577C" w:rsidRPr="00B1394A" w14:paraId="44A29399" w14:textId="77777777" w:rsidTr="00FC3913">
        <w:trPr>
          <w:trHeight w:val="567"/>
          <w:jc w:val="center"/>
        </w:trPr>
        <w:tc>
          <w:tcPr>
            <w:tcW w:w="5341" w:type="dxa"/>
            <w:shd w:val="clear" w:color="auto" w:fill="auto"/>
            <w:vAlign w:val="center"/>
          </w:tcPr>
          <w:p w14:paraId="44A29397" w14:textId="28244C65" w:rsidR="000A577C" w:rsidRPr="00381F83" w:rsidRDefault="003F03F9" w:rsidP="00AB2A46">
            <w:pPr>
              <w:pStyle w:val="TKTextetableau"/>
              <w:jc w:val="center"/>
              <w:rPr>
                <w:b/>
                <w:sz w:val="32"/>
                <w:szCs w:val="32"/>
              </w:rPr>
            </w:pPr>
            <w:r>
              <w:rPr>
                <w:b/>
                <w:bCs/>
                <w:sz w:val="32"/>
                <w:szCs w:val="32"/>
                <w:lang w:val="tr"/>
              </w:rPr>
              <w:t>Adın ne?</w:t>
            </w:r>
          </w:p>
        </w:tc>
        <w:tc>
          <w:tcPr>
            <w:tcW w:w="5341" w:type="dxa"/>
            <w:shd w:val="clear" w:color="auto" w:fill="auto"/>
            <w:vAlign w:val="center"/>
          </w:tcPr>
          <w:p w14:paraId="44A29398" w14:textId="77777777" w:rsidR="000A577C" w:rsidRPr="00381F83" w:rsidRDefault="000A577C" w:rsidP="00AB2A46">
            <w:pPr>
              <w:pStyle w:val="TKTextetableau"/>
              <w:jc w:val="center"/>
              <w:rPr>
                <w:sz w:val="32"/>
                <w:szCs w:val="32"/>
              </w:rPr>
            </w:pPr>
            <w:r>
              <w:rPr>
                <w:sz w:val="32"/>
                <w:szCs w:val="32"/>
                <w:lang w:val="tr"/>
              </w:rPr>
              <w:t>Adım Karen.</w:t>
            </w:r>
          </w:p>
        </w:tc>
      </w:tr>
      <w:tr w:rsidR="000A577C" w:rsidRPr="00DC3CD9" w14:paraId="44A2939C" w14:textId="77777777" w:rsidTr="00FC3913">
        <w:trPr>
          <w:trHeight w:val="567"/>
          <w:jc w:val="center"/>
        </w:trPr>
        <w:tc>
          <w:tcPr>
            <w:tcW w:w="5341" w:type="dxa"/>
            <w:shd w:val="clear" w:color="auto" w:fill="auto"/>
            <w:vAlign w:val="center"/>
          </w:tcPr>
          <w:p w14:paraId="44A2939A" w14:textId="09919B30" w:rsidR="000A577C" w:rsidRPr="00381F83" w:rsidRDefault="007C2F2B" w:rsidP="00AB2A46">
            <w:pPr>
              <w:pStyle w:val="TKTextetableau"/>
              <w:jc w:val="center"/>
              <w:rPr>
                <w:b/>
                <w:sz w:val="32"/>
                <w:szCs w:val="32"/>
              </w:rPr>
            </w:pPr>
            <w:r>
              <w:rPr>
                <w:b/>
                <w:bCs/>
                <w:sz w:val="32"/>
                <w:szCs w:val="32"/>
                <w:lang w:val="tr"/>
              </w:rPr>
              <w:t xml:space="preserve">Nerelisin? </w:t>
            </w:r>
          </w:p>
        </w:tc>
        <w:tc>
          <w:tcPr>
            <w:tcW w:w="5341" w:type="dxa"/>
            <w:shd w:val="clear" w:color="auto" w:fill="auto"/>
            <w:vAlign w:val="center"/>
          </w:tcPr>
          <w:p w14:paraId="44A2939B" w14:textId="77777777" w:rsidR="000A577C" w:rsidRPr="00381F83" w:rsidRDefault="000A577C" w:rsidP="00AB2A46">
            <w:pPr>
              <w:pStyle w:val="TKTextetableau"/>
              <w:jc w:val="center"/>
              <w:rPr>
                <w:sz w:val="32"/>
                <w:szCs w:val="32"/>
              </w:rPr>
            </w:pPr>
            <w:r>
              <w:rPr>
                <w:sz w:val="32"/>
                <w:szCs w:val="32"/>
                <w:lang w:val="tr"/>
              </w:rPr>
              <w:t>İrlandalıyım.</w:t>
            </w:r>
          </w:p>
        </w:tc>
      </w:tr>
      <w:tr w:rsidR="000A577C" w:rsidRPr="0003583C" w14:paraId="44A2939F" w14:textId="77777777" w:rsidTr="00FC3913">
        <w:trPr>
          <w:trHeight w:val="567"/>
          <w:jc w:val="center"/>
        </w:trPr>
        <w:tc>
          <w:tcPr>
            <w:tcW w:w="5341" w:type="dxa"/>
            <w:shd w:val="clear" w:color="auto" w:fill="auto"/>
            <w:vAlign w:val="center"/>
          </w:tcPr>
          <w:p w14:paraId="44A2939D" w14:textId="70F8BEEE" w:rsidR="000A577C" w:rsidRPr="00381F83" w:rsidRDefault="007C2F2B" w:rsidP="00AB2A46">
            <w:pPr>
              <w:pStyle w:val="TKTextetableau"/>
              <w:jc w:val="center"/>
              <w:rPr>
                <w:b/>
                <w:sz w:val="32"/>
                <w:szCs w:val="32"/>
              </w:rPr>
            </w:pPr>
            <w:r>
              <w:rPr>
                <w:b/>
                <w:bCs/>
                <w:sz w:val="32"/>
                <w:szCs w:val="32"/>
                <w:lang w:val="tr"/>
              </w:rPr>
              <w:t>Nerede doğdun?</w:t>
            </w:r>
          </w:p>
        </w:tc>
        <w:tc>
          <w:tcPr>
            <w:tcW w:w="5341" w:type="dxa"/>
            <w:shd w:val="clear" w:color="auto" w:fill="auto"/>
            <w:vAlign w:val="center"/>
          </w:tcPr>
          <w:p w14:paraId="44A2939E" w14:textId="77777777" w:rsidR="000A577C" w:rsidRPr="00381F83" w:rsidRDefault="000A577C" w:rsidP="00AB2A46">
            <w:pPr>
              <w:pStyle w:val="TKTextetableau"/>
              <w:jc w:val="center"/>
              <w:rPr>
                <w:sz w:val="32"/>
                <w:szCs w:val="32"/>
              </w:rPr>
            </w:pPr>
            <w:r>
              <w:rPr>
                <w:sz w:val="32"/>
                <w:szCs w:val="32"/>
                <w:lang w:val="tr"/>
              </w:rPr>
              <w:t>Dublin'de doğdum.</w:t>
            </w:r>
          </w:p>
        </w:tc>
      </w:tr>
      <w:tr w:rsidR="000A577C" w:rsidRPr="00B1394A" w14:paraId="44A293A5" w14:textId="77777777" w:rsidTr="00FC3913">
        <w:trPr>
          <w:trHeight w:val="567"/>
          <w:jc w:val="center"/>
        </w:trPr>
        <w:tc>
          <w:tcPr>
            <w:tcW w:w="5341" w:type="dxa"/>
            <w:shd w:val="clear" w:color="auto" w:fill="auto"/>
            <w:vAlign w:val="center"/>
          </w:tcPr>
          <w:p w14:paraId="44A293A3" w14:textId="4AB09C0E" w:rsidR="000A577C" w:rsidRPr="00381F83" w:rsidRDefault="007C2F2B" w:rsidP="000A577C">
            <w:pPr>
              <w:pStyle w:val="TKTextetableau"/>
              <w:jc w:val="center"/>
              <w:rPr>
                <w:b/>
                <w:sz w:val="32"/>
                <w:szCs w:val="32"/>
              </w:rPr>
            </w:pPr>
            <w:r>
              <w:rPr>
                <w:b/>
                <w:bCs/>
                <w:sz w:val="32"/>
                <w:szCs w:val="32"/>
                <w:lang w:val="tr"/>
              </w:rPr>
              <w:t>Kaç yaşındasın?</w:t>
            </w:r>
          </w:p>
        </w:tc>
        <w:tc>
          <w:tcPr>
            <w:tcW w:w="5341" w:type="dxa"/>
            <w:shd w:val="clear" w:color="auto" w:fill="auto"/>
            <w:vAlign w:val="center"/>
          </w:tcPr>
          <w:p w14:paraId="44A293A4" w14:textId="77777777" w:rsidR="000A577C" w:rsidRPr="00381F83" w:rsidRDefault="000A577C" w:rsidP="000A577C">
            <w:pPr>
              <w:pStyle w:val="TKTextetableau"/>
              <w:jc w:val="center"/>
              <w:rPr>
                <w:sz w:val="32"/>
                <w:szCs w:val="32"/>
              </w:rPr>
            </w:pPr>
            <w:r>
              <w:rPr>
                <w:sz w:val="32"/>
                <w:szCs w:val="32"/>
                <w:lang w:val="tr"/>
              </w:rPr>
              <w:t>31 yaşındayım.</w:t>
            </w:r>
          </w:p>
        </w:tc>
      </w:tr>
      <w:tr w:rsidR="000A577C" w:rsidRPr="00A3669E" w14:paraId="44A293A8" w14:textId="77777777" w:rsidTr="00FC3913">
        <w:trPr>
          <w:trHeight w:val="567"/>
          <w:jc w:val="center"/>
        </w:trPr>
        <w:tc>
          <w:tcPr>
            <w:tcW w:w="5341" w:type="dxa"/>
            <w:shd w:val="clear" w:color="auto" w:fill="auto"/>
            <w:vAlign w:val="center"/>
          </w:tcPr>
          <w:p w14:paraId="44A293A6" w14:textId="7A8A80C3" w:rsidR="000A577C" w:rsidRPr="00381F83" w:rsidRDefault="007C2F2B" w:rsidP="000A577C">
            <w:pPr>
              <w:pStyle w:val="TKTextetableau"/>
              <w:jc w:val="center"/>
              <w:rPr>
                <w:b/>
                <w:sz w:val="32"/>
                <w:szCs w:val="32"/>
              </w:rPr>
            </w:pPr>
            <w:r>
              <w:rPr>
                <w:b/>
                <w:bCs/>
                <w:sz w:val="32"/>
                <w:szCs w:val="32"/>
                <w:lang w:val="tr"/>
              </w:rPr>
              <w:t>Doğum günün ne zaman?</w:t>
            </w:r>
          </w:p>
        </w:tc>
        <w:tc>
          <w:tcPr>
            <w:tcW w:w="5341" w:type="dxa"/>
            <w:shd w:val="clear" w:color="auto" w:fill="auto"/>
            <w:vAlign w:val="center"/>
          </w:tcPr>
          <w:p w14:paraId="44A293A7" w14:textId="631AC266" w:rsidR="000A577C" w:rsidRPr="00381F83" w:rsidRDefault="000A577C" w:rsidP="000A577C">
            <w:pPr>
              <w:pStyle w:val="TKTextetableau"/>
              <w:jc w:val="center"/>
              <w:rPr>
                <w:sz w:val="32"/>
                <w:szCs w:val="32"/>
              </w:rPr>
            </w:pPr>
            <w:r>
              <w:rPr>
                <w:sz w:val="32"/>
                <w:szCs w:val="32"/>
                <w:lang w:val="tr"/>
              </w:rPr>
              <w:t>13 Nisan.</w:t>
            </w:r>
          </w:p>
        </w:tc>
      </w:tr>
      <w:tr w:rsidR="000A577C" w:rsidRPr="00AF0EC8" w14:paraId="44A293AB" w14:textId="77777777" w:rsidTr="00FC3913">
        <w:trPr>
          <w:trHeight w:val="567"/>
          <w:jc w:val="center"/>
        </w:trPr>
        <w:tc>
          <w:tcPr>
            <w:tcW w:w="5341" w:type="dxa"/>
            <w:shd w:val="clear" w:color="auto" w:fill="auto"/>
            <w:vAlign w:val="center"/>
          </w:tcPr>
          <w:p w14:paraId="44A293A9" w14:textId="521022E5" w:rsidR="000A577C" w:rsidRPr="00381F83" w:rsidRDefault="00BE4EFD" w:rsidP="000A577C">
            <w:pPr>
              <w:pStyle w:val="TKTextetableau"/>
              <w:jc w:val="center"/>
              <w:rPr>
                <w:b/>
                <w:sz w:val="32"/>
                <w:szCs w:val="32"/>
              </w:rPr>
            </w:pPr>
            <w:r>
              <w:rPr>
                <w:b/>
                <w:bCs/>
                <w:sz w:val="32"/>
                <w:szCs w:val="32"/>
                <w:lang w:val="tr"/>
              </w:rPr>
              <w:t>E-posta adresin nedir?</w:t>
            </w:r>
          </w:p>
        </w:tc>
        <w:tc>
          <w:tcPr>
            <w:tcW w:w="5341" w:type="dxa"/>
            <w:shd w:val="clear" w:color="auto" w:fill="auto"/>
            <w:vAlign w:val="center"/>
          </w:tcPr>
          <w:p w14:paraId="44A293AA" w14:textId="77777777" w:rsidR="000A577C" w:rsidRPr="00AF0EC8" w:rsidRDefault="000A577C" w:rsidP="000A577C">
            <w:pPr>
              <w:pStyle w:val="TKTextetableau"/>
              <w:jc w:val="center"/>
              <w:rPr>
                <w:sz w:val="32"/>
                <w:szCs w:val="32"/>
                <w:lang w:val="es-ES"/>
              </w:rPr>
            </w:pPr>
            <w:r>
              <w:rPr>
                <w:sz w:val="32"/>
                <w:szCs w:val="32"/>
                <w:lang w:val="tr"/>
              </w:rPr>
              <w:t>E-posta adresim karen@gmail.com.</w:t>
            </w:r>
          </w:p>
        </w:tc>
      </w:tr>
      <w:tr w:rsidR="000A577C" w:rsidRPr="0003583C" w14:paraId="44A293AE" w14:textId="77777777" w:rsidTr="008371B8">
        <w:trPr>
          <w:trHeight w:val="447"/>
          <w:jc w:val="center"/>
        </w:trPr>
        <w:tc>
          <w:tcPr>
            <w:tcW w:w="5341" w:type="dxa"/>
            <w:shd w:val="clear" w:color="auto" w:fill="auto"/>
            <w:vAlign w:val="center"/>
          </w:tcPr>
          <w:p w14:paraId="44A293AC" w14:textId="6DE5EB74" w:rsidR="000A577C" w:rsidRPr="00381F83" w:rsidRDefault="00420009" w:rsidP="00420009">
            <w:pPr>
              <w:pStyle w:val="TKTextetableau"/>
              <w:jc w:val="center"/>
              <w:rPr>
                <w:b/>
                <w:sz w:val="32"/>
                <w:szCs w:val="32"/>
              </w:rPr>
            </w:pPr>
            <w:r>
              <w:rPr>
                <w:b/>
                <w:bCs/>
                <w:sz w:val="32"/>
                <w:szCs w:val="32"/>
                <w:lang w:val="tr"/>
              </w:rPr>
              <w:t>Mesleğin nedir?</w:t>
            </w:r>
          </w:p>
        </w:tc>
        <w:tc>
          <w:tcPr>
            <w:tcW w:w="5341" w:type="dxa"/>
            <w:shd w:val="clear" w:color="auto" w:fill="auto"/>
            <w:vAlign w:val="center"/>
          </w:tcPr>
          <w:p w14:paraId="44A293AD" w14:textId="63145078" w:rsidR="000A577C" w:rsidRPr="00381F83" w:rsidRDefault="000A577C" w:rsidP="000A577C">
            <w:pPr>
              <w:pStyle w:val="TKTextetableau"/>
              <w:jc w:val="center"/>
              <w:rPr>
                <w:sz w:val="32"/>
                <w:szCs w:val="32"/>
              </w:rPr>
            </w:pPr>
            <w:r>
              <w:rPr>
                <w:sz w:val="32"/>
                <w:szCs w:val="32"/>
                <w:lang w:val="tr"/>
              </w:rPr>
              <w:t>İşsizim/Öğrenciyim</w:t>
            </w:r>
          </w:p>
        </w:tc>
      </w:tr>
    </w:tbl>
    <w:p w14:paraId="44A293AF" w14:textId="77777777" w:rsidR="00AD36D4" w:rsidRPr="00C42954" w:rsidRDefault="00AD36D4" w:rsidP="00B1394A"/>
    <w:sectPr w:rsidR="00AD36D4" w:rsidRPr="00C42954" w:rsidSect="008371B8">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F235" w14:textId="77777777" w:rsidR="005E0322" w:rsidRDefault="005E0322" w:rsidP="00C523EA">
      <w:r>
        <w:separator/>
      </w:r>
    </w:p>
  </w:endnote>
  <w:endnote w:type="continuationSeparator" w:id="0">
    <w:p w14:paraId="3A13D654" w14:textId="77777777" w:rsidR="005E0322" w:rsidRDefault="005E032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51680"/>
      <w:docPartObj>
        <w:docPartGallery w:val="Page Numbers (Bottom of Page)"/>
        <w:docPartUnique/>
      </w:docPartObj>
    </w:sdtPr>
    <w:sdtContent>
      <w:p w14:paraId="44A293C4" w14:textId="2B80B138" w:rsidR="00186952" w:rsidRPr="008371B8" w:rsidRDefault="008371B8" w:rsidP="008371B8">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55</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DB7A" w14:textId="77777777" w:rsidR="005E0322" w:rsidRDefault="005E0322" w:rsidP="00C523EA">
      <w:r>
        <w:separator/>
      </w:r>
    </w:p>
  </w:footnote>
  <w:footnote w:type="continuationSeparator" w:id="0">
    <w:p w14:paraId="7B6BF407" w14:textId="77777777" w:rsidR="005E0322" w:rsidRDefault="005E0322"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404112591">
    <w:abstractNumId w:val="1"/>
  </w:num>
  <w:num w:numId="2" w16cid:durableId="2056711">
    <w:abstractNumId w:val="5"/>
  </w:num>
  <w:num w:numId="3" w16cid:durableId="1745253369">
    <w:abstractNumId w:val="9"/>
  </w:num>
  <w:num w:numId="4" w16cid:durableId="1322855369">
    <w:abstractNumId w:val="0"/>
  </w:num>
  <w:num w:numId="5" w16cid:durableId="1101491462">
    <w:abstractNumId w:val="8"/>
  </w:num>
  <w:num w:numId="6" w16cid:durableId="334066458">
    <w:abstractNumId w:val="7"/>
  </w:num>
  <w:num w:numId="7" w16cid:durableId="1553275470">
    <w:abstractNumId w:val="5"/>
  </w:num>
  <w:num w:numId="8" w16cid:durableId="178470422">
    <w:abstractNumId w:val="2"/>
  </w:num>
  <w:num w:numId="9" w16cid:durableId="128745298">
    <w:abstractNumId w:val="6"/>
  </w:num>
  <w:num w:numId="10" w16cid:durableId="850989890">
    <w:abstractNumId w:val="10"/>
  </w:num>
  <w:num w:numId="11" w16cid:durableId="1880775295">
    <w:abstractNumId w:val="5"/>
  </w:num>
  <w:num w:numId="12" w16cid:durableId="1037241599">
    <w:abstractNumId w:val="3"/>
  </w:num>
  <w:num w:numId="13" w16cid:durableId="113536729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13D2C"/>
    <w:rsid w:val="0003237D"/>
    <w:rsid w:val="000338F0"/>
    <w:rsid w:val="0003583C"/>
    <w:rsid w:val="00037B0E"/>
    <w:rsid w:val="000445CC"/>
    <w:rsid w:val="00050127"/>
    <w:rsid w:val="000618A7"/>
    <w:rsid w:val="000937FA"/>
    <w:rsid w:val="000A080D"/>
    <w:rsid w:val="000A577C"/>
    <w:rsid w:val="000B4E88"/>
    <w:rsid w:val="000C5F40"/>
    <w:rsid w:val="000E706C"/>
    <w:rsid w:val="000E7AFD"/>
    <w:rsid w:val="000F42D6"/>
    <w:rsid w:val="00110B4B"/>
    <w:rsid w:val="001116EF"/>
    <w:rsid w:val="00113442"/>
    <w:rsid w:val="00121C7F"/>
    <w:rsid w:val="00126A5E"/>
    <w:rsid w:val="001347DC"/>
    <w:rsid w:val="00140B7E"/>
    <w:rsid w:val="0014292D"/>
    <w:rsid w:val="00154B1F"/>
    <w:rsid w:val="00172C07"/>
    <w:rsid w:val="001741D1"/>
    <w:rsid w:val="00174DE8"/>
    <w:rsid w:val="0017676C"/>
    <w:rsid w:val="00186952"/>
    <w:rsid w:val="001965B4"/>
    <w:rsid w:val="001A1B4C"/>
    <w:rsid w:val="001A7622"/>
    <w:rsid w:val="001B0010"/>
    <w:rsid w:val="001B602D"/>
    <w:rsid w:val="001B71AD"/>
    <w:rsid w:val="001C7918"/>
    <w:rsid w:val="001F1DB9"/>
    <w:rsid w:val="00201D74"/>
    <w:rsid w:val="0020300A"/>
    <w:rsid w:val="00214CD0"/>
    <w:rsid w:val="0021614D"/>
    <w:rsid w:val="00233192"/>
    <w:rsid w:val="00246E8E"/>
    <w:rsid w:val="00254DC5"/>
    <w:rsid w:val="0026293F"/>
    <w:rsid w:val="002860CD"/>
    <w:rsid w:val="002A0CEF"/>
    <w:rsid w:val="002A3476"/>
    <w:rsid w:val="002B0B09"/>
    <w:rsid w:val="002E1474"/>
    <w:rsid w:val="002E4303"/>
    <w:rsid w:val="002F089F"/>
    <w:rsid w:val="002F2562"/>
    <w:rsid w:val="002F64A5"/>
    <w:rsid w:val="0030060E"/>
    <w:rsid w:val="00303A5A"/>
    <w:rsid w:val="003128C2"/>
    <w:rsid w:val="00320940"/>
    <w:rsid w:val="00327BBC"/>
    <w:rsid w:val="0033137E"/>
    <w:rsid w:val="0034116B"/>
    <w:rsid w:val="00341A02"/>
    <w:rsid w:val="003428B9"/>
    <w:rsid w:val="0034564E"/>
    <w:rsid w:val="0035492A"/>
    <w:rsid w:val="003575BD"/>
    <w:rsid w:val="00372E65"/>
    <w:rsid w:val="00373B9F"/>
    <w:rsid w:val="0037570C"/>
    <w:rsid w:val="00381F83"/>
    <w:rsid w:val="0038409C"/>
    <w:rsid w:val="003847AD"/>
    <w:rsid w:val="00384EDA"/>
    <w:rsid w:val="00390C8D"/>
    <w:rsid w:val="00395060"/>
    <w:rsid w:val="003A3604"/>
    <w:rsid w:val="003A65A7"/>
    <w:rsid w:val="003A6E57"/>
    <w:rsid w:val="003B337F"/>
    <w:rsid w:val="003C0495"/>
    <w:rsid w:val="003C050D"/>
    <w:rsid w:val="003C32F5"/>
    <w:rsid w:val="003C79E2"/>
    <w:rsid w:val="003E358D"/>
    <w:rsid w:val="003F03F9"/>
    <w:rsid w:val="003F121D"/>
    <w:rsid w:val="003F3F54"/>
    <w:rsid w:val="00420009"/>
    <w:rsid w:val="004232D2"/>
    <w:rsid w:val="00450203"/>
    <w:rsid w:val="00457DD9"/>
    <w:rsid w:val="004602D8"/>
    <w:rsid w:val="00460BCC"/>
    <w:rsid w:val="00470AA9"/>
    <w:rsid w:val="004816EB"/>
    <w:rsid w:val="0049006B"/>
    <w:rsid w:val="00490099"/>
    <w:rsid w:val="004900DA"/>
    <w:rsid w:val="004A02E6"/>
    <w:rsid w:val="004A486D"/>
    <w:rsid w:val="004A4EDF"/>
    <w:rsid w:val="004B455A"/>
    <w:rsid w:val="004B5DD8"/>
    <w:rsid w:val="004C1652"/>
    <w:rsid w:val="004D767A"/>
    <w:rsid w:val="004E32A8"/>
    <w:rsid w:val="004F2E30"/>
    <w:rsid w:val="00503E91"/>
    <w:rsid w:val="005107BD"/>
    <w:rsid w:val="00526886"/>
    <w:rsid w:val="005445D4"/>
    <w:rsid w:val="00551E50"/>
    <w:rsid w:val="00552E34"/>
    <w:rsid w:val="00555D25"/>
    <w:rsid w:val="00566B21"/>
    <w:rsid w:val="005713EB"/>
    <w:rsid w:val="00584506"/>
    <w:rsid w:val="00592F6C"/>
    <w:rsid w:val="00596245"/>
    <w:rsid w:val="005B1F1E"/>
    <w:rsid w:val="005C2E50"/>
    <w:rsid w:val="005C4865"/>
    <w:rsid w:val="005C4F2E"/>
    <w:rsid w:val="005E0322"/>
    <w:rsid w:val="005E4CA5"/>
    <w:rsid w:val="005F3597"/>
    <w:rsid w:val="00604A0D"/>
    <w:rsid w:val="00612C52"/>
    <w:rsid w:val="00613277"/>
    <w:rsid w:val="00617D74"/>
    <w:rsid w:val="00630C56"/>
    <w:rsid w:val="00634900"/>
    <w:rsid w:val="0064154F"/>
    <w:rsid w:val="006455D0"/>
    <w:rsid w:val="00651E90"/>
    <w:rsid w:val="00655B1E"/>
    <w:rsid w:val="00655CCE"/>
    <w:rsid w:val="006627B2"/>
    <w:rsid w:val="00672DC4"/>
    <w:rsid w:val="006835E1"/>
    <w:rsid w:val="00690FE7"/>
    <w:rsid w:val="006A1A21"/>
    <w:rsid w:val="006A66B9"/>
    <w:rsid w:val="006B5631"/>
    <w:rsid w:val="006C0689"/>
    <w:rsid w:val="006C08C3"/>
    <w:rsid w:val="006C1EE4"/>
    <w:rsid w:val="006C4713"/>
    <w:rsid w:val="006C7764"/>
    <w:rsid w:val="006D234F"/>
    <w:rsid w:val="006D43E1"/>
    <w:rsid w:val="006E6C5A"/>
    <w:rsid w:val="006F56BB"/>
    <w:rsid w:val="006F77CA"/>
    <w:rsid w:val="00700EAA"/>
    <w:rsid w:val="00705BF1"/>
    <w:rsid w:val="00713CDA"/>
    <w:rsid w:val="00714B7F"/>
    <w:rsid w:val="00724D84"/>
    <w:rsid w:val="00734E55"/>
    <w:rsid w:val="007374BC"/>
    <w:rsid w:val="007412B2"/>
    <w:rsid w:val="0074542C"/>
    <w:rsid w:val="007458E1"/>
    <w:rsid w:val="007532DE"/>
    <w:rsid w:val="00753E83"/>
    <w:rsid w:val="00773ACD"/>
    <w:rsid w:val="00780D85"/>
    <w:rsid w:val="00786599"/>
    <w:rsid w:val="007A5E4A"/>
    <w:rsid w:val="007B4D14"/>
    <w:rsid w:val="007C2F2B"/>
    <w:rsid w:val="007C7D01"/>
    <w:rsid w:val="007F4373"/>
    <w:rsid w:val="007F5F10"/>
    <w:rsid w:val="0080462C"/>
    <w:rsid w:val="00805257"/>
    <w:rsid w:val="008067EC"/>
    <w:rsid w:val="0083142F"/>
    <w:rsid w:val="0083366C"/>
    <w:rsid w:val="008371B8"/>
    <w:rsid w:val="00844534"/>
    <w:rsid w:val="008469DE"/>
    <w:rsid w:val="008506D5"/>
    <w:rsid w:val="00860F38"/>
    <w:rsid w:val="008740FA"/>
    <w:rsid w:val="008859D5"/>
    <w:rsid w:val="00892B00"/>
    <w:rsid w:val="008B45A3"/>
    <w:rsid w:val="008C05CB"/>
    <w:rsid w:val="008C53DF"/>
    <w:rsid w:val="008E6FB9"/>
    <w:rsid w:val="008F0189"/>
    <w:rsid w:val="008F1473"/>
    <w:rsid w:val="008F24DC"/>
    <w:rsid w:val="008F51C9"/>
    <w:rsid w:val="008F5269"/>
    <w:rsid w:val="009025F0"/>
    <w:rsid w:val="00916DCC"/>
    <w:rsid w:val="00930977"/>
    <w:rsid w:val="00932CF3"/>
    <w:rsid w:val="0093428B"/>
    <w:rsid w:val="00937EEE"/>
    <w:rsid w:val="0094551C"/>
    <w:rsid w:val="00953DC1"/>
    <w:rsid w:val="009543E0"/>
    <w:rsid w:val="00954E1C"/>
    <w:rsid w:val="009555D1"/>
    <w:rsid w:val="00970C63"/>
    <w:rsid w:val="0097497F"/>
    <w:rsid w:val="009752CD"/>
    <w:rsid w:val="00990990"/>
    <w:rsid w:val="009A4759"/>
    <w:rsid w:val="009A5131"/>
    <w:rsid w:val="009B0210"/>
    <w:rsid w:val="009B7F95"/>
    <w:rsid w:val="009C0600"/>
    <w:rsid w:val="00A03292"/>
    <w:rsid w:val="00A1258A"/>
    <w:rsid w:val="00A32436"/>
    <w:rsid w:val="00A33322"/>
    <w:rsid w:val="00A33521"/>
    <w:rsid w:val="00A3669E"/>
    <w:rsid w:val="00A36998"/>
    <w:rsid w:val="00A37741"/>
    <w:rsid w:val="00A5196F"/>
    <w:rsid w:val="00A6623D"/>
    <w:rsid w:val="00A67362"/>
    <w:rsid w:val="00A7554F"/>
    <w:rsid w:val="00A802F2"/>
    <w:rsid w:val="00A81C9B"/>
    <w:rsid w:val="00A928BE"/>
    <w:rsid w:val="00A97E87"/>
    <w:rsid w:val="00AA5CF6"/>
    <w:rsid w:val="00AB255A"/>
    <w:rsid w:val="00AB2A46"/>
    <w:rsid w:val="00AB4FF7"/>
    <w:rsid w:val="00AC1C1F"/>
    <w:rsid w:val="00AD280C"/>
    <w:rsid w:val="00AD36D4"/>
    <w:rsid w:val="00AE657E"/>
    <w:rsid w:val="00AF0EC8"/>
    <w:rsid w:val="00AF4A1E"/>
    <w:rsid w:val="00AF56A8"/>
    <w:rsid w:val="00B1394A"/>
    <w:rsid w:val="00B14386"/>
    <w:rsid w:val="00B25C82"/>
    <w:rsid w:val="00B33421"/>
    <w:rsid w:val="00B35EFB"/>
    <w:rsid w:val="00B36080"/>
    <w:rsid w:val="00B365EF"/>
    <w:rsid w:val="00B5291F"/>
    <w:rsid w:val="00B73A35"/>
    <w:rsid w:val="00B75C61"/>
    <w:rsid w:val="00B81971"/>
    <w:rsid w:val="00B85B33"/>
    <w:rsid w:val="00B87D33"/>
    <w:rsid w:val="00B91A46"/>
    <w:rsid w:val="00B94E15"/>
    <w:rsid w:val="00BA25B4"/>
    <w:rsid w:val="00BA3C32"/>
    <w:rsid w:val="00BA63B8"/>
    <w:rsid w:val="00BB122D"/>
    <w:rsid w:val="00BB182D"/>
    <w:rsid w:val="00BB1B73"/>
    <w:rsid w:val="00BB4109"/>
    <w:rsid w:val="00BC0303"/>
    <w:rsid w:val="00BC276F"/>
    <w:rsid w:val="00BC3EFC"/>
    <w:rsid w:val="00BD1868"/>
    <w:rsid w:val="00BD2F15"/>
    <w:rsid w:val="00BE4EFD"/>
    <w:rsid w:val="00BE6428"/>
    <w:rsid w:val="00BF2B09"/>
    <w:rsid w:val="00BF3146"/>
    <w:rsid w:val="00BF3F19"/>
    <w:rsid w:val="00BF693D"/>
    <w:rsid w:val="00C1655D"/>
    <w:rsid w:val="00C24B3F"/>
    <w:rsid w:val="00C35A15"/>
    <w:rsid w:val="00C36B49"/>
    <w:rsid w:val="00C42954"/>
    <w:rsid w:val="00C442EA"/>
    <w:rsid w:val="00C44A3B"/>
    <w:rsid w:val="00C478A6"/>
    <w:rsid w:val="00C523EA"/>
    <w:rsid w:val="00C622D7"/>
    <w:rsid w:val="00C7477C"/>
    <w:rsid w:val="00C765D4"/>
    <w:rsid w:val="00C8086F"/>
    <w:rsid w:val="00C83B91"/>
    <w:rsid w:val="00C94196"/>
    <w:rsid w:val="00CB6127"/>
    <w:rsid w:val="00CC0991"/>
    <w:rsid w:val="00CD327E"/>
    <w:rsid w:val="00CD42D1"/>
    <w:rsid w:val="00CF0B90"/>
    <w:rsid w:val="00CF36D3"/>
    <w:rsid w:val="00D00DA4"/>
    <w:rsid w:val="00D07616"/>
    <w:rsid w:val="00D2211A"/>
    <w:rsid w:val="00D57D70"/>
    <w:rsid w:val="00D61794"/>
    <w:rsid w:val="00D81172"/>
    <w:rsid w:val="00D8328F"/>
    <w:rsid w:val="00D83A78"/>
    <w:rsid w:val="00DA311A"/>
    <w:rsid w:val="00DA5A92"/>
    <w:rsid w:val="00DB0A6F"/>
    <w:rsid w:val="00DC3CD9"/>
    <w:rsid w:val="00DC59A0"/>
    <w:rsid w:val="00DD0635"/>
    <w:rsid w:val="00DD35DF"/>
    <w:rsid w:val="00DD53DC"/>
    <w:rsid w:val="00DE5B7D"/>
    <w:rsid w:val="00DF5B76"/>
    <w:rsid w:val="00DF60EB"/>
    <w:rsid w:val="00DF6268"/>
    <w:rsid w:val="00E076C3"/>
    <w:rsid w:val="00E21B21"/>
    <w:rsid w:val="00E53152"/>
    <w:rsid w:val="00E54817"/>
    <w:rsid w:val="00E826A8"/>
    <w:rsid w:val="00E90A39"/>
    <w:rsid w:val="00EB3411"/>
    <w:rsid w:val="00EB521B"/>
    <w:rsid w:val="00ED4CB7"/>
    <w:rsid w:val="00EE2C1C"/>
    <w:rsid w:val="00EF3B48"/>
    <w:rsid w:val="00F133BE"/>
    <w:rsid w:val="00F260E9"/>
    <w:rsid w:val="00F50E08"/>
    <w:rsid w:val="00F5126A"/>
    <w:rsid w:val="00F526D2"/>
    <w:rsid w:val="00F7777B"/>
    <w:rsid w:val="00F87471"/>
    <w:rsid w:val="00F934F1"/>
    <w:rsid w:val="00FA1608"/>
    <w:rsid w:val="00FA6B1E"/>
    <w:rsid w:val="00FB0515"/>
    <w:rsid w:val="00FB1DA7"/>
    <w:rsid w:val="00FB70A6"/>
    <w:rsid w:val="00FC3913"/>
    <w:rsid w:val="00FC4F80"/>
    <w:rsid w:val="00FD180C"/>
    <w:rsid w:val="00FE2EB3"/>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A29373"/>
  <w15:docId w15:val="{2580B344-B6CC-4C86-A2E3-CF7AB892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A928BE"/>
    <w:rPr>
      <w:sz w:val="16"/>
      <w:szCs w:val="16"/>
    </w:rPr>
  </w:style>
  <w:style w:type="paragraph" w:styleId="Commentaire">
    <w:name w:val="annotation text"/>
    <w:basedOn w:val="Normal"/>
    <w:link w:val="CommentaireCar"/>
    <w:uiPriority w:val="99"/>
    <w:unhideWhenUsed/>
    <w:rsid w:val="00A928BE"/>
    <w:rPr>
      <w:sz w:val="20"/>
      <w:szCs w:val="20"/>
    </w:rPr>
  </w:style>
  <w:style w:type="character" w:customStyle="1" w:styleId="CommentaireCar">
    <w:name w:val="Commentaire Car"/>
    <w:basedOn w:val="Policepardfaut"/>
    <w:link w:val="Commentaire"/>
    <w:uiPriority w:val="99"/>
    <w:rsid w:val="00A928B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928BE"/>
    <w:rPr>
      <w:b/>
      <w:bCs/>
    </w:rPr>
  </w:style>
  <w:style w:type="character" w:customStyle="1" w:styleId="ObjetducommentaireCar">
    <w:name w:val="Objet du commentaire Car"/>
    <w:basedOn w:val="CommentaireCar"/>
    <w:link w:val="Objetducommentaire"/>
    <w:uiPriority w:val="99"/>
    <w:semiHidden/>
    <w:rsid w:val="00A928BE"/>
    <w:rPr>
      <w:rFonts w:ascii="Calibri" w:eastAsia="Times New Roman" w:hAnsi="Calibri" w:cs="Times New Roman"/>
      <w:b/>
      <w:bCs/>
      <w:sz w:val="20"/>
      <w:szCs w:val="20"/>
    </w:rPr>
  </w:style>
  <w:style w:type="paragraph" w:styleId="Rvision">
    <w:name w:val="Revision"/>
    <w:hidden/>
    <w:uiPriority w:val="99"/>
    <w:semiHidden/>
    <w:rsid w:val="004D767A"/>
    <w:pPr>
      <w:spacing w:after="0" w:line="240" w:lineRule="auto"/>
    </w:pPr>
    <w:rPr>
      <w:rFonts w:ascii="Calibri" w:eastAsia="Times New Roman" w:hAnsi="Calibri" w:cs="Times New Roman"/>
      <w:sz w:val="24"/>
    </w:rPr>
  </w:style>
  <w:style w:type="paragraph" w:styleId="Notedebasdepage">
    <w:name w:val="footnote text"/>
    <w:basedOn w:val="Normal"/>
    <w:link w:val="NotedebasdepageCar"/>
    <w:uiPriority w:val="99"/>
    <w:semiHidden/>
    <w:unhideWhenUsed/>
    <w:rsid w:val="006E6C5A"/>
    <w:rPr>
      <w:sz w:val="20"/>
      <w:szCs w:val="20"/>
    </w:rPr>
  </w:style>
  <w:style w:type="character" w:customStyle="1" w:styleId="NotedebasdepageCar">
    <w:name w:val="Note de bas de page Car"/>
    <w:basedOn w:val="Policepardfaut"/>
    <w:link w:val="Notedebasdepage"/>
    <w:uiPriority w:val="99"/>
    <w:semiHidden/>
    <w:rsid w:val="006E6C5A"/>
    <w:rPr>
      <w:rFonts w:ascii="Calibri" w:eastAsia="Times New Roman" w:hAnsi="Calibri" w:cs="Times New Roman"/>
      <w:sz w:val="20"/>
      <w:szCs w:val="20"/>
    </w:rPr>
  </w:style>
  <w:style w:type="character" w:styleId="Appelnotedebasdep">
    <w:name w:val="footnote reference"/>
    <w:basedOn w:val="Policepardfaut"/>
    <w:uiPriority w:val="99"/>
    <w:semiHidden/>
    <w:unhideWhenUsed/>
    <w:rsid w:val="006E6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DA22-5013-4ADA-AB11-406A1B61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14</TotalTime>
  <Pages>2</Pages>
  <Words>488</Words>
  <Characters>2688</Characters>
  <Application>Microsoft Office Word</Application>
  <DocSecurity>0</DocSecurity>
  <Lines>22</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ERENOĞLU DANIŞMANLIK, TERCÜMANLIK VE DIŞ TİCARET LTD. ŞTİ.</dc:creator>
  <cp:keywords>erenoglu@erenoglu.com.tr</cp:keywords>
  <dc:description>_x000d_
_x000d_
_x000d_
_x000d_
_x000d_
</dc:description>
  <cp:lastModifiedBy>VONAU Lucie</cp:lastModifiedBy>
  <cp:revision>16</cp:revision>
  <cp:lastPrinted>2022-11-24T11:30:00Z</cp:lastPrinted>
  <dcterms:created xsi:type="dcterms:W3CDTF">2022-12-10T13:30:00Z</dcterms:created>
  <dcterms:modified xsi:type="dcterms:W3CDTF">2025-10-16T09:37:00Z</dcterms:modified>
  <cp:category>www.erenoglu.com.tr</cp:category>
</cp:coreProperties>
</file>