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37A8A2AA" w:rsidR="003100ED" w:rsidRDefault="003100ED" w:rsidP="00361A8B">
      <w:pPr>
        <w:pStyle w:val="TKMAINTITLE"/>
        <w:tabs>
          <w:tab w:val="left" w:pos="9781"/>
        </w:tabs>
        <w:spacing w:before="0" w:afterLines="40" w:after="96"/>
        <w:ind w:right="481"/>
        <w:rPr>
          <w:rFonts w:ascii="Myriad Pro" w:hAnsi="Myriad Pro"/>
          <w:sz w:val="24"/>
          <w:szCs w:val="18"/>
          <w:lang w:val="fr-FR"/>
        </w:rPr>
      </w:pPr>
    </w:p>
    <w:p w14:paraId="01DC16E7" w14:textId="77777777" w:rsidR="00223F8F" w:rsidRPr="00092A15" w:rsidRDefault="00223F8F" w:rsidP="00361A8B">
      <w:pPr>
        <w:pStyle w:val="TKMAINTITLE"/>
        <w:tabs>
          <w:tab w:val="left" w:pos="9781"/>
        </w:tabs>
        <w:spacing w:before="0" w:afterLines="40" w:after="96"/>
        <w:ind w:right="481"/>
        <w:rPr>
          <w:rFonts w:ascii="Myriad Pro" w:hAnsi="Myriad Pro"/>
          <w:sz w:val="24"/>
          <w:szCs w:val="18"/>
          <w:lang w:val="fr-FR"/>
        </w:rPr>
      </w:pPr>
    </w:p>
    <w:p w14:paraId="150B8DBC" w14:textId="10FD60EC" w:rsidR="00CF1645" w:rsidRPr="00C601D2" w:rsidRDefault="00C601D2" w:rsidP="00C601D2">
      <w:pPr>
        <w:pStyle w:val="TKMAINTITLE"/>
        <w:tabs>
          <w:tab w:val="left" w:pos="9781"/>
        </w:tabs>
        <w:spacing w:afterLines="40" w:after="96"/>
        <w:ind w:right="481"/>
        <w:rPr>
          <w:rFonts w:ascii="Myriad Pro" w:eastAsia="Times New Roman" w:hAnsi="Myriad Pro" w:cs="Times New Roman"/>
          <w:color w:val="1F4E79" w:themeColor="accent5" w:themeShade="80"/>
          <w:sz w:val="34"/>
          <w:szCs w:val="34"/>
          <w:lang w:val="fr-FR"/>
        </w:rPr>
      </w:pPr>
      <w:r w:rsidRPr="00C601D2">
        <w:rPr>
          <w:rFonts w:ascii="Myriad Pro" w:eastAsia="Times New Roman" w:hAnsi="Myriad Pro" w:cs="Times New Roman"/>
          <w:color w:val="1F4E79" w:themeColor="accent5" w:themeShade="80"/>
          <w:sz w:val="34"/>
          <w:szCs w:val="34"/>
          <w:lang w:val="fr-FR"/>
        </w:rPr>
        <w:t xml:space="preserve">47 - Utilisation d'une roue « à propos de moi » </w:t>
      </w:r>
      <w:r>
        <w:rPr>
          <w:rFonts w:ascii="Myriad Pro" w:eastAsia="Times New Roman" w:hAnsi="Myriad Pro" w:cs="Times New Roman"/>
          <w:color w:val="1F4E79" w:themeColor="accent5" w:themeShade="80"/>
          <w:sz w:val="34"/>
          <w:szCs w:val="34"/>
          <w:lang w:val="fr-FR"/>
        </w:rPr>
        <w:br/>
      </w:r>
      <w:r w:rsidRPr="00C601D2">
        <w:rPr>
          <w:rFonts w:ascii="Myriad Pro" w:eastAsia="Times New Roman" w:hAnsi="Myriad Pro" w:cs="Times New Roman"/>
          <w:color w:val="1F4E79" w:themeColor="accent5" w:themeShade="80"/>
          <w:sz w:val="34"/>
          <w:szCs w:val="34"/>
          <w:lang w:val="fr-FR"/>
        </w:rPr>
        <w:t>avec les migrants</w:t>
      </w:r>
    </w:p>
    <w:p w14:paraId="2ED9C625" w14:textId="77777777" w:rsidR="007F5999" w:rsidRPr="00CF1645" w:rsidRDefault="007F599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1F8C73B5" w:rsidR="00036ECC" w:rsidRPr="00C601D2"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r w:rsidRPr="00C601D2">
        <w:rPr>
          <w:rFonts w:ascii="Myriad Pro" w:hAnsi="Myriad Pro"/>
          <w:sz w:val="24"/>
          <w:szCs w:val="24"/>
          <w:lang w:val="fr-FR"/>
        </w:rPr>
        <w:t xml:space="preserve">Objectif: </w:t>
      </w:r>
      <w:r w:rsidR="009650D1" w:rsidRPr="00C601D2">
        <w:rPr>
          <w:rFonts w:ascii="Myriad Pro" w:hAnsi="Myriad Pro"/>
          <w:sz w:val="24"/>
          <w:szCs w:val="24"/>
          <w:lang w:val="fr-FR"/>
        </w:rPr>
        <w:tab/>
      </w:r>
      <w:r w:rsidR="00C601D2" w:rsidRPr="00C601D2">
        <w:rPr>
          <w:rFonts w:ascii="Myriad Pro" w:hAnsi="Myriad Pro"/>
          <w:sz w:val="24"/>
          <w:szCs w:val="24"/>
          <w:lang w:val="fr-FR"/>
        </w:rPr>
        <w:t>proposer une activité pour amener les migrants à parler d'eux-mêmes.</w:t>
      </w:r>
    </w:p>
    <w:p w14:paraId="02230317" w14:textId="77777777" w:rsidR="00361A8B" w:rsidRDefault="00361A8B" w:rsidP="00361A8B">
      <w:pPr>
        <w:tabs>
          <w:tab w:val="left" w:pos="9781"/>
        </w:tabs>
        <w:ind w:right="481"/>
        <w:jc w:val="both"/>
        <w:rPr>
          <w:rFonts w:ascii="Myriad Pro" w:hAnsi="Myriad Pro"/>
          <w:bCs/>
          <w:sz w:val="10"/>
          <w:szCs w:val="10"/>
        </w:rPr>
      </w:pPr>
    </w:p>
    <w:p w14:paraId="61083B95" w14:textId="77777777" w:rsidR="00AA7B00" w:rsidRDefault="00AA7B00" w:rsidP="00AA7B00">
      <w:pPr>
        <w:tabs>
          <w:tab w:val="left" w:pos="9781"/>
        </w:tabs>
        <w:ind w:right="140"/>
        <w:jc w:val="both"/>
        <w:rPr>
          <w:rFonts w:ascii="Myriad Pro" w:hAnsi="Myriad Pro"/>
          <w:bCs/>
          <w:sz w:val="22"/>
        </w:rPr>
      </w:pPr>
    </w:p>
    <w:p w14:paraId="5DA39452" w14:textId="77777777" w:rsidR="00C601D2" w:rsidRPr="007E3CC5" w:rsidRDefault="00C601D2" w:rsidP="00C601D2">
      <w:pPr>
        <w:spacing w:before="120" w:after="120" w:line="276" w:lineRule="auto"/>
        <w:jc w:val="both"/>
        <w:rPr>
          <w:rFonts w:ascii="Myriad Pro" w:hAnsi="Myriad Pro" w:cs="Calibri"/>
          <w:lang w:eastAsia="en-GB"/>
        </w:rPr>
      </w:pPr>
      <w:r w:rsidRPr="007E3CC5">
        <w:rPr>
          <w:rFonts w:ascii="Myriad Pro" w:hAnsi="Myriad Pro" w:cs="Calibri"/>
          <w:lang w:eastAsia="en-GB"/>
        </w:rPr>
        <w:t xml:space="preserve">Imprimez l'un des modèles de roue de cette page ou de la suivante. Remettez ensuite un exemplaire à chaque apprenant et demandez-leur de réfléchir à leurs réponses et de les noter. Si vous souhaitez modifier les titres pour les rendre plus pertinents pour vos apprenants et/ou ajouter des icônes pour illustrer chaque section, ou si vous préférez que les apprenants puissent écrire sur la roue, utilisez la version de la page suivante. </w:t>
      </w:r>
    </w:p>
    <w:p w14:paraId="4422CFDD" w14:textId="77777777" w:rsidR="0062209B" w:rsidRDefault="00C601D2" w:rsidP="00C601D2">
      <w:pPr>
        <w:spacing w:before="120" w:after="120" w:line="276" w:lineRule="auto"/>
        <w:jc w:val="both"/>
        <w:rPr>
          <w:rFonts w:ascii="Myriad Pro" w:hAnsi="Myriad Pro" w:cs="Calibri"/>
          <w:lang w:eastAsia="en-GB"/>
        </w:rPr>
      </w:pPr>
      <w:r w:rsidRPr="007E3CC5">
        <w:rPr>
          <w:rFonts w:ascii="Myriad Pro" w:hAnsi="Myriad Pro" w:cs="Calibri"/>
          <w:lang w:eastAsia="en-GB"/>
        </w:rPr>
        <w:t>Les adultes et les enfants plus âgés peuvent travailler seuls, mais les enfants plus jeunes peuvent avoir besoin d'aide. Permettre aux apprenants d'utiliser des applications de traduction. Une fois qu'ils ont fini de réfléchir à leurs réponses, mettez les apprenants en paires ou en petits groupes afin qu'ils puissent utiliser la roue pour parler d'eux-mêmes ou se poser des questions.</w:t>
      </w:r>
    </w:p>
    <w:p w14:paraId="677E0393" w14:textId="1E8735AC" w:rsidR="00C601D2" w:rsidRPr="007E3CC5" w:rsidRDefault="00C601D2" w:rsidP="00C601D2">
      <w:pPr>
        <w:spacing w:before="120" w:after="120" w:line="276" w:lineRule="auto"/>
        <w:jc w:val="both"/>
        <w:rPr>
          <w:rFonts w:ascii="Myriad Pro" w:hAnsi="Myriad Pro" w:cs="Calibri"/>
          <w:lang w:eastAsia="en-GB"/>
        </w:rPr>
      </w:pPr>
      <w:r w:rsidRPr="007E3CC5">
        <w:rPr>
          <w:rFonts w:ascii="Myriad Pro" w:hAnsi="Myriad Pro" w:cs="Calibri"/>
          <w:lang w:eastAsia="en-GB"/>
        </w:rPr>
        <w:lastRenderedPageBreak/>
        <w:t xml:space="preserve"> </w:t>
      </w:r>
      <w:r w:rsidR="0062209B" w:rsidRPr="006D0BF8">
        <w:rPr>
          <w:rFonts w:ascii="Myriad Pro" w:eastAsia="DengXian" w:hAnsi="Myriad Pro"/>
          <w:noProof/>
          <w:sz w:val="20"/>
          <w:szCs w:val="20"/>
          <w:lang w:val="it-IT" w:eastAsia="it-IT"/>
        </w:rPr>
        <w:drawing>
          <wp:inline distT="0" distB="0" distL="0" distR="0" wp14:anchorId="6FA6614F" wp14:editId="190C41A6">
            <wp:extent cx="6257925" cy="53911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85C0CEB" w14:textId="77777777" w:rsidR="00C601D2" w:rsidRPr="007E3CC5" w:rsidRDefault="00C601D2" w:rsidP="00C601D2">
      <w:pPr>
        <w:rPr>
          <w:rFonts w:ascii="Myriad Pro" w:hAnsi="Myriad Pro"/>
          <w:sz w:val="20"/>
          <w:szCs w:val="20"/>
        </w:rPr>
      </w:pPr>
    </w:p>
    <w:p w14:paraId="2E689081" w14:textId="77777777" w:rsidR="00C601D2" w:rsidRPr="007E3CC5" w:rsidRDefault="00C601D2" w:rsidP="00C601D2">
      <w:pPr>
        <w:tabs>
          <w:tab w:val="left" w:pos="3233"/>
        </w:tabs>
        <w:spacing w:line="276" w:lineRule="auto"/>
        <w:jc w:val="both"/>
        <w:rPr>
          <w:rFonts w:ascii="Myriad Pro" w:hAnsi="Myriad Pro"/>
          <w:i/>
          <w:iCs/>
          <w:u w:val="single"/>
        </w:rPr>
      </w:pPr>
      <w:r w:rsidRPr="007E3CC5">
        <w:rPr>
          <w:rFonts w:ascii="Myriad Pro" w:hAnsi="Myriad Pro"/>
        </w:rPr>
        <w:t>Cet outil peut être utilisé en relation avec l'Outil 48 -</w:t>
      </w:r>
      <w:r w:rsidRPr="007E3CC5">
        <w:rPr>
          <w:rFonts w:ascii="Myriad Pro" w:hAnsi="Myriad Pro"/>
          <w:u w:val="single"/>
        </w:rPr>
        <w:t xml:space="preserve"> </w:t>
      </w:r>
      <w:r w:rsidRPr="007E3CC5">
        <w:rPr>
          <w:rFonts w:ascii="Myriad Pro" w:hAnsi="Myriad Pro"/>
          <w:i/>
          <w:iCs/>
          <w:u w:val="single"/>
        </w:rPr>
        <w:t>Faire parler les migrants récemment arrivés d'eux-mêmes.</w:t>
      </w:r>
    </w:p>
    <w:p w14:paraId="7C7C6560" w14:textId="77777777" w:rsidR="00C601D2" w:rsidRPr="007E3CC5" w:rsidRDefault="00C601D2" w:rsidP="00C601D2">
      <w:pPr>
        <w:tabs>
          <w:tab w:val="left" w:pos="3233"/>
        </w:tabs>
        <w:spacing w:line="276" w:lineRule="auto"/>
        <w:jc w:val="both"/>
        <w:rPr>
          <w:rFonts w:ascii="Myriad Pro" w:hAnsi="Myriad Pro"/>
        </w:rPr>
      </w:pPr>
      <w:r w:rsidRPr="007E3CC5">
        <w:rPr>
          <w:rFonts w:ascii="Myriad Pro" w:hAnsi="Myriad Pro"/>
        </w:rPr>
        <w:t>En fonction du contexte et de l'âge des participants, vous pouvez supprimer, modifier ou ajouter des parties de la roue. D'autres options sont possibles :</w:t>
      </w:r>
    </w:p>
    <w:p w14:paraId="4B49FCC6" w14:textId="77777777" w:rsidR="00C601D2" w:rsidRPr="007E3CC5" w:rsidRDefault="00C601D2" w:rsidP="00C601D2">
      <w:pPr>
        <w:pStyle w:val="ListParagraph"/>
        <w:numPr>
          <w:ilvl w:val="0"/>
          <w:numId w:val="5"/>
        </w:numPr>
        <w:spacing w:after="160" w:line="259" w:lineRule="auto"/>
        <w:rPr>
          <w:rFonts w:ascii="Myriad Pro" w:hAnsi="Myriad Pro"/>
        </w:rPr>
        <w:sectPr w:rsidR="00C601D2" w:rsidRPr="007E3CC5" w:rsidSect="00C601D2">
          <w:footerReference w:type="default" r:id="rId16"/>
          <w:pgSz w:w="11906" w:h="16838"/>
          <w:pgMar w:top="1134" w:right="1134" w:bottom="1134" w:left="1134" w:header="708" w:footer="708" w:gutter="0"/>
          <w:cols w:space="708"/>
          <w:docGrid w:linePitch="360"/>
        </w:sectPr>
      </w:pPr>
    </w:p>
    <w:p w14:paraId="70731D28"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Mon passe-temps favori</w:t>
      </w:r>
    </w:p>
    <w:p w14:paraId="0B327096"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Mes sports/joueurs préférés</w:t>
      </w:r>
    </w:p>
    <w:p w14:paraId="2915D115"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Mon livre/auteur préféré</w:t>
      </w:r>
    </w:p>
    <w:p w14:paraId="4502DB02"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Mes histoires préférées</w:t>
      </w:r>
    </w:p>
    <w:p w14:paraId="1998C767"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Mes dessins animés préférés</w:t>
      </w:r>
    </w:p>
    <w:p w14:paraId="15266E92"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Mes vêtements préférés</w:t>
      </w:r>
    </w:p>
    <w:p w14:paraId="7E6C9AB2"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Mes matières scolaires préférées</w:t>
      </w:r>
    </w:p>
    <w:p w14:paraId="27779FB1"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Mes jeux vidéo préférés</w:t>
      </w:r>
    </w:p>
    <w:p w14:paraId="33361B0C" w14:textId="77777777" w:rsidR="00C601D2" w:rsidRPr="007E3CC5" w:rsidRDefault="00C601D2" w:rsidP="00C601D2">
      <w:pPr>
        <w:pStyle w:val="ListParagraph"/>
        <w:numPr>
          <w:ilvl w:val="0"/>
          <w:numId w:val="5"/>
        </w:numPr>
        <w:spacing w:after="160" w:line="259" w:lineRule="auto"/>
        <w:rPr>
          <w:rFonts w:ascii="Myriad Pro" w:hAnsi="Myriad Pro"/>
        </w:rPr>
      </w:pPr>
      <w:r w:rsidRPr="007E3CC5">
        <w:rPr>
          <w:rFonts w:ascii="Myriad Pro" w:hAnsi="Myriad Pro"/>
        </w:rPr>
        <w:t>Mon réseau social préféré</w:t>
      </w:r>
    </w:p>
    <w:p w14:paraId="3DB87BB8" w14:textId="77777777" w:rsidR="00C601D2" w:rsidRPr="007E3CC5" w:rsidRDefault="00C601D2" w:rsidP="00C601D2">
      <w:pPr>
        <w:jc w:val="center"/>
        <w:rPr>
          <w:rFonts w:ascii="Myriad Pro" w:hAnsi="Myriad Pro"/>
          <w:b/>
          <w:bCs/>
        </w:rPr>
        <w:sectPr w:rsidR="00C601D2" w:rsidRPr="007E3CC5" w:rsidSect="00C601D2">
          <w:type w:val="continuous"/>
          <w:pgSz w:w="11906" w:h="16838"/>
          <w:pgMar w:top="1440" w:right="1440" w:bottom="1134" w:left="1440" w:header="709" w:footer="709" w:gutter="0"/>
          <w:cols w:num="2" w:space="708"/>
          <w:docGrid w:linePitch="360"/>
        </w:sectPr>
      </w:pPr>
    </w:p>
    <w:p w14:paraId="54009BD1" w14:textId="77777777" w:rsidR="00AA7B00" w:rsidRDefault="00AA7B00" w:rsidP="00AA7B00">
      <w:pPr>
        <w:tabs>
          <w:tab w:val="left" w:pos="9781"/>
        </w:tabs>
        <w:ind w:right="140"/>
        <w:jc w:val="both"/>
        <w:rPr>
          <w:rFonts w:ascii="Myriad Pro" w:hAnsi="Myriad Pro"/>
          <w:bCs/>
          <w:sz w:val="22"/>
        </w:rPr>
      </w:pPr>
    </w:p>
    <w:p w14:paraId="14A5E132" w14:textId="77777777" w:rsidR="00AA7B00" w:rsidRDefault="00AA7B00" w:rsidP="00AA7B00">
      <w:pPr>
        <w:tabs>
          <w:tab w:val="left" w:pos="9781"/>
        </w:tabs>
        <w:ind w:right="140"/>
        <w:jc w:val="both"/>
        <w:rPr>
          <w:rFonts w:ascii="Myriad Pro" w:hAnsi="Myriad Pro"/>
          <w:bCs/>
          <w:sz w:val="22"/>
        </w:rPr>
      </w:pPr>
    </w:p>
    <w:p w14:paraId="20853F3E" w14:textId="77777777" w:rsidR="00C601D2" w:rsidRPr="007E3CC5" w:rsidRDefault="00C601D2" w:rsidP="00C601D2">
      <w:pPr>
        <w:jc w:val="center"/>
        <w:rPr>
          <w:rFonts w:ascii="Myriad Pro" w:hAnsi="Myriad Pro"/>
          <w:b/>
          <w:bCs/>
        </w:rPr>
      </w:pPr>
      <w:r w:rsidRPr="007E3CC5">
        <w:rPr>
          <w:rFonts w:ascii="Myriad Pro" w:hAnsi="Myriad Pro"/>
          <w:b/>
          <w:bCs/>
        </w:rPr>
        <w:t>UNE VERSION DE LA ROUE SUR LAQUELLE ON PEUT ÉCRIRE, CHANGER, ILLUSTRER AVEC DES ICÔNES, ETC.</w:t>
      </w:r>
    </w:p>
    <w:p w14:paraId="32D7E3EC" w14:textId="77777777" w:rsidR="00C601D2" w:rsidRPr="007E3CC5" w:rsidRDefault="00C601D2" w:rsidP="00C601D2">
      <w:pPr>
        <w:jc w:val="center"/>
        <w:rPr>
          <w:rFonts w:ascii="Myriad Pro" w:hAnsi="Myriad Pro"/>
          <w:b/>
          <w:bCs/>
          <w:sz w:val="20"/>
          <w:szCs w:val="20"/>
        </w:rPr>
      </w:pPr>
    </w:p>
    <w:p w14:paraId="1F4FA9A1" w14:textId="77777777" w:rsidR="00C601D2" w:rsidRPr="007E3CC5" w:rsidRDefault="00C601D2" w:rsidP="00C601D2">
      <w:pPr>
        <w:jc w:val="center"/>
        <w:rPr>
          <w:rFonts w:ascii="Myriad Pro" w:hAnsi="Myriad Pro"/>
          <w:sz w:val="20"/>
          <w:szCs w:val="20"/>
        </w:rPr>
      </w:pPr>
      <w:r w:rsidRPr="007E3CC5">
        <w:rPr>
          <w:rFonts w:ascii="Myriad Pro" w:hAnsi="Myriad Pro"/>
          <w:noProof/>
          <w:sz w:val="20"/>
          <w:szCs w:val="20"/>
          <w:lang w:eastAsia="fr-FR"/>
        </w:rPr>
        <w:drawing>
          <wp:inline distT="0" distB="0" distL="0" distR="0" wp14:anchorId="4E2B579C" wp14:editId="6650D1EA">
            <wp:extent cx="5388429" cy="4945225"/>
            <wp:effectExtent l="0" t="0" r="22225" b="27305"/>
            <wp:docPr id="222" name="Diagram 2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082D412" w14:textId="77777777" w:rsidR="00AA7B00" w:rsidRPr="00AA7B00" w:rsidRDefault="00AA7B00" w:rsidP="00AA7B00">
      <w:pPr>
        <w:tabs>
          <w:tab w:val="left" w:pos="9781"/>
        </w:tabs>
        <w:ind w:right="140"/>
        <w:jc w:val="both"/>
        <w:rPr>
          <w:rFonts w:ascii="Myriad Pro" w:hAnsi="Myriad Pro"/>
          <w:bCs/>
          <w:sz w:val="22"/>
        </w:rPr>
      </w:pPr>
    </w:p>
    <w:sectPr w:rsidR="00AA7B00" w:rsidRPr="00AA7B00" w:rsidSect="00AA7B00">
      <w:footerReference w:type="default" r:id="rId2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93B2" w14:textId="77777777" w:rsidR="00B6177A" w:rsidRDefault="00B6177A" w:rsidP="00C523EA">
      <w:r>
        <w:separator/>
      </w:r>
    </w:p>
  </w:endnote>
  <w:endnote w:type="continuationSeparator" w:id="0">
    <w:p w14:paraId="18605E85" w14:textId="77777777" w:rsidR="00B6177A" w:rsidRDefault="00B6177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855172" w:rsidRPr="00642211" w14:paraId="24965209" w14:textId="77777777" w:rsidTr="003101CB">
      <w:trPr>
        <w:cantSplit/>
        <w:trHeight w:val="440"/>
      </w:trPr>
      <w:tc>
        <w:tcPr>
          <w:tcW w:w="1839" w:type="pct"/>
          <w:vAlign w:val="bottom"/>
        </w:tcPr>
        <w:p w14:paraId="7349F7A1" w14:textId="38D541BD" w:rsidR="00855172" w:rsidRPr="00EB4275" w:rsidRDefault="00855172" w:rsidP="00855172">
          <w:pPr>
            <w:tabs>
              <w:tab w:val="center" w:pos="4820"/>
            </w:tabs>
            <w:spacing w:before="60"/>
            <w:rPr>
              <w:rFonts w:eastAsia="Calibri" w:cs="Cambria"/>
              <w:b/>
              <w:sz w:val="18"/>
              <w:szCs w:val="18"/>
            </w:rPr>
          </w:pPr>
          <w:r>
            <w:rPr>
              <w:rFonts w:eastAsia="Calibri" w:cs="Cambria"/>
              <w:b/>
              <w:sz w:val="18"/>
              <w:szCs w:val="18"/>
            </w:rPr>
            <w:t>O</w:t>
          </w:r>
          <w:r w:rsidRPr="001E0E29">
            <w:rPr>
              <w:rFonts w:eastAsia="Calibri" w:cs="Cambria"/>
              <w:b/>
              <w:sz w:val="18"/>
              <w:szCs w:val="18"/>
            </w:rPr>
            <w:t>util</w:t>
          </w:r>
          <w:r>
            <w:rPr>
              <w:rFonts w:eastAsia="Calibri" w:cs="Cambria"/>
              <w:b/>
              <w:sz w:val="18"/>
              <w:szCs w:val="18"/>
            </w:rPr>
            <w:t xml:space="preserve"> 47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615" w:type="pct"/>
          <w:vAlign w:val="bottom"/>
        </w:tcPr>
        <w:p w14:paraId="77ADC9B4" w14:textId="77777777" w:rsidR="00855172" w:rsidRDefault="00855172" w:rsidP="00855172">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sz w:val="18"/>
              <w:szCs w:val="18"/>
              <w:lang w:val="en-US"/>
            </w:rPr>
            <w:t>3</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sz w:val="18"/>
              <w:szCs w:val="18"/>
              <w:lang w:val="en-US"/>
            </w:rPr>
            <w:t>3</w:t>
          </w:r>
          <w:r w:rsidRPr="00FB70A6">
            <w:rPr>
              <w:rFonts w:eastAsia="Calibri" w:cs="Cambria"/>
              <w:sz w:val="18"/>
              <w:szCs w:val="18"/>
              <w:lang w:val="en-US"/>
            </w:rPr>
            <w:fldChar w:fldCharType="end"/>
          </w:r>
        </w:p>
      </w:tc>
      <w:tc>
        <w:tcPr>
          <w:tcW w:w="1546" w:type="pct"/>
          <w:vAlign w:val="bottom"/>
        </w:tcPr>
        <w:p w14:paraId="61200616" w14:textId="77777777" w:rsidR="00855172" w:rsidRPr="00642211" w:rsidRDefault="00855172" w:rsidP="00855172">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642A3567" w14:textId="77777777" w:rsidR="00C601D2" w:rsidRPr="00855172" w:rsidRDefault="00C601D2" w:rsidP="00855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1B506AAC"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855172">
            <w:rPr>
              <w:rFonts w:eastAsia="Calibri" w:cs="Cambria"/>
              <w:b/>
              <w:sz w:val="18"/>
              <w:szCs w:val="18"/>
            </w:rPr>
            <w:t xml:space="preserve">47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EEEB" w14:textId="77777777" w:rsidR="00B6177A" w:rsidRDefault="00B6177A" w:rsidP="00C523EA">
      <w:r>
        <w:separator/>
      </w:r>
    </w:p>
  </w:footnote>
  <w:footnote w:type="continuationSeparator" w:id="0">
    <w:p w14:paraId="666F5BEB" w14:textId="77777777" w:rsidR="00B6177A" w:rsidRDefault="00B6177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161E"/>
    <w:multiLevelType w:val="hybridMultilevel"/>
    <w:tmpl w:val="5B2AE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3"/>
  </w:num>
  <w:num w:numId="2" w16cid:durableId="1083332573">
    <w:abstractNumId w:val="4"/>
  </w:num>
  <w:num w:numId="3" w16cid:durableId="110051674">
    <w:abstractNumId w:val="2"/>
  </w:num>
  <w:num w:numId="4" w16cid:durableId="1751926612">
    <w:abstractNumId w:val="1"/>
  </w:num>
  <w:num w:numId="5" w16cid:durableId="118941458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3F8F"/>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D1926"/>
    <w:rsid w:val="002F089F"/>
    <w:rsid w:val="002F2562"/>
    <w:rsid w:val="002F2CA2"/>
    <w:rsid w:val="002F4249"/>
    <w:rsid w:val="002F5FA1"/>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05E5F"/>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09B"/>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5172"/>
    <w:rsid w:val="00856A25"/>
    <w:rsid w:val="00865A81"/>
    <w:rsid w:val="008812F6"/>
    <w:rsid w:val="00892B00"/>
    <w:rsid w:val="008939D1"/>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7323"/>
    <w:rsid w:val="009B7F95"/>
    <w:rsid w:val="009C0600"/>
    <w:rsid w:val="009D0366"/>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177A"/>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0FA"/>
    <w:rsid w:val="00BF693D"/>
    <w:rsid w:val="00BF7785"/>
    <w:rsid w:val="00C04567"/>
    <w:rsid w:val="00C11DD0"/>
    <w:rsid w:val="00C15C85"/>
    <w:rsid w:val="00C20BFF"/>
    <w:rsid w:val="00C24B3F"/>
    <w:rsid w:val="00C27ACB"/>
    <w:rsid w:val="00C32BDD"/>
    <w:rsid w:val="00C35A15"/>
    <w:rsid w:val="00C35F1A"/>
    <w:rsid w:val="00C36B49"/>
    <w:rsid w:val="00C40C0B"/>
    <w:rsid w:val="00C478A6"/>
    <w:rsid w:val="00C5092C"/>
    <w:rsid w:val="00C50AF6"/>
    <w:rsid w:val="00C523EA"/>
    <w:rsid w:val="00C601D2"/>
    <w:rsid w:val="00C622D7"/>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D4CB7"/>
    <w:rsid w:val="00EF29E6"/>
    <w:rsid w:val="00EF303D"/>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Layout" Target="diagrams/layout2.xml"/><Relationship Id="rId3" Type="http://schemas.openxmlformats.org/officeDocument/2006/relationships/numbering" Target="numbering.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Data" Target="diagrams/data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B2945E-9107-4632-958C-B2DB9C5B794A}" type="doc">
      <dgm:prSet loTypeId="urn:microsoft.com/office/officeart/2005/8/layout/cycle8" loCatId="cycle" qsTypeId="urn:microsoft.com/office/officeart/2005/8/quickstyle/simple1" qsCatId="simple" csTypeId="urn:microsoft.com/office/officeart/2005/8/colors/accent1_2" csCatId="accent1" phldr="1"/>
      <dgm:spPr/>
    </dgm:pt>
    <dgm:pt modelId="{1344A3DF-8F50-42C4-B784-E5D5854FF8E2}">
      <dgm:prSet phldrT="[Text]" custT="1"/>
      <dgm:spPr>
        <a:xfrm>
          <a:off x="992129" y="242749"/>
          <a:ext cx="3342785" cy="3342785"/>
        </a:xfrm>
        <a:prstGeom prst="pie">
          <a:avLst>
            <a:gd name="adj1" fmla="val 16200000"/>
            <a:gd name="adj2" fmla="val 19285716"/>
          </a:avLst>
        </a:prstGeom>
        <a:solidFill>
          <a:srgbClr val="FFC000">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a:solidFill>
                <a:sysClr val="window" lastClr="FFFFFF"/>
              </a:solidFill>
              <a:latin typeface="Calibri" panose="020F0502020204030204"/>
              <a:ea typeface="+mn-ea"/>
              <a:cs typeface="+mn-cs"/>
            </a:rPr>
            <a:t>les pays / langues qui me tiennent à cœur</a:t>
          </a:r>
        </a:p>
        <a:p>
          <a:pPr algn="ctr">
            <a:buNone/>
          </a:pPr>
          <a:endParaRPr lang="en-GB" sz="1000">
            <a:solidFill>
              <a:sysClr val="window" lastClr="FFFFFF"/>
            </a:solidFill>
            <a:latin typeface="Calibri" panose="020F0502020204030204"/>
            <a:ea typeface="+mn-ea"/>
            <a:cs typeface="+mn-cs"/>
          </a:endParaRPr>
        </a:p>
      </dgm:t>
    </dgm:pt>
    <dgm:pt modelId="{1FC72903-C33D-4CEA-962F-3E9B727E289E}" type="parTrans" cxnId="{71674C23-257F-4DD8-B9CC-CE12517FE6F4}">
      <dgm:prSet/>
      <dgm:spPr/>
      <dgm:t>
        <a:bodyPr/>
        <a:lstStyle/>
        <a:p>
          <a:pPr algn="ctr"/>
          <a:endParaRPr lang="en-GB"/>
        </a:p>
      </dgm:t>
    </dgm:pt>
    <dgm:pt modelId="{04DF8362-96A3-4A17-9428-A44E35792BAA}" type="sibTrans" cxnId="{71674C23-257F-4DD8-B9CC-CE12517FE6F4}">
      <dgm:prSet/>
      <dgm:spPr/>
      <dgm:t>
        <a:bodyPr/>
        <a:lstStyle/>
        <a:p>
          <a:pPr algn="ctr"/>
          <a:endParaRPr lang="en-GB"/>
        </a:p>
      </dgm:t>
    </dgm:pt>
    <dgm:pt modelId="{7EF80B59-8E52-44AF-88C7-3C4361B3FDCA}">
      <dgm:prSet phldrT="[Text]" custT="1"/>
      <dgm:spPr>
        <a:xfrm>
          <a:off x="1035107" y="296473"/>
          <a:ext cx="3342785" cy="3342785"/>
        </a:xfrm>
        <a:prstGeom prst="pie">
          <a:avLst>
            <a:gd name="adj1" fmla="val 19285716"/>
            <a:gd name="adj2" fmla="val 771428"/>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a:solidFill>
                <a:sysClr val="window" lastClr="FFFFFF"/>
              </a:solidFill>
              <a:latin typeface="Calibri" panose="020F0502020204030204"/>
              <a:ea typeface="+mn-ea"/>
              <a:cs typeface="+mn-cs"/>
            </a:rPr>
            <a:t>mes activités préférées</a:t>
          </a:r>
        </a:p>
      </dgm:t>
    </dgm:pt>
    <dgm:pt modelId="{40F78C4C-576A-4847-AE20-9A1E6A596974}" type="parTrans" cxnId="{FA1E79E0-0954-4B04-A5C7-BA161E37505F}">
      <dgm:prSet/>
      <dgm:spPr/>
      <dgm:t>
        <a:bodyPr/>
        <a:lstStyle/>
        <a:p>
          <a:pPr algn="ctr"/>
          <a:endParaRPr lang="en-GB"/>
        </a:p>
      </dgm:t>
    </dgm:pt>
    <dgm:pt modelId="{B6F575B5-B8EC-49AE-9CBD-FC1DC9DAB7F8}" type="sibTrans" cxnId="{FA1E79E0-0954-4B04-A5C7-BA161E37505F}">
      <dgm:prSet/>
      <dgm:spPr/>
      <dgm:t>
        <a:bodyPr/>
        <a:lstStyle/>
        <a:p>
          <a:pPr algn="ctr"/>
          <a:endParaRPr lang="en-GB"/>
        </a:p>
      </dgm:t>
    </dgm:pt>
    <dgm:pt modelId="{4D1F0582-E5DB-419F-B062-A1FF0D5687CF}">
      <dgm:prSet phldrT="[Text]"/>
      <dgm:spPr>
        <a:xfrm>
          <a:off x="1019587" y="364124"/>
          <a:ext cx="3342785" cy="3342785"/>
        </a:xfrm>
        <a:prstGeom prst="pie">
          <a:avLst>
            <a:gd name="adj1" fmla="val 771428"/>
            <a:gd name="adj2" fmla="val 38571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a:solidFill>
                <a:sysClr val="window" lastClr="FFFFFF"/>
              </a:solidFill>
              <a:latin typeface="Calibri" panose="020F0502020204030204"/>
              <a:ea typeface="+mn-ea"/>
              <a:cs typeface="+mn-cs"/>
            </a:rPr>
            <a:t>ce que j'aime manger et boire</a:t>
          </a:r>
        </a:p>
      </dgm:t>
    </dgm:pt>
    <dgm:pt modelId="{979766D0-93CD-43BF-B795-3884F649CA0F}" type="parTrans" cxnId="{C3EEA731-F436-48F3-ADFE-998AA44B90EB}">
      <dgm:prSet/>
      <dgm:spPr/>
      <dgm:t>
        <a:bodyPr/>
        <a:lstStyle/>
        <a:p>
          <a:pPr algn="ctr"/>
          <a:endParaRPr lang="en-GB"/>
        </a:p>
      </dgm:t>
    </dgm:pt>
    <dgm:pt modelId="{4CBD4431-9597-45A5-86F6-3FE655F9A04C}" type="sibTrans" cxnId="{C3EEA731-F436-48F3-ADFE-998AA44B90EB}">
      <dgm:prSet/>
      <dgm:spPr/>
      <dgm:t>
        <a:bodyPr/>
        <a:lstStyle/>
        <a:p>
          <a:pPr algn="ctr"/>
          <a:endParaRPr lang="en-GB"/>
        </a:p>
      </dgm:t>
    </dgm:pt>
    <dgm:pt modelId="{B4B317E1-8F30-49C4-86D4-6537C32FB972}">
      <dgm:prSet custT="1"/>
      <dgm:spPr>
        <a:xfrm>
          <a:off x="957507" y="393971"/>
          <a:ext cx="3342785" cy="3342785"/>
        </a:xfrm>
        <a:prstGeom prst="pie">
          <a:avLst>
            <a:gd name="adj1" fmla="val 3857226"/>
            <a:gd name="adj2" fmla="val 6942858"/>
          </a:avLst>
        </a:prstGeom>
        <a:solidFill>
          <a:srgbClr val="7030A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a:solidFill>
                <a:sysClr val="window" lastClr="FFFFFF"/>
              </a:solidFill>
              <a:latin typeface="Calibri" panose="020F0502020204030204"/>
              <a:ea typeface="+mn-ea"/>
              <a:cs typeface="+mn-cs"/>
            </a:rPr>
            <a:t>mon film/acteur ou programme télévisé préféré</a:t>
          </a:r>
        </a:p>
      </dgm:t>
    </dgm:pt>
    <dgm:pt modelId="{08A6B648-872E-41BB-8FCB-F4707A7AE4DA}" type="parTrans" cxnId="{7368D3D6-A340-4DBB-BF1C-5F4D230A30FC}">
      <dgm:prSet/>
      <dgm:spPr/>
      <dgm:t>
        <a:bodyPr/>
        <a:lstStyle/>
        <a:p>
          <a:pPr algn="ctr"/>
          <a:endParaRPr lang="en-GB"/>
        </a:p>
      </dgm:t>
    </dgm:pt>
    <dgm:pt modelId="{F97328E1-CB5A-4957-AAFC-467AEA69189A}" type="sibTrans" cxnId="{7368D3D6-A340-4DBB-BF1C-5F4D230A30FC}">
      <dgm:prSet/>
      <dgm:spPr/>
      <dgm:t>
        <a:bodyPr/>
        <a:lstStyle/>
        <a:p>
          <a:pPr algn="ctr"/>
          <a:endParaRPr lang="en-GB"/>
        </a:p>
      </dgm:t>
    </dgm:pt>
    <dgm:pt modelId="{5009243C-CAF8-40C1-B20C-C5B50DEE80A6}">
      <dgm:prSet custT="1"/>
      <dgm:spPr>
        <a:xfrm>
          <a:off x="922885" y="242749"/>
          <a:ext cx="3342785" cy="3342785"/>
        </a:xfrm>
        <a:prstGeom prst="pie">
          <a:avLst>
            <a:gd name="adj1" fmla="val 13114284"/>
            <a:gd name="adj2" fmla="val 1620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a:solidFill>
                <a:sysClr val="window" lastClr="FFFFFF"/>
              </a:solidFill>
              <a:latin typeface="Calibri" panose="020F0502020204030204"/>
              <a:ea typeface="+mn-ea"/>
              <a:cs typeface="+mn-cs"/>
            </a:rPr>
            <a:t>les personnes importantes dans ma vie</a:t>
          </a:r>
        </a:p>
        <a:p>
          <a:pPr algn="ctr">
            <a:buNone/>
          </a:pPr>
          <a:endParaRPr lang="en-GB" sz="1000">
            <a:solidFill>
              <a:sysClr val="window" lastClr="FFFFFF"/>
            </a:solidFill>
            <a:latin typeface="Calibri" panose="020F0502020204030204"/>
            <a:ea typeface="+mn-ea"/>
            <a:cs typeface="+mn-cs"/>
          </a:endParaRPr>
        </a:p>
      </dgm:t>
    </dgm:pt>
    <dgm:pt modelId="{9BA10631-D315-48A8-BA27-15272F616B70}" type="parTrans" cxnId="{44135805-5B6B-4ED8-9972-8442FDB1B3CB}">
      <dgm:prSet/>
      <dgm:spPr/>
      <dgm:t>
        <a:bodyPr/>
        <a:lstStyle/>
        <a:p>
          <a:pPr algn="ctr"/>
          <a:endParaRPr lang="en-GB"/>
        </a:p>
      </dgm:t>
    </dgm:pt>
    <dgm:pt modelId="{45BD81EC-BBE5-4F6E-8048-527BD8034E65}" type="sibTrans" cxnId="{44135805-5B6B-4ED8-9972-8442FDB1B3CB}">
      <dgm:prSet/>
      <dgm:spPr/>
      <dgm:t>
        <a:bodyPr/>
        <a:lstStyle/>
        <a:p>
          <a:pPr algn="ctr"/>
          <a:endParaRPr lang="en-GB"/>
        </a:p>
      </dgm:t>
    </dgm:pt>
    <dgm:pt modelId="{225D2C7F-38A5-4354-8C0C-ACAFEC9BAE39}">
      <dgm:prSet custT="1"/>
      <dgm:spPr>
        <a:xfrm>
          <a:off x="895427" y="364124"/>
          <a:ext cx="3342785" cy="3342785"/>
        </a:xfrm>
        <a:prstGeom prst="pie">
          <a:avLst>
            <a:gd name="adj1" fmla="val 6942858"/>
            <a:gd name="adj2" fmla="val 10028574"/>
          </a:avLst>
        </a:prstGeom>
        <a:solidFill>
          <a:srgbClr val="5B9BD5">
            <a:lumMod val="5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a:solidFill>
                <a:sysClr val="window" lastClr="FFFFFF"/>
              </a:solidFill>
              <a:latin typeface="Calibri" panose="020F0502020204030204"/>
              <a:ea typeface="+mn-ea"/>
              <a:cs typeface="+mn-cs"/>
            </a:rPr>
            <a:t>ma musique / mon musicien préféré(e)</a:t>
          </a:r>
        </a:p>
      </dgm:t>
    </dgm:pt>
    <dgm:pt modelId="{661F97D2-8E62-4B0C-8DE7-E646D24D2FDA}" type="parTrans" cxnId="{B3AF5DE4-850E-4953-9B8E-38BD98BA1AEC}">
      <dgm:prSet/>
      <dgm:spPr/>
      <dgm:t>
        <a:bodyPr/>
        <a:lstStyle/>
        <a:p>
          <a:pPr algn="ctr"/>
          <a:endParaRPr lang="en-GB"/>
        </a:p>
      </dgm:t>
    </dgm:pt>
    <dgm:pt modelId="{2E9F1BFE-698D-46E9-B322-544E884DD9B5}" type="sibTrans" cxnId="{B3AF5DE4-850E-4953-9B8E-38BD98BA1AEC}">
      <dgm:prSet/>
      <dgm:spPr/>
      <dgm:t>
        <a:bodyPr/>
        <a:lstStyle/>
        <a:p>
          <a:pPr algn="ctr"/>
          <a:endParaRPr lang="en-GB"/>
        </a:p>
      </dgm:t>
    </dgm:pt>
    <dgm:pt modelId="{F70CF593-EC5D-4BB9-9F2A-EA804957211A}">
      <dgm:prSet custT="1"/>
      <dgm:spPr>
        <a:xfrm>
          <a:off x="879907" y="296473"/>
          <a:ext cx="3342785" cy="3342785"/>
        </a:xfrm>
        <a:prstGeom prst="pie">
          <a:avLst>
            <a:gd name="adj1" fmla="val 10028574"/>
            <a:gd name="adj2" fmla="val 13114284"/>
          </a:avLst>
        </a:prstGeom>
        <a:solidFill>
          <a:srgbClr val="FF000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a:solidFill>
                <a:sysClr val="window" lastClr="FFFFFF"/>
              </a:solidFill>
              <a:latin typeface="Calibri" panose="020F0502020204030204"/>
              <a:ea typeface="+mn-ea"/>
              <a:cs typeface="+mn-cs"/>
            </a:rPr>
            <a:t>mes animaux préférés</a:t>
          </a:r>
        </a:p>
      </dgm:t>
    </dgm:pt>
    <dgm:pt modelId="{CB2B035E-E962-4365-B38D-CDEAD9C7DB1B}" type="parTrans" cxnId="{45D40E50-CB5F-444A-BB6F-8151469DA1EC}">
      <dgm:prSet/>
      <dgm:spPr/>
      <dgm:t>
        <a:bodyPr/>
        <a:lstStyle/>
        <a:p>
          <a:pPr algn="ctr"/>
          <a:endParaRPr lang="en-GB"/>
        </a:p>
      </dgm:t>
    </dgm:pt>
    <dgm:pt modelId="{7C9F319E-F280-41F0-BC1E-4A147241D38A}" type="sibTrans" cxnId="{45D40E50-CB5F-444A-BB6F-8151469DA1EC}">
      <dgm:prSet/>
      <dgm:spPr/>
      <dgm:t>
        <a:bodyPr/>
        <a:lstStyle/>
        <a:p>
          <a:pPr algn="ctr"/>
          <a:endParaRPr lang="en-GB"/>
        </a:p>
      </dgm:t>
    </dgm:pt>
    <dgm:pt modelId="{AA7694A1-6394-4CBF-8B31-94B5EF179B6E}" type="pres">
      <dgm:prSet presAssocID="{B6B2945E-9107-4632-958C-B2DB9C5B794A}" presName="compositeShape" presStyleCnt="0">
        <dgm:presLayoutVars>
          <dgm:chMax val="7"/>
          <dgm:dir/>
          <dgm:resizeHandles val="exact"/>
        </dgm:presLayoutVars>
      </dgm:prSet>
      <dgm:spPr/>
    </dgm:pt>
    <dgm:pt modelId="{76A03C64-35EE-4416-BD1D-C2611C1A83D9}" type="pres">
      <dgm:prSet presAssocID="{B6B2945E-9107-4632-958C-B2DB9C5B794A}" presName="wedge1" presStyleLbl="node1" presStyleIdx="0" presStyleCnt="7"/>
      <dgm:spPr/>
    </dgm:pt>
    <dgm:pt modelId="{39B53DDA-D86B-4C4A-80D3-A1DC7F559D31}" type="pres">
      <dgm:prSet presAssocID="{B6B2945E-9107-4632-958C-B2DB9C5B794A}" presName="dummy1a" presStyleCnt="0"/>
      <dgm:spPr/>
    </dgm:pt>
    <dgm:pt modelId="{1DC05FD2-AD3D-4CFF-A430-899FD330FADA}" type="pres">
      <dgm:prSet presAssocID="{B6B2945E-9107-4632-958C-B2DB9C5B794A}" presName="dummy1b" presStyleCnt="0"/>
      <dgm:spPr/>
    </dgm:pt>
    <dgm:pt modelId="{01030E6F-58A7-44B0-8C79-8AF31797D2F8}" type="pres">
      <dgm:prSet presAssocID="{B6B2945E-9107-4632-958C-B2DB9C5B794A}" presName="wedge1Tx" presStyleLbl="node1" presStyleIdx="0" presStyleCnt="7">
        <dgm:presLayoutVars>
          <dgm:chMax val="0"/>
          <dgm:chPref val="0"/>
          <dgm:bulletEnabled val="1"/>
        </dgm:presLayoutVars>
      </dgm:prSet>
      <dgm:spPr/>
    </dgm:pt>
    <dgm:pt modelId="{BF94D23F-B9DA-4211-BEF1-445F42C717FB}" type="pres">
      <dgm:prSet presAssocID="{B6B2945E-9107-4632-958C-B2DB9C5B794A}" presName="wedge2" presStyleLbl="node1" presStyleIdx="1" presStyleCnt="7"/>
      <dgm:spPr/>
    </dgm:pt>
    <dgm:pt modelId="{70F3C9B4-00DB-4708-9676-719B8E75E62B}" type="pres">
      <dgm:prSet presAssocID="{B6B2945E-9107-4632-958C-B2DB9C5B794A}" presName="dummy2a" presStyleCnt="0"/>
      <dgm:spPr/>
    </dgm:pt>
    <dgm:pt modelId="{63A3CE76-3DBB-41C9-8CD3-C3FBE95DA439}" type="pres">
      <dgm:prSet presAssocID="{B6B2945E-9107-4632-958C-B2DB9C5B794A}" presName="dummy2b" presStyleCnt="0"/>
      <dgm:spPr/>
    </dgm:pt>
    <dgm:pt modelId="{7F2D702A-6D08-46D9-9E4C-A3EA04647927}" type="pres">
      <dgm:prSet presAssocID="{B6B2945E-9107-4632-958C-B2DB9C5B794A}" presName="wedge2Tx" presStyleLbl="node1" presStyleIdx="1" presStyleCnt="7">
        <dgm:presLayoutVars>
          <dgm:chMax val="0"/>
          <dgm:chPref val="0"/>
          <dgm:bulletEnabled val="1"/>
        </dgm:presLayoutVars>
      </dgm:prSet>
      <dgm:spPr/>
    </dgm:pt>
    <dgm:pt modelId="{9E3E134F-C17E-418C-978A-1AA7A2AC2EA1}" type="pres">
      <dgm:prSet presAssocID="{B6B2945E-9107-4632-958C-B2DB9C5B794A}" presName="wedge3" presStyleLbl="node1" presStyleIdx="2" presStyleCnt="7"/>
      <dgm:spPr/>
    </dgm:pt>
    <dgm:pt modelId="{51926B9F-0A8F-4117-B1D0-8C0535D49424}" type="pres">
      <dgm:prSet presAssocID="{B6B2945E-9107-4632-958C-B2DB9C5B794A}" presName="dummy3a" presStyleCnt="0"/>
      <dgm:spPr/>
    </dgm:pt>
    <dgm:pt modelId="{AF27BDB4-3AA1-45AE-92D8-6DA2A1910E6D}" type="pres">
      <dgm:prSet presAssocID="{B6B2945E-9107-4632-958C-B2DB9C5B794A}" presName="dummy3b" presStyleCnt="0"/>
      <dgm:spPr/>
    </dgm:pt>
    <dgm:pt modelId="{A09964AA-29F2-4F83-968F-2CB94F8055D3}" type="pres">
      <dgm:prSet presAssocID="{B6B2945E-9107-4632-958C-B2DB9C5B794A}" presName="wedge3Tx" presStyleLbl="node1" presStyleIdx="2" presStyleCnt="7">
        <dgm:presLayoutVars>
          <dgm:chMax val="0"/>
          <dgm:chPref val="0"/>
          <dgm:bulletEnabled val="1"/>
        </dgm:presLayoutVars>
      </dgm:prSet>
      <dgm:spPr/>
    </dgm:pt>
    <dgm:pt modelId="{2043A47A-9AF5-4DE2-89DE-F8A2744DEC81}" type="pres">
      <dgm:prSet presAssocID="{B6B2945E-9107-4632-958C-B2DB9C5B794A}" presName="wedge4" presStyleLbl="node1" presStyleIdx="3" presStyleCnt="7"/>
      <dgm:spPr/>
    </dgm:pt>
    <dgm:pt modelId="{3D7FEE79-B05A-4E35-A865-0B9D31FCE96E}" type="pres">
      <dgm:prSet presAssocID="{B6B2945E-9107-4632-958C-B2DB9C5B794A}" presName="dummy4a" presStyleCnt="0"/>
      <dgm:spPr/>
    </dgm:pt>
    <dgm:pt modelId="{B0F97752-37B7-4650-9D13-8A7278189258}" type="pres">
      <dgm:prSet presAssocID="{B6B2945E-9107-4632-958C-B2DB9C5B794A}" presName="dummy4b" presStyleCnt="0"/>
      <dgm:spPr/>
    </dgm:pt>
    <dgm:pt modelId="{FA70224C-9C55-43FE-B6F4-62C9F1CF0E98}" type="pres">
      <dgm:prSet presAssocID="{B6B2945E-9107-4632-958C-B2DB9C5B794A}" presName="wedge4Tx" presStyleLbl="node1" presStyleIdx="3" presStyleCnt="7">
        <dgm:presLayoutVars>
          <dgm:chMax val="0"/>
          <dgm:chPref val="0"/>
          <dgm:bulletEnabled val="1"/>
        </dgm:presLayoutVars>
      </dgm:prSet>
      <dgm:spPr/>
    </dgm:pt>
    <dgm:pt modelId="{393E79E5-41ED-47F6-802D-E70954767381}" type="pres">
      <dgm:prSet presAssocID="{B6B2945E-9107-4632-958C-B2DB9C5B794A}" presName="wedge5" presStyleLbl="node1" presStyleIdx="4" presStyleCnt="7"/>
      <dgm:spPr/>
    </dgm:pt>
    <dgm:pt modelId="{6781F163-4C33-40F6-B71E-B09A5B07D099}" type="pres">
      <dgm:prSet presAssocID="{B6B2945E-9107-4632-958C-B2DB9C5B794A}" presName="dummy5a" presStyleCnt="0"/>
      <dgm:spPr/>
    </dgm:pt>
    <dgm:pt modelId="{877A7142-4C5E-4549-9A9C-3620FE618E53}" type="pres">
      <dgm:prSet presAssocID="{B6B2945E-9107-4632-958C-B2DB9C5B794A}" presName="dummy5b" presStyleCnt="0"/>
      <dgm:spPr/>
    </dgm:pt>
    <dgm:pt modelId="{DCB86588-C32F-40AA-B0A7-1A91FF439C49}" type="pres">
      <dgm:prSet presAssocID="{B6B2945E-9107-4632-958C-B2DB9C5B794A}" presName="wedge5Tx" presStyleLbl="node1" presStyleIdx="4" presStyleCnt="7">
        <dgm:presLayoutVars>
          <dgm:chMax val="0"/>
          <dgm:chPref val="0"/>
          <dgm:bulletEnabled val="1"/>
        </dgm:presLayoutVars>
      </dgm:prSet>
      <dgm:spPr/>
    </dgm:pt>
    <dgm:pt modelId="{B3AA6722-B701-4EE9-BFA4-E31982E01700}" type="pres">
      <dgm:prSet presAssocID="{B6B2945E-9107-4632-958C-B2DB9C5B794A}" presName="wedge6" presStyleLbl="node1" presStyleIdx="5" presStyleCnt="7"/>
      <dgm:spPr/>
    </dgm:pt>
    <dgm:pt modelId="{2E4736B8-47C3-451C-8382-4C7FDCFB7654}" type="pres">
      <dgm:prSet presAssocID="{B6B2945E-9107-4632-958C-B2DB9C5B794A}" presName="dummy6a" presStyleCnt="0"/>
      <dgm:spPr/>
    </dgm:pt>
    <dgm:pt modelId="{33EFACC7-8316-4E8B-89B1-5FA784521D32}" type="pres">
      <dgm:prSet presAssocID="{B6B2945E-9107-4632-958C-B2DB9C5B794A}" presName="dummy6b" presStyleCnt="0"/>
      <dgm:spPr/>
    </dgm:pt>
    <dgm:pt modelId="{B11B8B8C-6ED5-4B9B-B215-3D840B19D4F3}" type="pres">
      <dgm:prSet presAssocID="{B6B2945E-9107-4632-958C-B2DB9C5B794A}" presName="wedge6Tx" presStyleLbl="node1" presStyleIdx="5" presStyleCnt="7">
        <dgm:presLayoutVars>
          <dgm:chMax val="0"/>
          <dgm:chPref val="0"/>
          <dgm:bulletEnabled val="1"/>
        </dgm:presLayoutVars>
      </dgm:prSet>
      <dgm:spPr/>
    </dgm:pt>
    <dgm:pt modelId="{55E0FCC6-323B-48BD-A299-F588FBDB381D}" type="pres">
      <dgm:prSet presAssocID="{B6B2945E-9107-4632-958C-B2DB9C5B794A}" presName="wedge7" presStyleLbl="node1" presStyleIdx="6" presStyleCnt="7"/>
      <dgm:spPr/>
    </dgm:pt>
    <dgm:pt modelId="{03A44DA8-3EEF-4B4E-A963-CE809DF021F4}" type="pres">
      <dgm:prSet presAssocID="{B6B2945E-9107-4632-958C-B2DB9C5B794A}" presName="dummy7a" presStyleCnt="0"/>
      <dgm:spPr/>
    </dgm:pt>
    <dgm:pt modelId="{A7921AB3-4267-4C0E-803F-FA9A450D6DCD}" type="pres">
      <dgm:prSet presAssocID="{B6B2945E-9107-4632-958C-B2DB9C5B794A}" presName="dummy7b" presStyleCnt="0"/>
      <dgm:spPr/>
    </dgm:pt>
    <dgm:pt modelId="{B4D5AE3D-1AE5-4DBD-8599-982E9E2F4CDB}" type="pres">
      <dgm:prSet presAssocID="{B6B2945E-9107-4632-958C-B2DB9C5B794A}" presName="wedge7Tx" presStyleLbl="node1" presStyleIdx="6" presStyleCnt="7">
        <dgm:presLayoutVars>
          <dgm:chMax val="0"/>
          <dgm:chPref val="0"/>
          <dgm:bulletEnabled val="1"/>
        </dgm:presLayoutVars>
      </dgm:prSet>
      <dgm:spPr/>
    </dgm:pt>
    <dgm:pt modelId="{4A19C9D7-8E3E-412A-A332-020954BD97F6}" type="pres">
      <dgm:prSet presAssocID="{04DF8362-96A3-4A17-9428-A44E35792BAA}" presName="arrowWedge1" presStyleLbl="fgSibTrans2D1" presStyleIdx="0" presStyleCnt="7"/>
      <dgm:spPr>
        <a:xfrm>
          <a:off x="785028" y="35815"/>
          <a:ext cx="3756653" cy="3756653"/>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gm:spPr>
    </dgm:pt>
    <dgm:pt modelId="{143870FB-A169-4927-8A5C-60A38F635CEF}" type="pres">
      <dgm:prSet presAssocID="{B6F575B5-B8EC-49AE-9CBD-FC1DC9DAB7F8}" presName="arrowWedge2" presStyleLbl="fgSibTrans2D1" presStyleIdx="1" presStyleCnt="7"/>
      <dgm:spPr>
        <a:xfrm>
          <a:off x="828277" y="89776"/>
          <a:ext cx="3756653" cy="3756653"/>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gm:spPr>
    </dgm:pt>
    <dgm:pt modelId="{B991D353-EBC1-4F78-8E66-53ABB665F954}" type="pres">
      <dgm:prSet presAssocID="{4CBD4431-9597-45A5-86F6-3FE655F9A04C}" presName="arrowWedge3" presStyleLbl="fgSibTrans2D1" presStyleIdx="2" presStyleCnt="7"/>
      <dgm:spPr>
        <a:xfrm>
          <a:off x="812702" y="157271"/>
          <a:ext cx="3756653" cy="3756653"/>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gm:spPr>
    </dgm:pt>
    <dgm:pt modelId="{E0A65CA3-864B-4D48-990A-B4FB48F12C6E}" type="pres">
      <dgm:prSet presAssocID="{F97328E1-CB5A-4957-AAFC-467AEA69189A}" presName="arrowWedge4" presStyleLbl="fgSibTrans2D1" presStyleIdx="3" presStyleCnt="7"/>
      <dgm:spPr>
        <a:xfrm>
          <a:off x="750573" y="186949"/>
          <a:ext cx="3756653" cy="3756653"/>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gm:spPr>
    </dgm:pt>
    <dgm:pt modelId="{75C07EF8-87DC-4BD6-B845-E0660B0C9E75}" type="pres">
      <dgm:prSet presAssocID="{2E9F1BFE-698D-46E9-B322-544E884DD9B5}" presName="arrowWedge5" presStyleLbl="fgSibTrans2D1" presStyleIdx="4" presStyleCnt="7"/>
      <dgm:spPr>
        <a:xfrm>
          <a:off x="688444" y="157271"/>
          <a:ext cx="3756653" cy="3756653"/>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gm:spPr>
    </dgm:pt>
    <dgm:pt modelId="{AFB883A6-A3A6-4D59-9DCE-3B03B7C8A724}" type="pres">
      <dgm:prSet presAssocID="{7C9F319E-F280-41F0-BC1E-4A147241D38A}" presName="arrowWedge6" presStyleLbl="fgSibTrans2D1" presStyleIdx="5" presStyleCnt="7"/>
      <dgm:spPr>
        <a:xfrm>
          <a:off x="672869" y="89776"/>
          <a:ext cx="3756653" cy="3756653"/>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gm:spPr>
    </dgm:pt>
    <dgm:pt modelId="{9C80082F-E992-4653-8AE0-545ED2C73C5F}" type="pres">
      <dgm:prSet presAssocID="{45BD81EC-BBE5-4F6E-8048-527BD8034E65}" presName="arrowWedge7" presStyleLbl="fgSibTrans2D1" presStyleIdx="6" presStyleCnt="7"/>
      <dgm:spPr>
        <a:xfrm>
          <a:off x="716118" y="35815"/>
          <a:ext cx="3756653" cy="3756653"/>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gm:spPr>
    </dgm:pt>
  </dgm:ptLst>
  <dgm:cxnLst>
    <dgm:cxn modelId="{44135805-5B6B-4ED8-9972-8442FDB1B3CB}" srcId="{B6B2945E-9107-4632-958C-B2DB9C5B794A}" destId="{5009243C-CAF8-40C1-B20C-C5B50DEE80A6}" srcOrd="6" destOrd="0" parTransId="{9BA10631-D315-48A8-BA27-15272F616B70}" sibTransId="{45BD81EC-BBE5-4F6E-8048-527BD8034E65}"/>
    <dgm:cxn modelId="{FC533206-B473-45F1-A490-6E6232D8ADF6}" type="presOf" srcId="{F70CF593-EC5D-4BB9-9F2A-EA804957211A}" destId="{B3AA6722-B701-4EE9-BFA4-E31982E01700}" srcOrd="0" destOrd="0" presId="urn:microsoft.com/office/officeart/2005/8/layout/cycle8"/>
    <dgm:cxn modelId="{1A5C5207-DB57-4071-9041-859E4171A3C1}" type="presOf" srcId="{5009243C-CAF8-40C1-B20C-C5B50DEE80A6}" destId="{B4D5AE3D-1AE5-4DBD-8599-982E9E2F4CDB}" srcOrd="1" destOrd="0" presId="urn:microsoft.com/office/officeart/2005/8/layout/cycle8"/>
    <dgm:cxn modelId="{D528CC1E-2B9D-4295-B666-45C537971C31}" type="presOf" srcId="{B4B317E1-8F30-49C4-86D4-6537C32FB972}" destId="{FA70224C-9C55-43FE-B6F4-62C9F1CF0E98}" srcOrd="1" destOrd="0" presId="urn:microsoft.com/office/officeart/2005/8/layout/cycle8"/>
    <dgm:cxn modelId="{71674C23-257F-4DD8-B9CC-CE12517FE6F4}" srcId="{B6B2945E-9107-4632-958C-B2DB9C5B794A}" destId="{1344A3DF-8F50-42C4-B784-E5D5854FF8E2}" srcOrd="0" destOrd="0" parTransId="{1FC72903-C33D-4CEA-962F-3E9B727E289E}" sibTransId="{04DF8362-96A3-4A17-9428-A44E35792BAA}"/>
    <dgm:cxn modelId="{C3EEA731-F436-48F3-ADFE-998AA44B90EB}" srcId="{B6B2945E-9107-4632-958C-B2DB9C5B794A}" destId="{4D1F0582-E5DB-419F-B062-A1FF0D5687CF}" srcOrd="2" destOrd="0" parTransId="{979766D0-93CD-43BF-B795-3884F649CA0F}" sibTransId="{4CBD4431-9597-45A5-86F6-3FE655F9A04C}"/>
    <dgm:cxn modelId="{CF966F44-7CE3-43F8-AA4A-B8E4E25C3039}" type="presOf" srcId="{F70CF593-EC5D-4BB9-9F2A-EA804957211A}" destId="{B11B8B8C-6ED5-4B9B-B215-3D840B19D4F3}" srcOrd="1" destOrd="0" presId="urn:microsoft.com/office/officeart/2005/8/layout/cycle8"/>
    <dgm:cxn modelId="{7A58B467-706F-4D31-865D-BC49DAA771CB}" type="presOf" srcId="{1344A3DF-8F50-42C4-B784-E5D5854FF8E2}" destId="{76A03C64-35EE-4416-BD1D-C2611C1A83D9}" srcOrd="0" destOrd="0" presId="urn:microsoft.com/office/officeart/2005/8/layout/cycle8"/>
    <dgm:cxn modelId="{C9A62249-9593-4847-8F18-D7F262F42392}" type="presOf" srcId="{B6B2945E-9107-4632-958C-B2DB9C5B794A}" destId="{AA7694A1-6394-4CBF-8B31-94B5EF179B6E}" srcOrd="0" destOrd="0" presId="urn:microsoft.com/office/officeart/2005/8/layout/cycle8"/>
    <dgm:cxn modelId="{45D40E50-CB5F-444A-BB6F-8151469DA1EC}" srcId="{B6B2945E-9107-4632-958C-B2DB9C5B794A}" destId="{F70CF593-EC5D-4BB9-9F2A-EA804957211A}" srcOrd="5" destOrd="0" parTransId="{CB2B035E-E962-4365-B38D-CDEAD9C7DB1B}" sibTransId="{7C9F319E-F280-41F0-BC1E-4A147241D38A}"/>
    <dgm:cxn modelId="{96057E74-B514-4C0A-9ED7-28226AC7BC61}" type="presOf" srcId="{225D2C7F-38A5-4354-8C0C-ACAFEC9BAE39}" destId="{393E79E5-41ED-47F6-802D-E70954767381}" srcOrd="0" destOrd="0" presId="urn:microsoft.com/office/officeart/2005/8/layout/cycle8"/>
    <dgm:cxn modelId="{006A7E7E-6DF6-4FA1-B7EE-F8A22EC20328}" type="presOf" srcId="{5009243C-CAF8-40C1-B20C-C5B50DEE80A6}" destId="{55E0FCC6-323B-48BD-A299-F588FBDB381D}" srcOrd="0" destOrd="0" presId="urn:microsoft.com/office/officeart/2005/8/layout/cycle8"/>
    <dgm:cxn modelId="{99B03194-EEA1-4294-A50B-A7F1E15B6A5F}" type="presOf" srcId="{1344A3DF-8F50-42C4-B784-E5D5854FF8E2}" destId="{01030E6F-58A7-44B0-8C79-8AF31797D2F8}" srcOrd="1" destOrd="0" presId="urn:microsoft.com/office/officeart/2005/8/layout/cycle8"/>
    <dgm:cxn modelId="{EEF486AD-2550-4D48-9E41-385321AB4D53}" type="presOf" srcId="{225D2C7F-38A5-4354-8C0C-ACAFEC9BAE39}" destId="{DCB86588-C32F-40AA-B0A7-1A91FF439C49}" srcOrd="1" destOrd="0" presId="urn:microsoft.com/office/officeart/2005/8/layout/cycle8"/>
    <dgm:cxn modelId="{1788ADB2-7A58-4601-8A8F-66E1F1CC46E7}" type="presOf" srcId="{7EF80B59-8E52-44AF-88C7-3C4361B3FDCA}" destId="{7F2D702A-6D08-46D9-9E4C-A3EA04647927}" srcOrd="1" destOrd="0" presId="urn:microsoft.com/office/officeart/2005/8/layout/cycle8"/>
    <dgm:cxn modelId="{5F25B5D4-0372-4944-A661-1ACFC11B9AA6}" type="presOf" srcId="{B4B317E1-8F30-49C4-86D4-6537C32FB972}" destId="{2043A47A-9AF5-4DE2-89DE-F8A2744DEC81}" srcOrd="0" destOrd="0" presId="urn:microsoft.com/office/officeart/2005/8/layout/cycle8"/>
    <dgm:cxn modelId="{9714C4D4-B633-4B9F-9237-E02840E56744}" type="presOf" srcId="{4D1F0582-E5DB-419F-B062-A1FF0D5687CF}" destId="{A09964AA-29F2-4F83-968F-2CB94F8055D3}" srcOrd="1" destOrd="0" presId="urn:microsoft.com/office/officeart/2005/8/layout/cycle8"/>
    <dgm:cxn modelId="{7368D3D6-A340-4DBB-BF1C-5F4D230A30FC}" srcId="{B6B2945E-9107-4632-958C-B2DB9C5B794A}" destId="{B4B317E1-8F30-49C4-86D4-6537C32FB972}" srcOrd="3" destOrd="0" parTransId="{08A6B648-872E-41BB-8FCB-F4707A7AE4DA}" sibTransId="{F97328E1-CB5A-4957-AAFC-467AEA69189A}"/>
    <dgm:cxn modelId="{69630ADE-C80D-470E-A8C3-3E98E35D6752}" type="presOf" srcId="{4D1F0582-E5DB-419F-B062-A1FF0D5687CF}" destId="{9E3E134F-C17E-418C-978A-1AA7A2AC2EA1}" srcOrd="0" destOrd="0" presId="urn:microsoft.com/office/officeart/2005/8/layout/cycle8"/>
    <dgm:cxn modelId="{FA1E79E0-0954-4B04-A5C7-BA161E37505F}" srcId="{B6B2945E-9107-4632-958C-B2DB9C5B794A}" destId="{7EF80B59-8E52-44AF-88C7-3C4361B3FDCA}" srcOrd="1" destOrd="0" parTransId="{40F78C4C-576A-4847-AE20-9A1E6A596974}" sibTransId="{B6F575B5-B8EC-49AE-9CBD-FC1DC9DAB7F8}"/>
    <dgm:cxn modelId="{B3AF5DE4-850E-4953-9B8E-38BD98BA1AEC}" srcId="{B6B2945E-9107-4632-958C-B2DB9C5B794A}" destId="{225D2C7F-38A5-4354-8C0C-ACAFEC9BAE39}" srcOrd="4" destOrd="0" parTransId="{661F97D2-8E62-4B0C-8DE7-E646D24D2FDA}" sibTransId="{2E9F1BFE-698D-46E9-B322-544E884DD9B5}"/>
    <dgm:cxn modelId="{DA980AFB-7D27-42B1-B19B-7170EE14DE5B}" type="presOf" srcId="{7EF80B59-8E52-44AF-88C7-3C4361B3FDCA}" destId="{BF94D23F-B9DA-4211-BEF1-445F42C717FB}" srcOrd="0" destOrd="0" presId="urn:microsoft.com/office/officeart/2005/8/layout/cycle8"/>
    <dgm:cxn modelId="{E5589D30-84AF-47E9-9293-64492F7A49A7}" type="presParOf" srcId="{AA7694A1-6394-4CBF-8B31-94B5EF179B6E}" destId="{76A03C64-35EE-4416-BD1D-C2611C1A83D9}" srcOrd="0" destOrd="0" presId="urn:microsoft.com/office/officeart/2005/8/layout/cycle8"/>
    <dgm:cxn modelId="{9B809427-23FA-4EB3-8D12-4BB55428901D}" type="presParOf" srcId="{AA7694A1-6394-4CBF-8B31-94B5EF179B6E}" destId="{39B53DDA-D86B-4C4A-80D3-A1DC7F559D31}" srcOrd="1" destOrd="0" presId="urn:microsoft.com/office/officeart/2005/8/layout/cycle8"/>
    <dgm:cxn modelId="{04CE23B4-0088-4CA8-AC7A-1F4A2B0E1B39}" type="presParOf" srcId="{AA7694A1-6394-4CBF-8B31-94B5EF179B6E}" destId="{1DC05FD2-AD3D-4CFF-A430-899FD330FADA}" srcOrd="2" destOrd="0" presId="urn:microsoft.com/office/officeart/2005/8/layout/cycle8"/>
    <dgm:cxn modelId="{41543731-BB3D-424A-AAB9-7B32AB247000}" type="presParOf" srcId="{AA7694A1-6394-4CBF-8B31-94B5EF179B6E}" destId="{01030E6F-58A7-44B0-8C79-8AF31797D2F8}" srcOrd="3" destOrd="0" presId="urn:microsoft.com/office/officeart/2005/8/layout/cycle8"/>
    <dgm:cxn modelId="{1383CA20-CC62-4EBB-80F4-03155E0014CC}" type="presParOf" srcId="{AA7694A1-6394-4CBF-8B31-94B5EF179B6E}" destId="{BF94D23F-B9DA-4211-BEF1-445F42C717FB}" srcOrd="4" destOrd="0" presId="urn:microsoft.com/office/officeart/2005/8/layout/cycle8"/>
    <dgm:cxn modelId="{7E64681C-73FD-4B39-9752-A67A7C7E3929}" type="presParOf" srcId="{AA7694A1-6394-4CBF-8B31-94B5EF179B6E}" destId="{70F3C9B4-00DB-4708-9676-719B8E75E62B}" srcOrd="5" destOrd="0" presId="urn:microsoft.com/office/officeart/2005/8/layout/cycle8"/>
    <dgm:cxn modelId="{D0F6F4CB-1DDC-44A3-956D-8A8C4C662F40}" type="presParOf" srcId="{AA7694A1-6394-4CBF-8B31-94B5EF179B6E}" destId="{63A3CE76-3DBB-41C9-8CD3-C3FBE95DA439}" srcOrd="6" destOrd="0" presId="urn:microsoft.com/office/officeart/2005/8/layout/cycle8"/>
    <dgm:cxn modelId="{12775473-5672-48E9-9D18-4718B5C9C953}" type="presParOf" srcId="{AA7694A1-6394-4CBF-8B31-94B5EF179B6E}" destId="{7F2D702A-6D08-46D9-9E4C-A3EA04647927}" srcOrd="7" destOrd="0" presId="urn:microsoft.com/office/officeart/2005/8/layout/cycle8"/>
    <dgm:cxn modelId="{498177BC-CD4D-45FB-BBE0-A638943A20F0}" type="presParOf" srcId="{AA7694A1-6394-4CBF-8B31-94B5EF179B6E}" destId="{9E3E134F-C17E-418C-978A-1AA7A2AC2EA1}" srcOrd="8" destOrd="0" presId="urn:microsoft.com/office/officeart/2005/8/layout/cycle8"/>
    <dgm:cxn modelId="{344A739C-E27A-4996-ACB1-9A2F4F50BAF0}" type="presParOf" srcId="{AA7694A1-6394-4CBF-8B31-94B5EF179B6E}" destId="{51926B9F-0A8F-4117-B1D0-8C0535D49424}" srcOrd="9" destOrd="0" presId="urn:microsoft.com/office/officeart/2005/8/layout/cycle8"/>
    <dgm:cxn modelId="{F85E49CC-ABFA-48D9-AF94-24950FA70161}" type="presParOf" srcId="{AA7694A1-6394-4CBF-8B31-94B5EF179B6E}" destId="{AF27BDB4-3AA1-45AE-92D8-6DA2A1910E6D}" srcOrd="10" destOrd="0" presId="urn:microsoft.com/office/officeart/2005/8/layout/cycle8"/>
    <dgm:cxn modelId="{2DCF2B84-2EAB-4D0B-980A-3C3257DE24A3}" type="presParOf" srcId="{AA7694A1-6394-4CBF-8B31-94B5EF179B6E}" destId="{A09964AA-29F2-4F83-968F-2CB94F8055D3}" srcOrd="11" destOrd="0" presId="urn:microsoft.com/office/officeart/2005/8/layout/cycle8"/>
    <dgm:cxn modelId="{A247AB82-F194-4AF3-8BDF-3E4CC47D167E}" type="presParOf" srcId="{AA7694A1-6394-4CBF-8B31-94B5EF179B6E}" destId="{2043A47A-9AF5-4DE2-89DE-F8A2744DEC81}" srcOrd="12" destOrd="0" presId="urn:microsoft.com/office/officeart/2005/8/layout/cycle8"/>
    <dgm:cxn modelId="{9C22896A-6448-4DD4-AF5B-3DAC7676D4C1}" type="presParOf" srcId="{AA7694A1-6394-4CBF-8B31-94B5EF179B6E}" destId="{3D7FEE79-B05A-4E35-A865-0B9D31FCE96E}" srcOrd="13" destOrd="0" presId="urn:microsoft.com/office/officeart/2005/8/layout/cycle8"/>
    <dgm:cxn modelId="{7C634ECA-1F43-4A40-8C62-833C97A3D152}" type="presParOf" srcId="{AA7694A1-6394-4CBF-8B31-94B5EF179B6E}" destId="{B0F97752-37B7-4650-9D13-8A7278189258}" srcOrd="14" destOrd="0" presId="urn:microsoft.com/office/officeart/2005/8/layout/cycle8"/>
    <dgm:cxn modelId="{B4F08ECC-2094-442B-BCFC-9766D79F62D3}" type="presParOf" srcId="{AA7694A1-6394-4CBF-8B31-94B5EF179B6E}" destId="{FA70224C-9C55-43FE-B6F4-62C9F1CF0E98}" srcOrd="15" destOrd="0" presId="urn:microsoft.com/office/officeart/2005/8/layout/cycle8"/>
    <dgm:cxn modelId="{1F0DFAAE-6C9F-483F-A42B-67FEBA5B239C}" type="presParOf" srcId="{AA7694A1-6394-4CBF-8B31-94B5EF179B6E}" destId="{393E79E5-41ED-47F6-802D-E70954767381}" srcOrd="16" destOrd="0" presId="urn:microsoft.com/office/officeart/2005/8/layout/cycle8"/>
    <dgm:cxn modelId="{44715811-8CCC-4ACE-8F6A-F7C53A9C70F8}" type="presParOf" srcId="{AA7694A1-6394-4CBF-8B31-94B5EF179B6E}" destId="{6781F163-4C33-40F6-B71E-B09A5B07D099}" srcOrd="17" destOrd="0" presId="urn:microsoft.com/office/officeart/2005/8/layout/cycle8"/>
    <dgm:cxn modelId="{A3FD2A94-C2F1-4EE1-BDB7-4A244BE66B84}" type="presParOf" srcId="{AA7694A1-6394-4CBF-8B31-94B5EF179B6E}" destId="{877A7142-4C5E-4549-9A9C-3620FE618E53}" srcOrd="18" destOrd="0" presId="urn:microsoft.com/office/officeart/2005/8/layout/cycle8"/>
    <dgm:cxn modelId="{BE3859CE-3963-4057-8D0F-131444E576CF}" type="presParOf" srcId="{AA7694A1-6394-4CBF-8B31-94B5EF179B6E}" destId="{DCB86588-C32F-40AA-B0A7-1A91FF439C49}" srcOrd="19" destOrd="0" presId="urn:microsoft.com/office/officeart/2005/8/layout/cycle8"/>
    <dgm:cxn modelId="{7D7C50C3-56F5-4031-93CA-785E75A30A28}" type="presParOf" srcId="{AA7694A1-6394-4CBF-8B31-94B5EF179B6E}" destId="{B3AA6722-B701-4EE9-BFA4-E31982E01700}" srcOrd="20" destOrd="0" presId="urn:microsoft.com/office/officeart/2005/8/layout/cycle8"/>
    <dgm:cxn modelId="{CF9EA93E-E7D4-453D-A21B-89FC01880707}" type="presParOf" srcId="{AA7694A1-6394-4CBF-8B31-94B5EF179B6E}" destId="{2E4736B8-47C3-451C-8382-4C7FDCFB7654}" srcOrd="21" destOrd="0" presId="urn:microsoft.com/office/officeart/2005/8/layout/cycle8"/>
    <dgm:cxn modelId="{34855904-3C77-443E-9B98-3D8E40E1FCAF}" type="presParOf" srcId="{AA7694A1-6394-4CBF-8B31-94B5EF179B6E}" destId="{33EFACC7-8316-4E8B-89B1-5FA784521D32}" srcOrd="22" destOrd="0" presId="urn:microsoft.com/office/officeart/2005/8/layout/cycle8"/>
    <dgm:cxn modelId="{0EAA7259-1FAE-4EC2-9A74-A2A76DE0D9D7}" type="presParOf" srcId="{AA7694A1-6394-4CBF-8B31-94B5EF179B6E}" destId="{B11B8B8C-6ED5-4B9B-B215-3D840B19D4F3}" srcOrd="23" destOrd="0" presId="urn:microsoft.com/office/officeart/2005/8/layout/cycle8"/>
    <dgm:cxn modelId="{E13F2D7E-22BE-477D-81FD-ACCE965780EF}" type="presParOf" srcId="{AA7694A1-6394-4CBF-8B31-94B5EF179B6E}" destId="{55E0FCC6-323B-48BD-A299-F588FBDB381D}" srcOrd="24" destOrd="0" presId="urn:microsoft.com/office/officeart/2005/8/layout/cycle8"/>
    <dgm:cxn modelId="{393FD04F-D1C2-455F-866C-745CD35E423C}" type="presParOf" srcId="{AA7694A1-6394-4CBF-8B31-94B5EF179B6E}" destId="{03A44DA8-3EEF-4B4E-A963-CE809DF021F4}" srcOrd="25" destOrd="0" presId="urn:microsoft.com/office/officeart/2005/8/layout/cycle8"/>
    <dgm:cxn modelId="{11C61970-05C7-4186-8DA3-1FACCD52A0D8}" type="presParOf" srcId="{AA7694A1-6394-4CBF-8B31-94B5EF179B6E}" destId="{A7921AB3-4267-4C0E-803F-FA9A450D6DCD}" srcOrd="26" destOrd="0" presId="urn:microsoft.com/office/officeart/2005/8/layout/cycle8"/>
    <dgm:cxn modelId="{6BF7B2AB-3534-40A7-9630-929BE2D00D92}" type="presParOf" srcId="{AA7694A1-6394-4CBF-8B31-94B5EF179B6E}" destId="{B4D5AE3D-1AE5-4DBD-8599-982E9E2F4CDB}" srcOrd="27" destOrd="0" presId="urn:microsoft.com/office/officeart/2005/8/layout/cycle8"/>
    <dgm:cxn modelId="{6147CA00-7B17-4203-9D23-04A8ABEE5C6E}" type="presParOf" srcId="{AA7694A1-6394-4CBF-8B31-94B5EF179B6E}" destId="{4A19C9D7-8E3E-412A-A332-020954BD97F6}" srcOrd="28" destOrd="0" presId="urn:microsoft.com/office/officeart/2005/8/layout/cycle8"/>
    <dgm:cxn modelId="{E0347E39-A61B-4C2A-A0B6-192A155C28C6}" type="presParOf" srcId="{AA7694A1-6394-4CBF-8B31-94B5EF179B6E}" destId="{143870FB-A169-4927-8A5C-60A38F635CEF}" srcOrd="29" destOrd="0" presId="urn:microsoft.com/office/officeart/2005/8/layout/cycle8"/>
    <dgm:cxn modelId="{782020BE-6282-4B68-8704-CC4CE7028EE2}" type="presParOf" srcId="{AA7694A1-6394-4CBF-8B31-94B5EF179B6E}" destId="{B991D353-EBC1-4F78-8E66-53ABB665F954}" srcOrd="30" destOrd="0" presId="urn:microsoft.com/office/officeart/2005/8/layout/cycle8"/>
    <dgm:cxn modelId="{B1F61220-4BD7-4D59-B4E5-53FF13809570}" type="presParOf" srcId="{AA7694A1-6394-4CBF-8B31-94B5EF179B6E}" destId="{E0A65CA3-864B-4D48-990A-B4FB48F12C6E}" srcOrd="31" destOrd="0" presId="urn:microsoft.com/office/officeart/2005/8/layout/cycle8"/>
    <dgm:cxn modelId="{C74EB28C-1335-4F4E-A2F0-1752A88BCC1B}" type="presParOf" srcId="{AA7694A1-6394-4CBF-8B31-94B5EF179B6E}" destId="{75C07EF8-87DC-4BD6-B845-E0660B0C9E75}" srcOrd="32" destOrd="0" presId="urn:microsoft.com/office/officeart/2005/8/layout/cycle8"/>
    <dgm:cxn modelId="{44398858-1CE8-4158-A84A-F593CE446900}" type="presParOf" srcId="{AA7694A1-6394-4CBF-8B31-94B5EF179B6E}" destId="{AFB883A6-A3A6-4D59-9DCE-3B03B7C8A724}" srcOrd="33" destOrd="0" presId="urn:microsoft.com/office/officeart/2005/8/layout/cycle8"/>
    <dgm:cxn modelId="{72EE1AEB-8AE2-4B84-99EE-8F3A127E2306}" type="presParOf" srcId="{AA7694A1-6394-4CBF-8B31-94B5EF179B6E}" destId="{9C80082F-E992-4653-8AE0-545ED2C73C5F}" srcOrd="3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B2945E-9107-4632-958C-B2DB9C5B794A}" type="doc">
      <dgm:prSet loTypeId="urn:microsoft.com/office/officeart/2005/8/layout/cycle8" loCatId="cycle" qsTypeId="urn:microsoft.com/office/officeart/2005/8/quickstyle/simple1" qsCatId="simple" csTypeId="urn:microsoft.com/office/officeart/2005/8/colors/accent1_2" csCatId="accent1" phldr="1"/>
      <dgm:spPr/>
    </dgm:pt>
    <dgm:pt modelId="{1344A3DF-8F50-42C4-B784-E5D5854FF8E2}">
      <dgm:prSet phldrT="[Text]" custT="1"/>
      <dgm:spPr>
        <a:xfrm>
          <a:off x="841682" y="224236"/>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b="1">
              <a:solidFill>
                <a:sysClr val="windowText" lastClr="000000"/>
              </a:solidFill>
              <a:latin typeface="Calibri" panose="020F0502020204030204"/>
              <a:ea typeface="+mn-ea"/>
              <a:cs typeface="+mn-cs"/>
            </a:rPr>
            <a:t>les pays / langues qui me tiennent à cœur</a:t>
          </a: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dgm:t>
    </dgm:pt>
    <dgm:pt modelId="{1FC72903-C33D-4CEA-962F-3E9B727E289E}" type="parTrans" cxnId="{71674C23-257F-4DD8-B9CC-CE12517FE6F4}">
      <dgm:prSet/>
      <dgm:spPr/>
      <dgm:t>
        <a:bodyPr/>
        <a:lstStyle/>
        <a:p>
          <a:pPr algn="ctr"/>
          <a:endParaRPr lang="en-GB"/>
        </a:p>
      </dgm:t>
    </dgm:pt>
    <dgm:pt modelId="{04DF8362-96A3-4A17-9428-A44E35792BAA}" type="sibTrans" cxnId="{71674C23-257F-4DD8-B9CC-CE12517FE6F4}">
      <dgm:prSet/>
      <dgm:spPr/>
      <dgm:t>
        <a:bodyPr/>
        <a:lstStyle/>
        <a:p>
          <a:pPr algn="ctr"/>
          <a:endParaRPr lang="en-GB"/>
        </a:p>
      </dgm:t>
    </dgm:pt>
    <dgm:pt modelId="{7EF80B59-8E52-44AF-88C7-3C4361B3FDCA}">
      <dgm:prSet phldrT="[Text]" custT="1"/>
      <dgm:spPr>
        <a:xfrm>
          <a:off x="881383" y="273863"/>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b="1">
              <a:solidFill>
                <a:sysClr val="windowText" lastClr="000000"/>
              </a:solidFill>
              <a:latin typeface="Calibri" panose="020F0502020204030204"/>
              <a:ea typeface="+mn-ea"/>
              <a:cs typeface="+mn-cs"/>
            </a:rPr>
            <a:t>	mes activités préférées</a:t>
          </a: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dgm:t>
    </dgm:pt>
    <dgm:pt modelId="{40F78C4C-576A-4847-AE20-9A1E6A596974}" type="parTrans" cxnId="{FA1E79E0-0954-4B04-A5C7-BA161E37505F}">
      <dgm:prSet/>
      <dgm:spPr/>
      <dgm:t>
        <a:bodyPr/>
        <a:lstStyle/>
        <a:p>
          <a:pPr algn="ctr"/>
          <a:endParaRPr lang="en-GB"/>
        </a:p>
      </dgm:t>
    </dgm:pt>
    <dgm:pt modelId="{B6F575B5-B8EC-49AE-9CBD-FC1DC9DAB7F8}" type="sibTrans" cxnId="{FA1E79E0-0954-4B04-A5C7-BA161E37505F}">
      <dgm:prSet/>
      <dgm:spPr/>
      <dgm:t>
        <a:bodyPr/>
        <a:lstStyle/>
        <a:p>
          <a:pPr algn="ctr"/>
          <a:endParaRPr lang="en-GB"/>
        </a:p>
      </dgm:t>
    </dgm:pt>
    <dgm:pt modelId="{4D1F0582-E5DB-419F-B062-A1FF0D5687CF}">
      <dgm:prSet phldrT="[Text]" custT="1"/>
      <dgm:spPr>
        <a:xfrm>
          <a:off x="867047" y="336355"/>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fr-FR" sz="900" b="1">
            <a:solidFill>
              <a:sysClr val="windowText" lastClr="000000"/>
            </a:solidFill>
            <a:latin typeface="Calibri" panose="020F0502020204030204"/>
            <a:ea typeface="+mn-ea"/>
            <a:cs typeface="+mn-cs"/>
          </a:endParaRPr>
        </a:p>
        <a:p>
          <a:pPr algn="ctr">
            <a:buNone/>
          </a:pPr>
          <a:endParaRPr lang="fr-FR" sz="900" b="1">
            <a:solidFill>
              <a:sysClr val="windowText" lastClr="000000"/>
            </a:solidFill>
            <a:latin typeface="Calibri" panose="020F0502020204030204"/>
            <a:ea typeface="+mn-ea"/>
            <a:cs typeface="+mn-cs"/>
          </a:endParaRPr>
        </a:p>
        <a:p>
          <a:pPr algn="ctr">
            <a:buNone/>
          </a:pPr>
          <a:endParaRPr lang="fr-FR" sz="900" b="1">
            <a:solidFill>
              <a:sysClr val="windowText" lastClr="000000"/>
            </a:solidFill>
            <a:latin typeface="Calibri" panose="020F0502020204030204"/>
            <a:ea typeface="+mn-ea"/>
            <a:cs typeface="+mn-cs"/>
          </a:endParaRPr>
        </a:p>
        <a:p>
          <a:pPr algn="ctr">
            <a:buNone/>
          </a:pPr>
          <a:endParaRPr lang="fr-FR" sz="900" b="1">
            <a:solidFill>
              <a:sysClr val="windowText" lastClr="000000"/>
            </a:solidFill>
            <a:latin typeface="Calibri" panose="020F0502020204030204"/>
            <a:ea typeface="+mn-ea"/>
            <a:cs typeface="+mn-cs"/>
          </a:endParaRPr>
        </a:p>
        <a:p>
          <a:pPr algn="ctr">
            <a:buNone/>
          </a:pPr>
          <a:endParaRPr lang="fr-FR" sz="900" b="1">
            <a:solidFill>
              <a:sysClr val="windowText" lastClr="000000"/>
            </a:solidFill>
            <a:latin typeface="Calibri" panose="020F0502020204030204"/>
            <a:ea typeface="+mn-ea"/>
            <a:cs typeface="+mn-cs"/>
          </a:endParaRPr>
        </a:p>
        <a:p>
          <a:pPr algn="ctr">
            <a:buNone/>
          </a:pPr>
          <a:r>
            <a:rPr lang="fr-FR" sz="900" b="1">
              <a:solidFill>
                <a:sysClr val="windowText" lastClr="000000"/>
              </a:solidFill>
              <a:latin typeface="Calibri" panose="020F0502020204030204"/>
              <a:ea typeface="+mn-ea"/>
              <a:cs typeface="+mn-cs"/>
            </a:rPr>
            <a:t>ce que j'aime manger et boire</a:t>
          </a: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dgm:t>
    </dgm:pt>
    <dgm:pt modelId="{979766D0-93CD-43BF-B795-3884F649CA0F}" type="parTrans" cxnId="{C3EEA731-F436-48F3-ADFE-998AA44B90EB}">
      <dgm:prSet/>
      <dgm:spPr/>
      <dgm:t>
        <a:bodyPr/>
        <a:lstStyle/>
        <a:p>
          <a:pPr algn="ctr"/>
          <a:endParaRPr lang="en-GB"/>
        </a:p>
      </dgm:t>
    </dgm:pt>
    <dgm:pt modelId="{4CBD4431-9597-45A5-86F6-3FE655F9A04C}" type="sibTrans" cxnId="{C3EEA731-F436-48F3-ADFE-998AA44B90EB}">
      <dgm:prSet/>
      <dgm:spPr/>
      <dgm:t>
        <a:bodyPr/>
        <a:lstStyle/>
        <a:p>
          <a:pPr algn="ctr"/>
          <a:endParaRPr lang="en-GB"/>
        </a:p>
      </dgm:t>
    </dgm:pt>
    <dgm:pt modelId="{B4B317E1-8F30-49C4-86D4-6537C32FB972}">
      <dgm:prSet custT="1"/>
      <dgm:spPr>
        <a:xfrm>
          <a:off x="809701" y="363925"/>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r>
            <a:rPr lang="fr-FR" sz="1000" b="1">
              <a:solidFill>
                <a:sysClr val="windowText" lastClr="000000"/>
              </a:solidFill>
              <a:latin typeface="Calibri" panose="020F0502020204030204"/>
              <a:ea typeface="+mn-ea"/>
              <a:cs typeface="+mn-cs"/>
            </a:rPr>
            <a:t>mon film/acteur ou programme télévisé préféré</a:t>
          </a: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dgm:t>
    </dgm:pt>
    <dgm:pt modelId="{08A6B648-872E-41BB-8FCB-F4707A7AE4DA}" type="parTrans" cxnId="{7368D3D6-A340-4DBB-BF1C-5F4D230A30FC}">
      <dgm:prSet/>
      <dgm:spPr/>
      <dgm:t>
        <a:bodyPr/>
        <a:lstStyle/>
        <a:p>
          <a:pPr algn="ctr"/>
          <a:endParaRPr lang="en-GB"/>
        </a:p>
      </dgm:t>
    </dgm:pt>
    <dgm:pt modelId="{F97328E1-CB5A-4957-AAFC-467AEA69189A}" type="sibTrans" cxnId="{7368D3D6-A340-4DBB-BF1C-5F4D230A30FC}">
      <dgm:prSet/>
      <dgm:spPr/>
      <dgm:t>
        <a:bodyPr/>
        <a:lstStyle/>
        <a:p>
          <a:pPr algn="ctr"/>
          <a:endParaRPr lang="en-GB"/>
        </a:p>
      </dgm:t>
    </dgm:pt>
    <dgm:pt modelId="{5009243C-CAF8-40C1-B20C-C5B50DEE80A6}">
      <dgm:prSet custT="1"/>
      <dgm:spPr>
        <a:xfrm>
          <a:off x="777719" y="224236"/>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r-FR" sz="1000" b="1">
              <a:solidFill>
                <a:sysClr val="windowText" lastClr="000000"/>
              </a:solidFill>
              <a:latin typeface="Calibri" panose="020F0502020204030204"/>
              <a:ea typeface="+mn-ea"/>
              <a:cs typeface="+mn-cs"/>
            </a:rPr>
            <a:t>les personnes importantes dans ma vie</a:t>
          </a: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dgm:t>
    </dgm:pt>
    <dgm:pt modelId="{9BA10631-D315-48A8-BA27-15272F616B70}" type="parTrans" cxnId="{44135805-5B6B-4ED8-9972-8442FDB1B3CB}">
      <dgm:prSet/>
      <dgm:spPr/>
      <dgm:t>
        <a:bodyPr/>
        <a:lstStyle/>
        <a:p>
          <a:pPr algn="ctr"/>
          <a:endParaRPr lang="en-GB"/>
        </a:p>
      </dgm:t>
    </dgm:pt>
    <dgm:pt modelId="{45BD81EC-BBE5-4F6E-8048-527BD8034E65}" type="sibTrans" cxnId="{44135805-5B6B-4ED8-9972-8442FDB1B3CB}">
      <dgm:prSet/>
      <dgm:spPr/>
      <dgm:t>
        <a:bodyPr/>
        <a:lstStyle/>
        <a:p>
          <a:pPr algn="ctr"/>
          <a:endParaRPr lang="en-GB"/>
        </a:p>
      </dgm:t>
    </dgm:pt>
    <dgm:pt modelId="{F70CF593-EC5D-4BB9-9F2A-EA804957211A}">
      <dgm:prSet custT="1"/>
      <dgm:spPr>
        <a:xfrm>
          <a:off x="738018" y="273863"/>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fr-FR" sz="1000" b="1">
              <a:solidFill>
                <a:sysClr val="windowText" lastClr="000000"/>
              </a:solidFill>
              <a:latin typeface="Calibri" panose="020F0502020204030204"/>
              <a:ea typeface="+mn-ea"/>
              <a:cs typeface="+mn-cs"/>
            </a:rPr>
            <a:t>    mes animaux </a:t>
          </a:r>
          <a:br>
            <a:rPr lang="fr-FR" sz="1000" b="1">
              <a:solidFill>
                <a:sysClr val="windowText" lastClr="000000"/>
              </a:solidFill>
              <a:latin typeface="Calibri" panose="020F0502020204030204"/>
              <a:ea typeface="+mn-ea"/>
              <a:cs typeface="+mn-cs"/>
            </a:rPr>
          </a:br>
          <a:r>
            <a:rPr lang="fr-FR" sz="1000" b="1">
              <a:solidFill>
                <a:sysClr val="windowText" lastClr="000000"/>
              </a:solidFill>
              <a:latin typeface="Calibri" panose="020F0502020204030204"/>
              <a:ea typeface="+mn-ea"/>
              <a:cs typeface="+mn-cs"/>
            </a:rPr>
            <a:t>  préférés</a:t>
          </a: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dgm:t>
    </dgm:pt>
    <dgm:pt modelId="{CB2B035E-E962-4365-B38D-CDEAD9C7DB1B}" type="parTrans" cxnId="{45D40E50-CB5F-444A-BB6F-8151469DA1EC}">
      <dgm:prSet/>
      <dgm:spPr/>
      <dgm:t>
        <a:bodyPr/>
        <a:lstStyle/>
        <a:p>
          <a:pPr algn="ctr"/>
          <a:endParaRPr lang="en-GB"/>
        </a:p>
      </dgm:t>
    </dgm:pt>
    <dgm:pt modelId="{7C9F319E-F280-41F0-BC1E-4A147241D38A}" type="sibTrans" cxnId="{45D40E50-CB5F-444A-BB6F-8151469DA1EC}">
      <dgm:prSet/>
      <dgm:spPr/>
      <dgm:t>
        <a:bodyPr/>
        <a:lstStyle/>
        <a:p>
          <a:pPr algn="ctr"/>
          <a:endParaRPr lang="en-GB"/>
        </a:p>
      </dgm:t>
    </dgm:pt>
    <dgm:pt modelId="{225D2C7F-38A5-4354-8C0C-ACAFEC9BAE39}">
      <dgm:prSet custT="1"/>
      <dgm:spPr>
        <a:xfrm>
          <a:off x="752355" y="336355"/>
          <a:ext cx="3087852" cy="3087852"/>
        </a:xfrm>
        <a:solidFill>
          <a:schemeClr val="bg1"/>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endParaRPr lang="fr-FR" sz="1000" b="1">
            <a:solidFill>
              <a:sysClr val="windowText" lastClr="000000"/>
            </a:solidFill>
            <a:latin typeface="Calibri" panose="020F0502020204030204"/>
            <a:ea typeface="+mn-ea"/>
            <a:cs typeface="+mn-cs"/>
          </a:endParaRPr>
        </a:p>
        <a:p>
          <a:pPr algn="ctr">
            <a:buNone/>
          </a:pPr>
          <a:r>
            <a:rPr lang="fr-FR" sz="1000" b="1">
              <a:solidFill>
                <a:sysClr val="windowText" lastClr="000000"/>
              </a:solidFill>
              <a:latin typeface="Calibri" panose="020F0502020204030204"/>
              <a:ea typeface="+mn-ea"/>
              <a:cs typeface="+mn-cs"/>
            </a:rPr>
            <a:t>ma musique / mon musicien préféré(e)</a:t>
          </a: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a:p>
          <a:pPr algn="ctr">
            <a:buNone/>
          </a:pPr>
          <a:endParaRPr lang="en-GB" sz="1000" b="1">
            <a:solidFill>
              <a:sysClr val="windowText" lastClr="000000"/>
            </a:solidFill>
            <a:latin typeface="Calibri" panose="020F0502020204030204"/>
            <a:ea typeface="+mn-ea"/>
            <a:cs typeface="+mn-cs"/>
          </a:endParaRPr>
        </a:p>
      </dgm:t>
    </dgm:pt>
    <dgm:pt modelId="{2E9F1BFE-698D-46E9-B322-544E884DD9B5}" type="sibTrans" cxnId="{B3AF5DE4-850E-4953-9B8E-38BD98BA1AEC}">
      <dgm:prSet/>
      <dgm:spPr/>
      <dgm:t>
        <a:bodyPr/>
        <a:lstStyle/>
        <a:p>
          <a:pPr algn="ctr"/>
          <a:endParaRPr lang="en-GB"/>
        </a:p>
      </dgm:t>
    </dgm:pt>
    <dgm:pt modelId="{661F97D2-8E62-4B0C-8DE7-E646D24D2FDA}" type="parTrans" cxnId="{B3AF5DE4-850E-4953-9B8E-38BD98BA1AEC}">
      <dgm:prSet/>
      <dgm:spPr/>
      <dgm:t>
        <a:bodyPr/>
        <a:lstStyle/>
        <a:p>
          <a:pPr algn="ctr"/>
          <a:endParaRPr lang="en-GB"/>
        </a:p>
      </dgm:t>
    </dgm:pt>
    <dgm:pt modelId="{AA7694A1-6394-4CBF-8B31-94B5EF179B6E}" type="pres">
      <dgm:prSet presAssocID="{B6B2945E-9107-4632-958C-B2DB9C5B794A}" presName="compositeShape" presStyleCnt="0">
        <dgm:presLayoutVars>
          <dgm:chMax val="7"/>
          <dgm:dir/>
          <dgm:resizeHandles val="exact"/>
        </dgm:presLayoutVars>
      </dgm:prSet>
      <dgm:spPr/>
    </dgm:pt>
    <dgm:pt modelId="{76A03C64-35EE-4416-BD1D-C2611C1A83D9}" type="pres">
      <dgm:prSet presAssocID="{B6B2945E-9107-4632-958C-B2DB9C5B794A}" presName="wedge1" presStyleLbl="node1" presStyleIdx="0" presStyleCnt="7"/>
      <dgm:spPr>
        <a:prstGeom prst="pie">
          <a:avLst>
            <a:gd name="adj1" fmla="val 16200000"/>
            <a:gd name="adj2" fmla="val 19285716"/>
          </a:avLst>
        </a:prstGeom>
      </dgm:spPr>
    </dgm:pt>
    <dgm:pt modelId="{39B53DDA-D86B-4C4A-80D3-A1DC7F559D31}" type="pres">
      <dgm:prSet presAssocID="{B6B2945E-9107-4632-958C-B2DB9C5B794A}" presName="dummy1a" presStyleCnt="0"/>
      <dgm:spPr/>
    </dgm:pt>
    <dgm:pt modelId="{1DC05FD2-AD3D-4CFF-A430-899FD330FADA}" type="pres">
      <dgm:prSet presAssocID="{B6B2945E-9107-4632-958C-B2DB9C5B794A}" presName="dummy1b" presStyleCnt="0"/>
      <dgm:spPr/>
    </dgm:pt>
    <dgm:pt modelId="{01030E6F-58A7-44B0-8C79-8AF31797D2F8}" type="pres">
      <dgm:prSet presAssocID="{B6B2945E-9107-4632-958C-B2DB9C5B794A}" presName="wedge1Tx" presStyleLbl="node1" presStyleIdx="0" presStyleCnt="7">
        <dgm:presLayoutVars>
          <dgm:chMax val="0"/>
          <dgm:chPref val="0"/>
          <dgm:bulletEnabled val="1"/>
        </dgm:presLayoutVars>
      </dgm:prSet>
      <dgm:spPr/>
    </dgm:pt>
    <dgm:pt modelId="{BF94D23F-B9DA-4211-BEF1-445F42C717FB}" type="pres">
      <dgm:prSet presAssocID="{B6B2945E-9107-4632-958C-B2DB9C5B794A}" presName="wedge2" presStyleLbl="node1" presStyleIdx="1" presStyleCnt="7"/>
      <dgm:spPr>
        <a:prstGeom prst="pie">
          <a:avLst>
            <a:gd name="adj1" fmla="val 19285716"/>
            <a:gd name="adj2" fmla="val 771428"/>
          </a:avLst>
        </a:prstGeom>
      </dgm:spPr>
    </dgm:pt>
    <dgm:pt modelId="{70F3C9B4-00DB-4708-9676-719B8E75E62B}" type="pres">
      <dgm:prSet presAssocID="{B6B2945E-9107-4632-958C-B2DB9C5B794A}" presName="dummy2a" presStyleCnt="0"/>
      <dgm:spPr/>
    </dgm:pt>
    <dgm:pt modelId="{63A3CE76-3DBB-41C9-8CD3-C3FBE95DA439}" type="pres">
      <dgm:prSet presAssocID="{B6B2945E-9107-4632-958C-B2DB9C5B794A}" presName="dummy2b" presStyleCnt="0"/>
      <dgm:spPr/>
    </dgm:pt>
    <dgm:pt modelId="{7F2D702A-6D08-46D9-9E4C-A3EA04647927}" type="pres">
      <dgm:prSet presAssocID="{B6B2945E-9107-4632-958C-B2DB9C5B794A}" presName="wedge2Tx" presStyleLbl="node1" presStyleIdx="1" presStyleCnt="7">
        <dgm:presLayoutVars>
          <dgm:chMax val="0"/>
          <dgm:chPref val="0"/>
          <dgm:bulletEnabled val="1"/>
        </dgm:presLayoutVars>
      </dgm:prSet>
      <dgm:spPr/>
    </dgm:pt>
    <dgm:pt modelId="{9E3E134F-C17E-418C-978A-1AA7A2AC2EA1}" type="pres">
      <dgm:prSet presAssocID="{B6B2945E-9107-4632-958C-B2DB9C5B794A}" presName="wedge3" presStyleLbl="node1" presStyleIdx="2" presStyleCnt="7" custScaleX="100031" custScaleY="100031" custLinFactNeighborX="302" custLinFactNeighborY="302"/>
      <dgm:spPr>
        <a:prstGeom prst="pie">
          <a:avLst>
            <a:gd name="adj1" fmla="val 771428"/>
            <a:gd name="adj2" fmla="val 3857143"/>
          </a:avLst>
        </a:prstGeom>
      </dgm:spPr>
    </dgm:pt>
    <dgm:pt modelId="{51926B9F-0A8F-4117-B1D0-8C0535D49424}" type="pres">
      <dgm:prSet presAssocID="{B6B2945E-9107-4632-958C-B2DB9C5B794A}" presName="dummy3a" presStyleCnt="0"/>
      <dgm:spPr/>
    </dgm:pt>
    <dgm:pt modelId="{AF27BDB4-3AA1-45AE-92D8-6DA2A1910E6D}" type="pres">
      <dgm:prSet presAssocID="{B6B2945E-9107-4632-958C-B2DB9C5B794A}" presName="dummy3b" presStyleCnt="0"/>
      <dgm:spPr/>
    </dgm:pt>
    <dgm:pt modelId="{A09964AA-29F2-4F83-968F-2CB94F8055D3}" type="pres">
      <dgm:prSet presAssocID="{B6B2945E-9107-4632-958C-B2DB9C5B794A}" presName="wedge3Tx" presStyleLbl="node1" presStyleIdx="2" presStyleCnt="7">
        <dgm:presLayoutVars>
          <dgm:chMax val="0"/>
          <dgm:chPref val="0"/>
          <dgm:bulletEnabled val="1"/>
        </dgm:presLayoutVars>
      </dgm:prSet>
      <dgm:spPr/>
    </dgm:pt>
    <dgm:pt modelId="{2043A47A-9AF5-4DE2-89DE-F8A2744DEC81}" type="pres">
      <dgm:prSet presAssocID="{B6B2945E-9107-4632-958C-B2DB9C5B794A}" presName="wedge4" presStyleLbl="node1" presStyleIdx="3" presStyleCnt="7" custScaleX="100031" custScaleY="100031"/>
      <dgm:spPr>
        <a:prstGeom prst="pie">
          <a:avLst>
            <a:gd name="adj1" fmla="val 3857226"/>
            <a:gd name="adj2" fmla="val 6942858"/>
          </a:avLst>
        </a:prstGeom>
      </dgm:spPr>
    </dgm:pt>
    <dgm:pt modelId="{3D7FEE79-B05A-4E35-A865-0B9D31FCE96E}" type="pres">
      <dgm:prSet presAssocID="{B6B2945E-9107-4632-958C-B2DB9C5B794A}" presName="dummy4a" presStyleCnt="0"/>
      <dgm:spPr/>
    </dgm:pt>
    <dgm:pt modelId="{B0F97752-37B7-4650-9D13-8A7278189258}" type="pres">
      <dgm:prSet presAssocID="{B6B2945E-9107-4632-958C-B2DB9C5B794A}" presName="dummy4b" presStyleCnt="0"/>
      <dgm:spPr/>
    </dgm:pt>
    <dgm:pt modelId="{FA70224C-9C55-43FE-B6F4-62C9F1CF0E98}" type="pres">
      <dgm:prSet presAssocID="{B6B2945E-9107-4632-958C-B2DB9C5B794A}" presName="wedge4Tx" presStyleLbl="node1" presStyleIdx="3" presStyleCnt="7">
        <dgm:presLayoutVars>
          <dgm:chMax val="0"/>
          <dgm:chPref val="0"/>
          <dgm:bulletEnabled val="1"/>
        </dgm:presLayoutVars>
      </dgm:prSet>
      <dgm:spPr/>
    </dgm:pt>
    <dgm:pt modelId="{393E79E5-41ED-47F6-802D-E70954767381}" type="pres">
      <dgm:prSet presAssocID="{B6B2945E-9107-4632-958C-B2DB9C5B794A}" presName="wedge5" presStyleLbl="node1" presStyleIdx="4" presStyleCnt="7" custScaleX="100031" custScaleY="100031"/>
      <dgm:spPr>
        <a:prstGeom prst="pie">
          <a:avLst>
            <a:gd name="adj1" fmla="val 6942858"/>
            <a:gd name="adj2" fmla="val 10028574"/>
          </a:avLst>
        </a:prstGeom>
      </dgm:spPr>
    </dgm:pt>
    <dgm:pt modelId="{6781F163-4C33-40F6-B71E-B09A5B07D099}" type="pres">
      <dgm:prSet presAssocID="{B6B2945E-9107-4632-958C-B2DB9C5B794A}" presName="dummy5a" presStyleCnt="0"/>
      <dgm:spPr/>
    </dgm:pt>
    <dgm:pt modelId="{877A7142-4C5E-4549-9A9C-3620FE618E53}" type="pres">
      <dgm:prSet presAssocID="{B6B2945E-9107-4632-958C-B2DB9C5B794A}" presName="dummy5b" presStyleCnt="0"/>
      <dgm:spPr/>
    </dgm:pt>
    <dgm:pt modelId="{DCB86588-C32F-40AA-B0A7-1A91FF439C49}" type="pres">
      <dgm:prSet presAssocID="{B6B2945E-9107-4632-958C-B2DB9C5B794A}" presName="wedge5Tx" presStyleLbl="node1" presStyleIdx="4" presStyleCnt="7">
        <dgm:presLayoutVars>
          <dgm:chMax val="0"/>
          <dgm:chPref val="0"/>
          <dgm:bulletEnabled val="1"/>
        </dgm:presLayoutVars>
      </dgm:prSet>
      <dgm:spPr/>
    </dgm:pt>
    <dgm:pt modelId="{B3AA6722-B701-4EE9-BFA4-E31982E01700}" type="pres">
      <dgm:prSet presAssocID="{B6B2945E-9107-4632-958C-B2DB9C5B794A}" presName="wedge6" presStyleLbl="node1" presStyleIdx="5" presStyleCnt="7" custScaleX="100031" custScaleY="100031"/>
      <dgm:spPr>
        <a:prstGeom prst="pie">
          <a:avLst>
            <a:gd name="adj1" fmla="val 10028574"/>
            <a:gd name="adj2" fmla="val 13114284"/>
          </a:avLst>
        </a:prstGeom>
      </dgm:spPr>
    </dgm:pt>
    <dgm:pt modelId="{2E4736B8-47C3-451C-8382-4C7FDCFB7654}" type="pres">
      <dgm:prSet presAssocID="{B6B2945E-9107-4632-958C-B2DB9C5B794A}" presName="dummy6a" presStyleCnt="0"/>
      <dgm:spPr/>
    </dgm:pt>
    <dgm:pt modelId="{33EFACC7-8316-4E8B-89B1-5FA784521D32}" type="pres">
      <dgm:prSet presAssocID="{B6B2945E-9107-4632-958C-B2DB9C5B794A}" presName="dummy6b" presStyleCnt="0"/>
      <dgm:spPr/>
    </dgm:pt>
    <dgm:pt modelId="{B11B8B8C-6ED5-4B9B-B215-3D840B19D4F3}" type="pres">
      <dgm:prSet presAssocID="{B6B2945E-9107-4632-958C-B2DB9C5B794A}" presName="wedge6Tx" presStyleLbl="node1" presStyleIdx="5" presStyleCnt="7">
        <dgm:presLayoutVars>
          <dgm:chMax val="0"/>
          <dgm:chPref val="0"/>
          <dgm:bulletEnabled val="1"/>
        </dgm:presLayoutVars>
      </dgm:prSet>
      <dgm:spPr/>
    </dgm:pt>
    <dgm:pt modelId="{55E0FCC6-323B-48BD-A299-F588FBDB381D}" type="pres">
      <dgm:prSet presAssocID="{B6B2945E-9107-4632-958C-B2DB9C5B794A}" presName="wedge7" presStyleLbl="node1" presStyleIdx="6" presStyleCnt="7" custLinFactNeighborX="-337" custLinFactNeighborY="225"/>
      <dgm:spPr>
        <a:prstGeom prst="pie">
          <a:avLst>
            <a:gd name="adj1" fmla="val 13114284"/>
            <a:gd name="adj2" fmla="val 16200000"/>
          </a:avLst>
        </a:prstGeom>
      </dgm:spPr>
    </dgm:pt>
    <dgm:pt modelId="{03A44DA8-3EEF-4B4E-A963-CE809DF021F4}" type="pres">
      <dgm:prSet presAssocID="{B6B2945E-9107-4632-958C-B2DB9C5B794A}" presName="dummy7a" presStyleCnt="0"/>
      <dgm:spPr/>
    </dgm:pt>
    <dgm:pt modelId="{A7921AB3-4267-4C0E-803F-FA9A450D6DCD}" type="pres">
      <dgm:prSet presAssocID="{B6B2945E-9107-4632-958C-B2DB9C5B794A}" presName="dummy7b" presStyleCnt="0"/>
      <dgm:spPr/>
    </dgm:pt>
    <dgm:pt modelId="{B4D5AE3D-1AE5-4DBD-8599-982E9E2F4CDB}" type="pres">
      <dgm:prSet presAssocID="{B6B2945E-9107-4632-958C-B2DB9C5B794A}" presName="wedge7Tx" presStyleLbl="node1" presStyleIdx="6" presStyleCnt="7">
        <dgm:presLayoutVars>
          <dgm:chMax val="0"/>
          <dgm:chPref val="0"/>
          <dgm:bulletEnabled val="1"/>
        </dgm:presLayoutVars>
      </dgm:prSet>
      <dgm:spPr/>
    </dgm:pt>
    <dgm:pt modelId="{4A19C9D7-8E3E-412A-A332-020954BD97F6}" type="pres">
      <dgm:prSet presAssocID="{04DF8362-96A3-4A17-9428-A44E35792BAA}" presName="arrowWedge1" presStyleLbl="fgSibTrans2D1" presStyleIdx="0" presStyleCnt="7"/>
      <dgm:spPr>
        <a:xfrm>
          <a:off x="650375" y="33084"/>
          <a:ext cx="3470158" cy="3470158"/>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gm:spPr>
    </dgm:pt>
    <dgm:pt modelId="{143870FB-A169-4927-8A5C-60A38F635CEF}" type="pres">
      <dgm:prSet presAssocID="{B6F575B5-B8EC-49AE-9CBD-FC1DC9DAB7F8}" presName="arrowWedge2" presStyleLbl="fgSibTrans2D1" presStyleIdx="1" presStyleCnt="7"/>
      <dgm:spPr>
        <a:xfrm>
          <a:off x="690326" y="82930"/>
          <a:ext cx="3470158" cy="3470158"/>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gm:spPr>
    </dgm:pt>
    <dgm:pt modelId="{B991D353-EBC1-4F78-8E66-53ABB665F954}" type="pres">
      <dgm:prSet presAssocID="{4CBD4431-9597-45A5-86F6-3FE655F9A04C}" presName="arrowWedge3" presStyleLbl="fgSibTrans2D1" presStyleIdx="2" presStyleCnt="7"/>
      <dgm:spPr>
        <a:xfrm>
          <a:off x="675939" y="145277"/>
          <a:ext cx="3470158" cy="3470158"/>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gm:spPr>
    </dgm:pt>
    <dgm:pt modelId="{E0A65CA3-864B-4D48-990A-B4FB48F12C6E}" type="pres">
      <dgm:prSet presAssocID="{F97328E1-CB5A-4957-AAFC-467AEA69189A}" presName="arrowWedge4" presStyleLbl="fgSibTrans2D1" presStyleIdx="3" presStyleCnt="7"/>
      <dgm:spPr>
        <a:xfrm>
          <a:off x="618548" y="172692"/>
          <a:ext cx="3470158" cy="3470158"/>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gm:spPr>
    </dgm:pt>
    <dgm:pt modelId="{75C07EF8-87DC-4BD6-B845-E0660B0C9E75}" type="pres">
      <dgm:prSet presAssocID="{2E9F1BFE-698D-46E9-B322-544E884DD9B5}" presName="arrowWedge5" presStyleLbl="fgSibTrans2D1" presStyleIdx="4" presStyleCnt="7"/>
      <dgm:spPr>
        <a:xfrm>
          <a:off x="561157" y="145277"/>
          <a:ext cx="3470158" cy="3470158"/>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gm:spPr>
    </dgm:pt>
    <dgm:pt modelId="{AFB883A6-A3A6-4D59-9DCE-3B03B7C8A724}" type="pres">
      <dgm:prSet presAssocID="{7C9F319E-F280-41F0-BC1E-4A147241D38A}" presName="arrowWedge6" presStyleLbl="fgSibTrans2D1" presStyleIdx="5" presStyleCnt="7"/>
      <dgm:spPr>
        <a:xfrm>
          <a:off x="546770" y="82930"/>
          <a:ext cx="3470158" cy="3470158"/>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gm:spPr>
    </dgm:pt>
    <dgm:pt modelId="{9C80082F-E992-4653-8AE0-545ED2C73C5F}" type="pres">
      <dgm:prSet presAssocID="{45BD81EC-BBE5-4F6E-8048-527BD8034E65}" presName="arrowWedge7" presStyleLbl="fgSibTrans2D1" presStyleIdx="6" presStyleCnt="7"/>
      <dgm:spPr>
        <a:xfrm>
          <a:off x="586721" y="33084"/>
          <a:ext cx="3470158" cy="3470158"/>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gm:spPr>
    </dgm:pt>
  </dgm:ptLst>
  <dgm:cxnLst>
    <dgm:cxn modelId="{44135805-5B6B-4ED8-9972-8442FDB1B3CB}" srcId="{B6B2945E-9107-4632-958C-B2DB9C5B794A}" destId="{5009243C-CAF8-40C1-B20C-C5B50DEE80A6}" srcOrd="6" destOrd="0" parTransId="{9BA10631-D315-48A8-BA27-15272F616B70}" sibTransId="{45BD81EC-BBE5-4F6E-8048-527BD8034E65}"/>
    <dgm:cxn modelId="{FCAEBD19-68F8-4D9B-B134-5415EC705330}" type="presOf" srcId="{5009243C-CAF8-40C1-B20C-C5B50DEE80A6}" destId="{B4D5AE3D-1AE5-4DBD-8599-982E9E2F4CDB}" srcOrd="1" destOrd="0" presId="urn:microsoft.com/office/officeart/2005/8/layout/cycle8"/>
    <dgm:cxn modelId="{6314A21D-1517-41C9-A3A8-18A6DCBDB3E0}" type="presOf" srcId="{1344A3DF-8F50-42C4-B784-E5D5854FF8E2}" destId="{01030E6F-58A7-44B0-8C79-8AF31797D2F8}" srcOrd="1" destOrd="0" presId="urn:microsoft.com/office/officeart/2005/8/layout/cycle8"/>
    <dgm:cxn modelId="{1CB4DE1F-D0EF-4CA2-A9CA-DCB309763FFE}" type="presOf" srcId="{7EF80B59-8E52-44AF-88C7-3C4361B3FDCA}" destId="{BF94D23F-B9DA-4211-BEF1-445F42C717FB}" srcOrd="0" destOrd="0" presId="urn:microsoft.com/office/officeart/2005/8/layout/cycle8"/>
    <dgm:cxn modelId="{71674C23-257F-4DD8-B9CC-CE12517FE6F4}" srcId="{B6B2945E-9107-4632-958C-B2DB9C5B794A}" destId="{1344A3DF-8F50-42C4-B784-E5D5854FF8E2}" srcOrd="0" destOrd="0" parTransId="{1FC72903-C33D-4CEA-962F-3E9B727E289E}" sibTransId="{04DF8362-96A3-4A17-9428-A44E35792BAA}"/>
    <dgm:cxn modelId="{74AA8D2C-5BD7-4E55-8F36-85DEA29C2D99}" type="presOf" srcId="{4D1F0582-E5DB-419F-B062-A1FF0D5687CF}" destId="{9E3E134F-C17E-418C-978A-1AA7A2AC2EA1}" srcOrd="0" destOrd="0" presId="urn:microsoft.com/office/officeart/2005/8/layout/cycle8"/>
    <dgm:cxn modelId="{C3EEA731-F436-48F3-ADFE-998AA44B90EB}" srcId="{B6B2945E-9107-4632-958C-B2DB9C5B794A}" destId="{4D1F0582-E5DB-419F-B062-A1FF0D5687CF}" srcOrd="2" destOrd="0" parTransId="{979766D0-93CD-43BF-B795-3884F649CA0F}" sibTransId="{4CBD4431-9597-45A5-86F6-3FE655F9A04C}"/>
    <dgm:cxn modelId="{45D40E50-CB5F-444A-BB6F-8151469DA1EC}" srcId="{B6B2945E-9107-4632-958C-B2DB9C5B794A}" destId="{F70CF593-EC5D-4BB9-9F2A-EA804957211A}" srcOrd="5" destOrd="0" parTransId="{CB2B035E-E962-4365-B38D-CDEAD9C7DB1B}" sibTransId="{7C9F319E-F280-41F0-BC1E-4A147241D38A}"/>
    <dgm:cxn modelId="{8B325651-5EA6-477A-A4C1-00ACC9CC93BD}" type="presOf" srcId="{225D2C7F-38A5-4354-8C0C-ACAFEC9BAE39}" destId="{393E79E5-41ED-47F6-802D-E70954767381}" srcOrd="0" destOrd="0" presId="urn:microsoft.com/office/officeart/2005/8/layout/cycle8"/>
    <dgm:cxn modelId="{FF586E77-F261-46FD-BD67-7649BEAB21F1}" type="presOf" srcId="{225D2C7F-38A5-4354-8C0C-ACAFEC9BAE39}" destId="{DCB86588-C32F-40AA-B0A7-1A91FF439C49}" srcOrd="1" destOrd="0" presId="urn:microsoft.com/office/officeart/2005/8/layout/cycle8"/>
    <dgm:cxn modelId="{8EBA278F-9A83-4628-BAB4-E192FE25F86F}" type="presOf" srcId="{B4B317E1-8F30-49C4-86D4-6537C32FB972}" destId="{2043A47A-9AF5-4DE2-89DE-F8A2744DEC81}" srcOrd="0" destOrd="0" presId="urn:microsoft.com/office/officeart/2005/8/layout/cycle8"/>
    <dgm:cxn modelId="{755EFE99-41D8-4F7E-8C72-D2515D28DB2F}" type="presOf" srcId="{F70CF593-EC5D-4BB9-9F2A-EA804957211A}" destId="{B11B8B8C-6ED5-4B9B-B215-3D840B19D4F3}" srcOrd="1" destOrd="0" presId="urn:microsoft.com/office/officeart/2005/8/layout/cycle8"/>
    <dgm:cxn modelId="{44742B9D-D9E6-434E-BF9A-10048F58FB67}" type="presOf" srcId="{5009243C-CAF8-40C1-B20C-C5B50DEE80A6}" destId="{55E0FCC6-323B-48BD-A299-F588FBDB381D}" srcOrd="0" destOrd="0" presId="urn:microsoft.com/office/officeart/2005/8/layout/cycle8"/>
    <dgm:cxn modelId="{B07E86BB-993A-425B-B27E-927F79DD6C51}" type="presOf" srcId="{1344A3DF-8F50-42C4-B784-E5D5854FF8E2}" destId="{76A03C64-35EE-4416-BD1D-C2611C1A83D9}" srcOrd="0" destOrd="0" presId="urn:microsoft.com/office/officeart/2005/8/layout/cycle8"/>
    <dgm:cxn modelId="{CF1C7DD5-00FF-4A1C-BB4F-8BE45E3CE8E7}" type="presOf" srcId="{F70CF593-EC5D-4BB9-9F2A-EA804957211A}" destId="{B3AA6722-B701-4EE9-BFA4-E31982E01700}" srcOrd="0" destOrd="0" presId="urn:microsoft.com/office/officeart/2005/8/layout/cycle8"/>
    <dgm:cxn modelId="{7368D3D6-A340-4DBB-BF1C-5F4D230A30FC}" srcId="{B6B2945E-9107-4632-958C-B2DB9C5B794A}" destId="{B4B317E1-8F30-49C4-86D4-6537C32FB972}" srcOrd="3" destOrd="0" parTransId="{08A6B648-872E-41BB-8FCB-F4707A7AE4DA}" sibTransId="{F97328E1-CB5A-4957-AAFC-467AEA69189A}"/>
    <dgm:cxn modelId="{B70863D9-E970-4263-B3CC-E9C5E7405827}" type="presOf" srcId="{B6B2945E-9107-4632-958C-B2DB9C5B794A}" destId="{AA7694A1-6394-4CBF-8B31-94B5EF179B6E}" srcOrd="0" destOrd="0" presId="urn:microsoft.com/office/officeart/2005/8/layout/cycle8"/>
    <dgm:cxn modelId="{FA1E79E0-0954-4B04-A5C7-BA161E37505F}" srcId="{B6B2945E-9107-4632-958C-B2DB9C5B794A}" destId="{7EF80B59-8E52-44AF-88C7-3C4361B3FDCA}" srcOrd="1" destOrd="0" parTransId="{40F78C4C-576A-4847-AE20-9A1E6A596974}" sibTransId="{B6F575B5-B8EC-49AE-9CBD-FC1DC9DAB7F8}"/>
    <dgm:cxn modelId="{22C580E0-FBAB-4A73-B81E-544C04E8561D}" type="presOf" srcId="{B4B317E1-8F30-49C4-86D4-6537C32FB972}" destId="{FA70224C-9C55-43FE-B6F4-62C9F1CF0E98}" srcOrd="1" destOrd="0" presId="urn:microsoft.com/office/officeart/2005/8/layout/cycle8"/>
    <dgm:cxn modelId="{B3AF5DE4-850E-4953-9B8E-38BD98BA1AEC}" srcId="{B6B2945E-9107-4632-958C-B2DB9C5B794A}" destId="{225D2C7F-38A5-4354-8C0C-ACAFEC9BAE39}" srcOrd="4" destOrd="0" parTransId="{661F97D2-8E62-4B0C-8DE7-E646D24D2FDA}" sibTransId="{2E9F1BFE-698D-46E9-B322-544E884DD9B5}"/>
    <dgm:cxn modelId="{FD2CB3F4-DE79-4EC2-B7CD-B7BFAD45DC40}" type="presOf" srcId="{4D1F0582-E5DB-419F-B062-A1FF0D5687CF}" destId="{A09964AA-29F2-4F83-968F-2CB94F8055D3}" srcOrd="1" destOrd="0" presId="urn:microsoft.com/office/officeart/2005/8/layout/cycle8"/>
    <dgm:cxn modelId="{77B37FF9-0E76-497D-BD8A-D89B410F2158}" type="presOf" srcId="{7EF80B59-8E52-44AF-88C7-3C4361B3FDCA}" destId="{7F2D702A-6D08-46D9-9E4C-A3EA04647927}" srcOrd="1" destOrd="0" presId="urn:microsoft.com/office/officeart/2005/8/layout/cycle8"/>
    <dgm:cxn modelId="{13BC20B9-C395-4538-8436-456D94B2BF95}" type="presParOf" srcId="{AA7694A1-6394-4CBF-8B31-94B5EF179B6E}" destId="{76A03C64-35EE-4416-BD1D-C2611C1A83D9}" srcOrd="0" destOrd="0" presId="urn:microsoft.com/office/officeart/2005/8/layout/cycle8"/>
    <dgm:cxn modelId="{24C477DC-8160-4B0C-9907-829C86A11C3C}" type="presParOf" srcId="{AA7694A1-6394-4CBF-8B31-94B5EF179B6E}" destId="{39B53DDA-D86B-4C4A-80D3-A1DC7F559D31}" srcOrd="1" destOrd="0" presId="urn:microsoft.com/office/officeart/2005/8/layout/cycle8"/>
    <dgm:cxn modelId="{97E26791-8055-4F6C-8F5C-3B1DA23AD755}" type="presParOf" srcId="{AA7694A1-6394-4CBF-8B31-94B5EF179B6E}" destId="{1DC05FD2-AD3D-4CFF-A430-899FD330FADA}" srcOrd="2" destOrd="0" presId="urn:microsoft.com/office/officeart/2005/8/layout/cycle8"/>
    <dgm:cxn modelId="{7816B7EF-4FB3-4026-AB04-DA90F0F6D66E}" type="presParOf" srcId="{AA7694A1-6394-4CBF-8B31-94B5EF179B6E}" destId="{01030E6F-58A7-44B0-8C79-8AF31797D2F8}" srcOrd="3" destOrd="0" presId="urn:microsoft.com/office/officeart/2005/8/layout/cycle8"/>
    <dgm:cxn modelId="{D1470323-67D2-4212-800F-16F0B716EFEB}" type="presParOf" srcId="{AA7694A1-6394-4CBF-8B31-94B5EF179B6E}" destId="{BF94D23F-B9DA-4211-BEF1-445F42C717FB}" srcOrd="4" destOrd="0" presId="urn:microsoft.com/office/officeart/2005/8/layout/cycle8"/>
    <dgm:cxn modelId="{9DEF7D74-BE08-41A5-9626-EED13A3BFF49}" type="presParOf" srcId="{AA7694A1-6394-4CBF-8B31-94B5EF179B6E}" destId="{70F3C9B4-00DB-4708-9676-719B8E75E62B}" srcOrd="5" destOrd="0" presId="urn:microsoft.com/office/officeart/2005/8/layout/cycle8"/>
    <dgm:cxn modelId="{9ED6F8B5-D604-4542-9F5B-68B7D8311B0D}" type="presParOf" srcId="{AA7694A1-6394-4CBF-8B31-94B5EF179B6E}" destId="{63A3CE76-3DBB-41C9-8CD3-C3FBE95DA439}" srcOrd="6" destOrd="0" presId="urn:microsoft.com/office/officeart/2005/8/layout/cycle8"/>
    <dgm:cxn modelId="{E66E8678-0339-4051-9004-1002141B3325}" type="presParOf" srcId="{AA7694A1-6394-4CBF-8B31-94B5EF179B6E}" destId="{7F2D702A-6D08-46D9-9E4C-A3EA04647927}" srcOrd="7" destOrd="0" presId="urn:microsoft.com/office/officeart/2005/8/layout/cycle8"/>
    <dgm:cxn modelId="{CA416846-C7C4-4D15-BA4E-C4088F91F14A}" type="presParOf" srcId="{AA7694A1-6394-4CBF-8B31-94B5EF179B6E}" destId="{9E3E134F-C17E-418C-978A-1AA7A2AC2EA1}" srcOrd="8" destOrd="0" presId="urn:microsoft.com/office/officeart/2005/8/layout/cycle8"/>
    <dgm:cxn modelId="{07937E8C-C227-4A9C-ADC2-C93032096CAD}" type="presParOf" srcId="{AA7694A1-6394-4CBF-8B31-94B5EF179B6E}" destId="{51926B9F-0A8F-4117-B1D0-8C0535D49424}" srcOrd="9" destOrd="0" presId="urn:microsoft.com/office/officeart/2005/8/layout/cycle8"/>
    <dgm:cxn modelId="{3DC57ABA-B3B4-41E9-93BC-D5A24F6802EC}" type="presParOf" srcId="{AA7694A1-6394-4CBF-8B31-94B5EF179B6E}" destId="{AF27BDB4-3AA1-45AE-92D8-6DA2A1910E6D}" srcOrd="10" destOrd="0" presId="urn:microsoft.com/office/officeart/2005/8/layout/cycle8"/>
    <dgm:cxn modelId="{B260D1F7-5F01-4D21-853B-245C99EFE276}" type="presParOf" srcId="{AA7694A1-6394-4CBF-8B31-94B5EF179B6E}" destId="{A09964AA-29F2-4F83-968F-2CB94F8055D3}" srcOrd="11" destOrd="0" presId="urn:microsoft.com/office/officeart/2005/8/layout/cycle8"/>
    <dgm:cxn modelId="{117FA3F0-2092-43CC-8948-144D608CB8BC}" type="presParOf" srcId="{AA7694A1-6394-4CBF-8B31-94B5EF179B6E}" destId="{2043A47A-9AF5-4DE2-89DE-F8A2744DEC81}" srcOrd="12" destOrd="0" presId="urn:microsoft.com/office/officeart/2005/8/layout/cycle8"/>
    <dgm:cxn modelId="{5DA44633-B2D2-434E-A4A2-A1A536066F20}" type="presParOf" srcId="{AA7694A1-6394-4CBF-8B31-94B5EF179B6E}" destId="{3D7FEE79-B05A-4E35-A865-0B9D31FCE96E}" srcOrd="13" destOrd="0" presId="urn:microsoft.com/office/officeart/2005/8/layout/cycle8"/>
    <dgm:cxn modelId="{88E21F24-5513-4EA5-9B0D-00F8A4156A74}" type="presParOf" srcId="{AA7694A1-6394-4CBF-8B31-94B5EF179B6E}" destId="{B0F97752-37B7-4650-9D13-8A7278189258}" srcOrd="14" destOrd="0" presId="urn:microsoft.com/office/officeart/2005/8/layout/cycle8"/>
    <dgm:cxn modelId="{C9DAEA6C-3036-4219-BA90-EBD92C7A0D16}" type="presParOf" srcId="{AA7694A1-6394-4CBF-8B31-94B5EF179B6E}" destId="{FA70224C-9C55-43FE-B6F4-62C9F1CF0E98}" srcOrd="15" destOrd="0" presId="urn:microsoft.com/office/officeart/2005/8/layout/cycle8"/>
    <dgm:cxn modelId="{14713275-0AD4-4F1B-9A68-FB09DF606D90}" type="presParOf" srcId="{AA7694A1-6394-4CBF-8B31-94B5EF179B6E}" destId="{393E79E5-41ED-47F6-802D-E70954767381}" srcOrd="16" destOrd="0" presId="urn:microsoft.com/office/officeart/2005/8/layout/cycle8"/>
    <dgm:cxn modelId="{D2703692-0FB4-4D5D-84BE-10DFD828AD74}" type="presParOf" srcId="{AA7694A1-6394-4CBF-8B31-94B5EF179B6E}" destId="{6781F163-4C33-40F6-B71E-B09A5B07D099}" srcOrd="17" destOrd="0" presId="urn:microsoft.com/office/officeart/2005/8/layout/cycle8"/>
    <dgm:cxn modelId="{A390F007-7D27-4D6E-B48F-739A80566A91}" type="presParOf" srcId="{AA7694A1-6394-4CBF-8B31-94B5EF179B6E}" destId="{877A7142-4C5E-4549-9A9C-3620FE618E53}" srcOrd="18" destOrd="0" presId="urn:microsoft.com/office/officeart/2005/8/layout/cycle8"/>
    <dgm:cxn modelId="{265FDC70-9DDA-4E3F-81CF-7140E7ACEFC3}" type="presParOf" srcId="{AA7694A1-6394-4CBF-8B31-94B5EF179B6E}" destId="{DCB86588-C32F-40AA-B0A7-1A91FF439C49}" srcOrd="19" destOrd="0" presId="urn:microsoft.com/office/officeart/2005/8/layout/cycle8"/>
    <dgm:cxn modelId="{3FAEDBE7-C13E-4CD1-943A-850396A99C7F}" type="presParOf" srcId="{AA7694A1-6394-4CBF-8B31-94B5EF179B6E}" destId="{B3AA6722-B701-4EE9-BFA4-E31982E01700}" srcOrd="20" destOrd="0" presId="urn:microsoft.com/office/officeart/2005/8/layout/cycle8"/>
    <dgm:cxn modelId="{683F6E4A-8FAB-4A79-A0BC-E8B0FE25DBBC}" type="presParOf" srcId="{AA7694A1-6394-4CBF-8B31-94B5EF179B6E}" destId="{2E4736B8-47C3-451C-8382-4C7FDCFB7654}" srcOrd="21" destOrd="0" presId="urn:microsoft.com/office/officeart/2005/8/layout/cycle8"/>
    <dgm:cxn modelId="{B6D90F7C-1F0F-4CCC-9B49-CC11FD2496C9}" type="presParOf" srcId="{AA7694A1-6394-4CBF-8B31-94B5EF179B6E}" destId="{33EFACC7-8316-4E8B-89B1-5FA784521D32}" srcOrd="22" destOrd="0" presId="urn:microsoft.com/office/officeart/2005/8/layout/cycle8"/>
    <dgm:cxn modelId="{04542B1D-A8EC-4998-BFB1-3C088A86A67F}" type="presParOf" srcId="{AA7694A1-6394-4CBF-8B31-94B5EF179B6E}" destId="{B11B8B8C-6ED5-4B9B-B215-3D840B19D4F3}" srcOrd="23" destOrd="0" presId="urn:microsoft.com/office/officeart/2005/8/layout/cycle8"/>
    <dgm:cxn modelId="{2D2DD787-ACAC-4B1B-91C6-0B271FB97283}" type="presParOf" srcId="{AA7694A1-6394-4CBF-8B31-94B5EF179B6E}" destId="{55E0FCC6-323B-48BD-A299-F588FBDB381D}" srcOrd="24" destOrd="0" presId="urn:microsoft.com/office/officeart/2005/8/layout/cycle8"/>
    <dgm:cxn modelId="{A46EA411-8E7C-4208-87F2-1F8D096A7F21}" type="presParOf" srcId="{AA7694A1-6394-4CBF-8B31-94B5EF179B6E}" destId="{03A44DA8-3EEF-4B4E-A963-CE809DF021F4}" srcOrd="25" destOrd="0" presId="urn:microsoft.com/office/officeart/2005/8/layout/cycle8"/>
    <dgm:cxn modelId="{64637895-C617-4C73-A457-D744ABF047A5}" type="presParOf" srcId="{AA7694A1-6394-4CBF-8B31-94B5EF179B6E}" destId="{A7921AB3-4267-4C0E-803F-FA9A450D6DCD}" srcOrd="26" destOrd="0" presId="urn:microsoft.com/office/officeart/2005/8/layout/cycle8"/>
    <dgm:cxn modelId="{7D43C30B-1121-46DC-9FB0-26519B671CD0}" type="presParOf" srcId="{AA7694A1-6394-4CBF-8B31-94B5EF179B6E}" destId="{B4D5AE3D-1AE5-4DBD-8599-982E9E2F4CDB}" srcOrd="27" destOrd="0" presId="urn:microsoft.com/office/officeart/2005/8/layout/cycle8"/>
    <dgm:cxn modelId="{2C43F298-8EF4-4678-80AF-4E2E2B03FBF5}" type="presParOf" srcId="{AA7694A1-6394-4CBF-8B31-94B5EF179B6E}" destId="{4A19C9D7-8E3E-412A-A332-020954BD97F6}" srcOrd="28" destOrd="0" presId="urn:microsoft.com/office/officeart/2005/8/layout/cycle8"/>
    <dgm:cxn modelId="{3D2DFDCD-167F-4D1D-BC0D-B39C8BFB848A}" type="presParOf" srcId="{AA7694A1-6394-4CBF-8B31-94B5EF179B6E}" destId="{143870FB-A169-4927-8A5C-60A38F635CEF}" srcOrd="29" destOrd="0" presId="urn:microsoft.com/office/officeart/2005/8/layout/cycle8"/>
    <dgm:cxn modelId="{AB41AE38-D61F-4270-834C-F16C6C6E4652}" type="presParOf" srcId="{AA7694A1-6394-4CBF-8B31-94B5EF179B6E}" destId="{B991D353-EBC1-4F78-8E66-53ABB665F954}" srcOrd="30" destOrd="0" presId="urn:microsoft.com/office/officeart/2005/8/layout/cycle8"/>
    <dgm:cxn modelId="{24F8EC04-0994-49F8-BE1D-E6DFFB7B8C55}" type="presParOf" srcId="{AA7694A1-6394-4CBF-8B31-94B5EF179B6E}" destId="{E0A65CA3-864B-4D48-990A-B4FB48F12C6E}" srcOrd="31" destOrd="0" presId="urn:microsoft.com/office/officeart/2005/8/layout/cycle8"/>
    <dgm:cxn modelId="{708031F9-5909-4F27-A889-34F357004077}" type="presParOf" srcId="{AA7694A1-6394-4CBF-8B31-94B5EF179B6E}" destId="{75C07EF8-87DC-4BD6-B845-E0660B0C9E75}" srcOrd="32" destOrd="0" presId="urn:microsoft.com/office/officeart/2005/8/layout/cycle8"/>
    <dgm:cxn modelId="{49819AA2-10CC-4789-A8A0-146280732A82}" type="presParOf" srcId="{AA7694A1-6394-4CBF-8B31-94B5EF179B6E}" destId="{AFB883A6-A3A6-4D59-9DCE-3B03B7C8A724}" srcOrd="33" destOrd="0" presId="urn:microsoft.com/office/officeart/2005/8/layout/cycle8"/>
    <dgm:cxn modelId="{5205C3D4-0690-4790-A1AE-85A409FBC7D7}" type="presParOf" srcId="{AA7694A1-6394-4CBF-8B31-94B5EF179B6E}" destId="{9C80082F-E992-4653-8AE0-545ED2C73C5F}" srcOrd="34" destOrd="0" presId="urn:microsoft.com/office/officeart/2005/8/layout/cycle8"/>
  </dgm:cxnLst>
  <dgm:bg>
    <a:solidFill>
      <a:schemeClr val="accent1">
        <a:lumMod val="60000"/>
        <a:lumOff val="40000"/>
      </a:schemeClr>
    </a:solidFill>
  </dgm:bg>
  <dgm:whole>
    <a:ln w="9525" cap="flat" cmpd="sng" algn="ctr">
      <a:solidFill>
        <a:schemeClr val="accent1">
          <a:lumMod val="60000"/>
          <a:lumOff val="40000"/>
        </a:schemeClr>
      </a:solidFill>
      <a:prstDash val="solid"/>
      <a:round/>
      <a:headEnd type="none" w="med" len="med"/>
      <a:tailEnd type="none" w="med" len="med"/>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03C64-35EE-4416-BD1D-C2611C1A83D9}">
      <dsp:nvSpPr>
        <dsp:cNvPr id="0" name=""/>
        <dsp:cNvSpPr/>
      </dsp:nvSpPr>
      <dsp:spPr>
        <a:xfrm>
          <a:off x="911582" y="328860"/>
          <a:ext cx="4528566" cy="4528566"/>
        </a:xfrm>
        <a:prstGeom prst="pie">
          <a:avLst>
            <a:gd name="adj1" fmla="val 16200000"/>
            <a:gd name="adj2" fmla="val 19285716"/>
          </a:avLst>
        </a:prstGeom>
        <a:solidFill>
          <a:srgbClr val="FFC000">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 lastClr="FFFFFF"/>
              </a:solidFill>
              <a:latin typeface="Calibri" panose="020F0502020204030204"/>
              <a:ea typeface="+mn-ea"/>
              <a:cs typeface="+mn-cs"/>
            </a:rPr>
            <a:t>les pays / langues qui me tiennent à cœur</a:t>
          </a:r>
        </a:p>
        <a:p>
          <a:pPr marL="0" lvl="0" indent="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a:off x="3448600" y="875692"/>
        <a:ext cx="762424" cy="609938"/>
      </dsp:txXfrm>
    </dsp:sp>
    <dsp:sp modelId="{BF94D23F-B9DA-4211-BEF1-445F42C717FB}">
      <dsp:nvSpPr>
        <dsp:cNvPr id="0" name=""/>
        <dsp:cNvSpPr/>
      </dsp:nvSpPr>
      <dsp:spPr>
        <a:xfrm>
          <a:off x="969806" y="401640"/>
          <a:ext cx="4528566" cy="4528566"/>
        </a:xfrm>
        <a:prstGeom prst="pie">
          <a:avLst>
            <a:gd name="adj1" fmla="val 19285716"/>
            <a:gd name="adj2" fmla="val 771428"/>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 lastClr="FFFFFF"/>
              </a:solidFill>
              <a:latin typeface="Calibri" panose="020F0502020204030204"/>
              <a:ea typeface="+mn-ea"/>
              <a:cs typeface="+mn-cs"/>
            </a:rPr>
            <a:t>mes activités préférées</a:t>
          </a:r>
        </a:p>
      </dsp:txBody>
      <dsp:txXfrm>
        <a:off x="4227047" y="2153777"/>
        <a:ext cx="876786" cy="533697"/>
      </dsp:txXfrm>
    </dsp:sp>
    <dsp:sp modelId="{9E3E134F-C17E-418C-978A-1AA7A2AC2EA1}">
      <dsp:nvSpPr>
        <dsp:cNvPr id="0" name=""/>
        <dsp:cNvSpPr/>
      </dsp:nvSpPr>
      <dsp:spPr>
        <a:xfrm>
          <a:off x="948781" y="493290"/>
          <a:ext cx="4528566" cy="4528566"/>
        </a:xfrm>
        <a:prstGeom prst="pie">
          <a:avLst>
            <a:gd name="adj1" fmla="val 771428"/>
            <a:gd name="adj2" fmla="val 38571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 lastClr="FFFFFF"/>
              </a:solidFill>
              <a:latin typeface="Calibri" panose="020F0502020204030204"/>
              <a:ea typeface="+mn-ea"/>
              <a:cs typeface="+mn-cs"/>
            </a:rPr>
            <a:t>ce que j'aime manger et boire</a:t>
          </a:r>
        </a:p>
      </dsp:txBody>
      <dsp:txXfrm>
        <a:off x="4014670" y="3297762"/>
        <a:ext cx="762424" cy="590878"/>
      </dsp:txXfrm>
    </dsp:sp>
    <dsp:sp modelId="{2043A47A-9AF5-4DE2-89DE-F8A2744DEC81}">
      <dsp:nvSpPr>
        <dsp:cNvPr id="0" name=""/>
        <dsp:cNvSpPr/>
      </dsp:nvSpPr>
      <dsp:spPr>
        <a:xfrm>
          <a:off x="864679" y="533723"/>
          <a:ext cx="4528566" cy="4528566"/>
        </a:xfrm>
        <a:prstGeom prst="pie">
          <a:avLst>
            <a:gd name="adj1" fmla="val 3857226"/>
            <a:gd name="adj2" fmla="val 6942858"/>
          </a:avLst>
        </a:prstGeom>
        <a:solidFill>
          <a:srgbClr val="7030A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 lastClr="FFFFFF"/>
              </a:solidFill>
              <a:latin typeface="Calibri" panose="020F0502020204030204"/>
              <a:ea typeface="+mn-ea"/>
              <a:cs typeface="+mn-cs"/>
            </a:rPr>
            <a:t>mon film/acteur ou programme télévisé préféré</a:t>
          </a:r>
        </a:p>
      </dsp:txBody>
      <dsp:txXfrm>
        <a:off x="2757281" y="4202414"/>
        <a:ext cx="743362" cy="533697"/>
      </dsp:txXfrm>
    </dsp:sp>
    <dsp:sp modelId="{393E79E5-41ED-47F6-802D-E70954767381}">
      <dsp:nvSpPr>
        <dsp:cNvPr id="0" name=""/>
        <dsp:cNvSpPr/>
      </dsp:nvSpPr>
      <dsp:spPr>
        <a:xfrm>
          <a:off x="780577" y="493290"/>
          <a:ext cx="4528566" cy="4528566"/>
        </a:xfrm>
        <a:prstGeom prst="pie">
          <a:avLst>
            <a:gd name="adj1" fmla="val 6942858"/>
            <a:gd name="adj2" fmla="val 10028574"/>
          </a:avLst>
        </a:prstGeom>
        <a:solidFill>
          <a:srgbClr val="5B9BD5">
            <a:lumMod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 lastClr="FFFFFF"/>
              </a:solidFill>
              <a:latin typeface="Calibri" panose="020F0502020204030204"/>
              <a:ea typeface="+mn-ea"/>
              <a:cs typeface="+mn-cs"/>
            </a:rPr>
            <a:t>ma musique / mon musicien préféré(e)</a:t>
          </a:r>
        </a:p>
      </dsp:txBody>
      <dsp:txXfrm>
        <a:off x="1480830" y="3297762"/>
        <a:ext cx="762424" cy="590878"/>
      </dsp:txXfrm>
    </dsp:sp>
    <dsp:sp modelId="{B3AA6722-B701-4EE9-BFA4-E31982E01700}">
      <dsp:nvSpPr>
        <dsp:cNvPr id="0" name=""/>
        <dsp:cNvSpPr/>
      </dsp:nvSpPr>
      <dsp:spPr>
        <a:xfrm>
          <a:off x="759552" y="401640"/>
          <a:ext cx="4528566" cy="4528566"/>
        </a:xfrm>
        <a:prstGeom prst="pie">
          <a:avLst>
            <a:gd name="adj1" fmla="val 10028574"/>
            <a:gd name="adj2" fmla="val 13114284"/>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 lastClr="FFFFFF"/>
              </a:solidFill>
              <a:latin typeface="Calibri" panose="020F0502020204030204"/>
              <a:ea typeface="+mn-ea"/>
              <a:cs typeface="+mn-cs"/>
            </a:rPr>
            <a:t>mes animaux préférés</a:t>
          </a:r>
        </a:p>
      </dsp:txBody>
      <dsp:txXfrm>
        <a:off x="1154091" y="2153777"/>
        <a:ext cx="876786" cy="533697"/>
      </dsp:txXfrm>
    </dsp:sp>
    <dsp:sp modelId="{55E0FCC6-323B-48BD-A299-F588FBDB381D}">
      <dsp:nvSpPr>
        <dsp:cNvPr id="0" name=""/>
        <dsp:cNvSpPr/>
      </dsp:nvSpPr>
      <dsp:spPr>
        <a:xfrm>
          <a:off x="817776" y="328860"/>
          <a:ext cx="4528566" cy="4528566"/>
        </a:xfrm>
        <a:prstGeom prst="pie">
          <a:avLst>
            <a:gd name="adj1" fmla="val 13114284"/>
            <a:gd name="adj2" fmla="val 1620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 lastClr="FFFFFF"/>
              </a:solidFill>
              <a:latin typeface="Calibri" panose="020F0502020204030204"/>
              <a:ea typeface="+mn-ea"/>
              <a:cs typeface="+mn-cs"/>
            </a:rPr>
            <a:t>les personnes importantes dans ma vie</a:t>
          </a:r>
        </a:p>
        <a:p>
          <a:pPr marL="0" lvl="0" indent="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a:off x="2046901" y="875692"/>
        <a:ext cx="762424" cy="609938"/>
      </dsp:txXfrm>
    </dsp:sp>
    <dsp:sp modelId="{4A19C9D7-8E3E-412A-A332-020954BD97F6}">
      <dsp:nvSpPr>
        <dsp:cNvPr id="0" name=""/>
        <dsp:cNvSpPr/>
      </dsp:nvSpPr>
      <dsp:spPr>
        <a:xfrm>
          <a:off x="631016" y="48520"/>
          <a:ext cx="5089245" cy="5089245"/>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43870FB-A169-4927-8A5C-60A38F635CEF}">
      <dsp:nvSpPr>
        <dsp:cNvPr id="0" name=""/>
        <dsp:cNvSpPr/>
      </dsp:nvSpPr>
      <dsp:spPr>
        <a:xfrm>
          <a:off x="689607" y="121623"/>
          <a:ext cx="5089245" cy="5089245"/>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991D353-EBC1-4F78-8E66-53ABB665F954}">
      <dsp:nvSpPr>
        <dsp:cNvPr id="0" name=""/>
        <dsp:cNvSpPr/>
      </dsp:nvSpPr>
      <dsp:spPr>
        <a:xfrm>
          <a:off x="668507" y="213060"/>
          <a:ext cx="5089245" cy="5089245"/>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0A65CA3-864B-4D48-990A-B4FB48F12C6E}">
      <dsp:nvSpPr>
        <dsp:cNvPr id="0" name=""/>
        <dsp:cNvSpPr/>
      </dsp:nvSpPr>
      <dsp:spPr>
        <a:xfrm>
          <a:off x="584339" y="253265"/>
          <a:ext cx="5089245" cy="5089245"/>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5C07EF8-87DC-4BD6-B845-E0660B0C9E75}">
      <dsp:nvSpPr>
        <dsp:cNvPr id="0" name=""/>
        <dsp:cNvSpPr/>
      </dsp:nvSpPr>
      <dsp:spPr>
        <a:xfrm>
          <a:off x="500171" y="213060"/>
          <a:ext cx="5089245" cy="5089245"/>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FB883A6-A3A6-4D59-9DCE-3B03B7C8A724}">
      <dsp:nvSpPr>
        <dsp:cNvPr id="0" name=""/>
        <dsp:cNvSpPr/>
      </dsp:nvSpPr>
      <dsp:spPr>
        <a:xfrm>
          <a:off x="479071" y="121623"/>
          <a:ext cx="5089245" cy="5089245"/>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C80082F-E992-4653-8AE0-545ED2C73C5F}">
      <dsp:nvSpPr>
        <dsp:cNvPr id="0" name=""/>
        <dsp:cNvSpPr/>
      </dsp:nvSpPr>
      <dsp:spPr>
        <a:xfrm>
          <a:off x="537662" y="48520"/>
          <a:ext cx="5089245" cy="5089245"/>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03C64-35EE-4416-BD1D-C2611C1A83D9}">
      <dsp:nvSpPr>
        <dsp:cNvPr id="0" name=""/>
        <dsp:cNvSpPr/>
      </dsp:nvSpPr>
      <dsp:spPr>
        <a:xfrm>
          <a:off x="660565" y="301336"/>
          <a:ext cx="4153989" cy="4153989"/>
        </a:xfrm>
        <a:prstGeom prst="pie">
          <a:avLst>
            <a:gd name="adj1" fmla="val 16200000"/>
            <a:gd name="adj2" fmla="val 19285716"/>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Text" lastClr="000000"/>
              </a:solidFill>
              <a:latin typeface="Calibri" panose="020F0502020204030204"/>
              <a:ea typeface="+mn-ea"/>
              <a:cs typeface="+mn-cs"/>
            </a:rPr>
            <a:t>les pays / langues qui me tiennent à cœur</a:t>
          </a: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dsp:txBody>
      <dsp:txXfrm>
        <a:off x="2842893" y="687064"/>
        <a:ext cx="989045" cy="791236"/>
      </dsp:txXfrm>
    </dsp:sp>
    <dsp:sp modelId="{BF94D23F-B9DA-4211-BEF1-445F42C717FB}">
      <dsp:nvSpPr>
        <dsp:cNvPr id="0" name=""/>
        <dsp:cNvSpPr/>
      </dsp:nvSpPr>
      <dsp:spPr>
        <a:xfrm>
          <a:off x="713973" y="368097"/>
          <a:ext cx="4153989" cy="4153989"/>
        </a:xfrm>
        <a:prstGeom prst="pie">
          <a:avLst>
            <a:gd name="adj1" fmla="val 19285716"/>
            <a:gd name="adj2" fmla="val 771428"/>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Text" lastClr="000000"/>
              </a:solidFill>
              <a:latin typeface="Calibri" panose="020F0502020204030204"/>
              <a:ea typeface="+mn-ea"/>
              <a:cs typeface="+mn-cs"/>
            </a:rPr>
            <a:t>	mes activités préférées</a:t>
          </a: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dsp:txBody>
      <dsp:txXfrm>
        <a:off x="3535224" y="1873918"/>
        <a:ext cx="1137401" cy="692331"/>
      </dsp:txXfrm>
    </dsp:sp>
    <dsp:sp modelId="{9E3E134F-C17E-418C-978A-1AA7A2AC2EA1}">
      <dsp:nvSpPr>
        <dsp:cNvPr id="0" name=""/>
        <dsp:cNvSpPr/>
      </dsp:nvSpPr>
      <dsp:spPr>
        <a:xfrm>
          <a:off x="706588" y="464067"/>
          <a:ext cx="4155276" cy="4155276"/>
        </a:xfrm>
        <a:prstGeom prst="pie">
          <a:avLst>
            <a:gd name="adj1" fmla="val 771428"/>
            <a:gd name="adj2" fmla="val 3857143"/>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fr-FR"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fr-FR"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fr-FR"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fr-FR"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fr-FR"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r>
            <a:rPr lang="fr-FR" sz="900" b="1" kern="1200">
              <a:solidFill>
                <a:sysClr val="windowText" lastClr="000000"/>
              </a:solidFill>
              <a:latin typeface="Calibri" panose="020F0502020204030204"/>
              <a:ea typeface="+mn-ea"/>
              <a:cs typeface="+mn-cs"/>
            </a:rPr>
            <a:t>ce que j'aime manger et boire</a:t>
          </a: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dsp:txBody>
      <dsp:txXfrm>
        <a:off x="3374869" y="2925079"/>
        <a:ext cx="989351" cy="766747"/>
      </dsp:txXfrm>
    </dsp:sp>
    <dsp:sp modelId="{2043A47A-9AF5-4DE2-89DE-F8A2744DEC81}">
      <dsp:nvSpPr>
        <dsp:cNvPr id="0" name=""/>
        <dsp:cNvSpPr/>
      </dsp:nvSpPr>
      <dsp:spPr>
        <a:xfrm>
          <a:off x="616898" y="488611"/>
          <a:ext cx="4155276" cy="4155276"/>
        </a:xfrm>
        <a:prstGeom prst="pie">
          <a:avLst>
            <a:gd name="adj1" fmla="val 3857226"/>
            <a:gd name="adj2" fmla="val 6942858"/>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r>
            <a:rPr lang="fr-FR" sz="1000" b="1" kern="1200">
              <a:solidFill>
                <a:sysClr val="windowText" lastClr="000000"/>
              </a:solidFill>
              <a:latin typeface="Calibri" panose="020F0502020204030204"/>
              <a:ea typeface="+mn-ea"/>
              <a:cs typeface="+mn-cs"/>
            </a:rPr>
            <a:t>mon film/acteur ou programme télévisé préféré</a:t>
          </a: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dsp:txBody>
      <dsp:txXfrm>
        <a:off x="2212227" y="3753471"/>
        <a:ext cx="964617" cy="692546"/>
      </dsp:txXfrm>
    </dsp:sp>
    <dsp:sp modelId="{393E79E5-41ED-47F6-802D-E70954767381}">
      <dsp:nvSpPr>
        <dsp:cNvPr id="0" name=""/>
        <dsp:cNvSpPr/>
      </dsp:nvSpPr>
      <dsp:spPr>
        <a:xfrm>
          <a:off x="539752" y="451522"/>
          <a:ext cx="4155276" cy="4155276"/>
        </a:xfrm>
        <a:prstGeom prst="pie">
          <a:avLst>
            <a:gd name="adj1" fmla="val 6942858"/>
            <a:gd name="adj2" fmla="val 10028574"/>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fr-FR"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r>
            <a:rPr lang="fr-FR" sz="1000" b="1" kern="1200">
              <a:solidFill>
                <a:sysClr val="windowText" lastClr="000000"/>
              </a:solidFill>
              <a:latin typeface="Calibri" panose="020F0502020204030204"/>
              <a:ea typeface="+mn-ea"/>
              <a:cs typeface="+mn-cs"/>
            </a:rPr>
            <a:t>ma musique / mon musicien préféré(e)</a:t>
          </a: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dsp:txBody>
      <dsp:txXfrm>
        <a:off x="1037396" y="2912534"/>
        <a:ext cx="989351" cy="766747"/>
      </dsp:txXfrm>
    </dsp:sp>
    <dsp:sp modelId="{B3AA6722-B701-4EE9-BFA4-E31982E01700}">
      <dsp:nvSpPr>
        <dsp:cNvPr id="0" name=""/>
        <dsp:cNvSpPr/>
      </dsp:nvSpPr>
      <dsp:spPr>
        <a:xfrm>
          <a:off x="520466" y="367453"/>
          <a:ext cx="4155276" cy="4155276"/>
        </a:xfrm>
        <a:prstGeom prst="pie">
          <a:avLst>
            <a:gd name="adj1" fmla="val 10028574"/>
            <a:gd name="adj2" fmla="val 13114284"/>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l" defTabSz="444500">
            <a:lnSpc>
              <a:spcPct val="90000"/>
            </a:lnSpc>
            <a:spcBef>
              <a:spcPct val="0"/>
            </a:spcBef>
            <a:spcAft>
              <a:spcPct val="35000"/>
            </a:spcAft>
            <a:buNone/>
          </a:pPr>
          <a:r>
            <a:rPr lang="fr-FR" sz="1000" b="1" kern="1200">
              <a:solidFill>
                <a:sysClr val="windowText" lastClr="000000"/>
              </a:solidFill>
              <a:latin typeface="Calibri" panose="020F0502020204030204"/>
              <a:ea typeface="+mn-ea"/>
              <a:cs typeface="+mn-cs"/>
            </a:rPr>
            <a:t>    mes animaux </a:t>
          </a:r>
          <a:br>
            <a:rPr lang="fr-FR" sz="1000" b="1" kern="1200">
              <a:solidFill>
                <a:sysClr val="windowText" lastClr="000000"/>
              </a:solidFill>
              <a:latin typeface="Calibri" panose="020F0502020204030204"/>
              <a:ea typeface="+mn-ea"/>
              <a:cs typeface="+mn-cs"/>
            </a:rPr>
          </a:br>
          <a:r>
            <a:rPr lang="fr-FR" sz="1000" b="1" kern="1200">
              <a:solidFill>
                <a:sysClr val="windowText" lastClr="000000"/>
              </a:solidFill>
              <a:latin typeface="Calibri" panose="020F0502020204030204"/>
              <a:ea typeface="+mn-ea"/>
              <a:cs typeface="+mn-cs"/>
            </a:rPr>
            <a:t>  préférés</a:t>
          </a: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dsp:txBody>
      <dsp:txXfrm>
        <a:off x="715863" y="1873741"/>
        <a:ext cx="1137754" cy="692546"/>
      </dsp:txXfrm>
    </dsp:sp>
    <dsp:sp modelId="{55E0FCC6-323B-48BD-A299-F588FBDB381D}">
      <dsp:nvSpPr>
        <dsp:cNvPr id="0" name=""/>
        <dsp:cNvSpPr/>
      </dsp:nvSpPr>
      <dsp:spPr>
        <a:xfrm>
          <a:off x="560519" y="310683"/>
          <a:ext cx="4153989" cy="4153989"/>
        </a:xfrm>
        <a:prstGeom prst="pie">
          <a:avLst>
            <a:gd name="adj1" fmla="val 13114284"/>
            <a:gd name="adj2" fmla="val 16200000"/>
          </a:avLst>
        </a:prstGeom>
        <a:solidFill>
          <a:schemeClr val="bg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Text" lastClr="000000"/>
              </a:solidFill>
              <a:latin typeface="Calibri" panose="020F0502020204030204"/>
              <a:ea typeface="+mn-ea"/>
              <a:cs typeface="+mn-cs"/>
            </a:rPr>
            <a:t>les personnes importantes dans ma vie</a:t>
          </a: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n-GB" sz="1000" b="1" kern="1200">
            <a:solidFill>
              <a:sysClr val="windowText" lastClr="000000"/>
            </a:solidFill>
            <a:latin typeface="Calibri" panose="020F0502020204030204"/>
            <a:ea typeface="+mn-ea"/>
            <a:cs typeface="+mn-cs"/>
          </a:endParaRPr>
        </a:p>
      </dsp:txBody>
      <dsp:txXfrm>
        <a:off x="1543135" y="696410"/>
        <a:ext cx="989045" cy="791236"/>
      </dsp:txXfrm>
    </dsp:sp>
    <dsp:sp modelId="{4A19C9D7-8E3E-412A-A332-020954BD97F6}">
      <dsp:nvSpPr>
        <dsp:cNvPr id="0" name=""/>
        <dsp:cNvSpPr/>
      </dsp:nvSpPr>
      <dsp:spPr>
        <a:xfrm>
          <a:off x="403206" y="44185"/>
          <a:ext cx="4668292" cy="4668292"/>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43870FB-A169-4927-8A5C-60A38F635CEF}">
      <dsp:nvSpPr>
        <dsp:cNvPr id="0" name=""/>
        <dsp:cNvSpPr/>
      </dsp:nvSpPr>
      <dsp:spPr>
        <a:xfrm>
          <a:off x="456950" y="111241"/>
          <a:ext cx="4668292" cy="4668292"/>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991D353-EBC1-4F78-8E66-53ABB665F954}">
      <dsp:nvSpPr>
        <dsp:cNvPr id="0" name=""/>
        <dsp:cNvSpPr/>
      </dsp:nvSpPr>
      <dsp:spPr>
        <a:xfrm>
          <a:off x="450135" y="207654"/>
          <a:ext cx="4668292" cy="4668292"/>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0A65CA3-864B-4D48-990A-B4FB48F12C6E}">
      <dsp:nvSpPr>
        <dsp:cNvPr id="0" name=""/>
        <dsp:cNvSpPr/>
      </dsp:nvSpPr>
      <dsp:spPr>
        <a:xfrm>
          <a:off x="360384" y="231989"/>
          <a:ext cx="4668292" cy="4668292"/>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5C07EF8-87DC-4BD6-B845-E0660B0C9E75}">
      <dsp:nvSpPr>
        <dsp:cNvPr id="0" name=""/>
        <dsp:cNvSpPr/>
      </dsp:nvSpPr>
      <dsp:spPr>
        <a:xfrm>
          <a:off x="283178" y="195109"/>
          <a:ext cx="4668292" cy="4668292"/>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FB883A6-A3A6-4D59-9DCE-3B03B7C8A724}">
      <dsp:nvSpPr>
        <dsp:cNvPr id="0" name=""/>
        <dsp:cNvSpPr/>
      </dsp:nvSpPr>
      <dsp:spPr>
        <a:xfrm>
          <a:off x="263823" y="111235"/>
          <a:ext cx="4668292" cy="4668292"/>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C80082F-E992-4653-8AE0-545ED2C73C5F}">
      <dsp:nvSpPr>
        <dsp:cNvPr id="0" name=""/>
        <dsp:cNvSpPr/>
      </dsp:nvSpPr>
      <dsp:spPr>
        <a:xfrm>
          <a:off x="303574" y="53531"/>
          <a:ext cx="4668292" cy="4668292"/>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9</TotalTime>
  <Pages>3</Pages>
  <Words>250</Words>
  <Characters>1425</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6</cp:revision>
  <cp:lastPrinted>2025-03-10T13:31:00Z</cp:lastPrinted>
  <dcterms:created xsi:type="dcterms:W3CDTF">2025-03-12T09:58:00Z</dcterms:created>
  <dcterms:modified xsi:type="dcterms:W3CDTF">2025-07-22T10:10:00Z</dcterms:modified>
</cp:coreProperties>
</file>