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80C4"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7576FBD3" wp14:editId="70A7C4DC">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7551BCEF"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751E77F9"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5BCA25F1"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49C64F78" w14:textId="77777777" w:rsidTr="00687F48">
        <w:trPr>
          <w:trHeight w:val="1406"/>
        </w:trPr>
        <w:tc>
          <w:tcPr>
            <w:tcW w:w="5103" w:type="dxa"/>
            <w:tcBorders>
              <w:top w:val="single" w:sz="2" w:space="0" w:color="808080" w:themeColor="background1" w:themeShade="80"/>
            </w:tcBorders>
            <w:vAlign w:val="center"/>
          </w:tcPr>
          <w:p w14:paraId="2CED7B1A"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2D9860CC"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57E394DF" w14:textId="77777777" w:rsidR="007F679B" w:rsidRPr="00DC4B5C" w:rsidRDefault="007F679B" w:rsidP="007F679B">
      <w:pPr>
        <w:jc w:val="center"/>
        <w:rPr>
          <w:rFonts w:ascii="Arial Narrow" w:hAnsi="Arial Narrow"/>
          <w:sz w:val="20"/>
          <w:szCs w:val="20"/>
        </w:rPr>
      </w:pPr>
    </w:p>
    <w:p w14:paraId="50D30687" w14:textId="77777777" w:rsidR="007F679B" w:rsidRPr="00DC4B5C" w:rsidRDefault="007F679B" w:rsidP="007F679B">
      <w:pPr>
        <w:jc w:val="center"/>
        <w:rPr>
          <w:rFonts w:ascii="Arial Narrow" w:hAnsi="Arial Narrow"/>
          <w:sz w:val="20"/>
          <w:szCs w:val="20"/>
        </w:rPr>
      </w:pPr>
    </w:p>
    <w:p w14:paraId="4AAE48E0" w14:textId="77777777" w:rsidR="007F679B" w:rsidRPr="00DC4B5C" w:rsidRDefault="007F679B" w:rsidP="007F679B">
      <w:pPr>
        <w:jc w:val="center"/>
        <w:rPr>
          <w:rFonts w:ascii="Arial Narrow" w:hAnsi="Arial Narrow"/>
          <w:sz w:val="20"/>
          <w:szCs w:val="20"/>
        </w:rPr>
      </w:pPr>
    </w:p>
    <w:p w14:paraId="07AED92E" w14:textId="77777777" w:rsidR="008B57D6" w:rsidRDefault="00687F48" w:rsidP="00A836A7">
      <w:pPr>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p>
    <w:p w14:paraId="342827FB" w14:textId="29E7A7AF" w:rsidR="00A836A7" w:rsidRPr="00A836A7" w:rsidRDefault="00CD340B" w:rsidP="00A836A7">
      <w:pPr>
        <w:jc w:val="center"/>
        <w:rPr>
          <w:rFonts w:ascii="Arial Narrow" w:eastAsiaTheme="minorHAnsi" w:hAnsi="Arial Narrow"/>
          <w:sz w:val="32"/>
          <w:szCs w:val="32"/>
          <w:lang w:val="en-GB"/>
        </w:rPr>
      </w:pPr>
      <w:r w:rsidRPr="00CD340B">
        <w:rPr>
          <w:rFonts w:ascii="Arial Narrow" w:eastAsiaTheme="minorHAnsi" w:hAnsi="Arial Narrow"/>
          <w:sz w:val="32"/>
          <w:szCs w:val="32"/>
          <w:lang w:val="en-GB"/>
        </w:rPr>
        <w:t>“</w:t>
      </w:r>
      <w:sdt>
        <w:sdtPr>
          <w:rPr>
            <w:rStyle w:val="Style1"/>
            <w:rFonts w:eastAsiaTheme="minorHAnsi"/>
          </w:rPr>
          <w:id w:val="368576273"/>
          <w:placeholder>
            <w:docPart w:val="547C8EEE880A4C47AE120124F88219CD"/>
          </w:placeholder>
        </w:sdtPr>
        <w:sdtEndPr>
          <w:rPr>
            <w:rStyle w:val="DefaultParagraphFont"/>
            <w:rFonts w:ascii="Arial Narrow" w:hAnsi="Arial Narrow"/>
            <w:sz w:val="32"/>
            <w:szCs w:val="32"/>
            <w:lang w:val="en-GB"/>
          </w:rPr>
        </w:sdtEndPr>
        <w:sdtContent>
          <w:sdt>
            <w:sdtPr>
              <w:rPr>
                <w:rFonts w:ascii="Arial Narrow" w:eastAsiaTheme="minorHAnsi" w:hAnsi="Arial Narrow"/>
                <w:sz w:val="32"/>
                <w:szCs w:val="32"/>
                <w:lang w:val="en-GB"/>
              </w:rPr>
              <w:id w:val="-973208383"/>
              <w:placeholder>
                <w:docPart w:val="15B8479327514227848B155ACA5F34AA"/>
              </w:placeholder>
            </w:sdtPr>
            <w:sdtContent>
              <w:r w:rsidR="00A836A7" w:rsidRPr="00A836A7">
                <w:rPr>
                  <w:rFonts w:ascii="Arial Narrow" w:eastAsiaTheme="minorHAnsi" w:hAnsi="Arial Narrow"/>
                  <w:sz w:val="32"/>
                  <w:szCs w:val="32"/>
                  <w:lang w:val="en-GB"/>
                </w:rPr>
                <w:t>Council of Europe Strategy for Roma and Traveller Inclusion (2026-2030)</w:t>
              </w:r>
              <w:r w:rsidR="00A836A7">
                <w:rPr>
                  <w:rFonts w:ascii="Arial Narrow" w:eastAsiaTheme="minorHAnsi" w:hAnsi="Arial Narrow"/>
                  <w:sz w:val="32"/>
                  <w:szCs w:val="32"/>
                  <w:lang w:val="en-GB"/>
                </w:rPr>
                <w:t xml:space="preserve"> </w:t>
              </w:r>
            </w:sdtContent>
          </w:sdt>
        </w:sdtContent>
      </w:sdt>
    </w:p>
    <w:sdt>
      <w:sdtPr>
        <w:rPr>
          <w:rFonts w:ascii="Arial Narrow" w:eastAsiaTheme="minorHAnsi" w:hAnsi="Arial Narrow"/>
          <w:sz w:val="32"/>
          <w:szCs w:val="32"/>
          <w:lang w:val="en-GB"/>
        </w:rPr>
        <w:id w:val="-30423006"/>
        <w:placeholder>
          <w:docPart w:val="66D764640F054F1CAFAFF4937EBE5FCB"/>
        </w:placeholder>
      </w:sdtPr>
      <w:sdtContent>
        <w:sdt>
          <w:sdtPr>
            <w:rPr>
              <w:rFonts w:ascii="Arial Narrow" w:eastAsiaTheme="minorHAnsi" w:hAnsi="Arial Narrow"/>
              <w:sz w:val="32"/>
              <w:szCs w:val="32"/>
              <w:lang w:val="en-GB"/>
            </w:rPr>
            <w:id w:val="1549271417"/>
            <w:placeholder>
              <w:docPart w:val="9F258DE1F9F84447947FB4CE4936C36A"/>
            </w:placeholder>
          </w:sdtPr>
          <w:sdtContent>
            <w:p w14:paraId="0392A7F2" w14:textId="06ED8DB0" w:rsidR="00A836A7" w:rsidRPr="00A836A7" w:rsidRDefault="00A836A7" w:rsidP="00A836A7">
              <w:pPr>
                <w:jc w:val="center"/>
                <w:rPr>
                  <w:rFonts w:ascii="Arial Narrow" w:eastAsiaTheme="minorHAnsi" w:hAnsi="Arial Narrow"/>
                  <w:sz w:val="32"/>
                  <w:szCs w:val="32"/>
                  <w:lang w:val="en-GB"/>
                </w:rPr>
              </w:pPr>
              <w:r w:rsidRPr="00A836A7">
                <w:rPr>
                  <w:rFonts w:ascii="Arial Narrow" w:eastAsiaTheme="minorHAnsi" w:hAnsi="Arial Narrow"/>
                  <w:sz w:val="32"/>
                  <w:szCs w:val="32"/>
                  <w:lang w:val="en-GB"/>
                </w:rPr>
                <w:t>Equal rights and dignity for Roma and Travellers</w:t>
              </w:r>
              <w:r w:rsidR="008B57D6">
                <w:rPr>
                  <w:rFonts w:ascii="Arial Narrow" w:eastAsiaTheme="minorHAnsi" w:hAnsi="Arial Narrow"/>
                  <w:sz w:val="32"/>
                  <w:szCs w:val="32"/>
                  <w:lang w:val="en-GB"/>
                </w:rPr>
                <w:t>”</w:t>
              </w:r>
            </w:p>
          </w:sdtContent>
        </w:sdt>
      </w:sdtContent>
    </w:sdt>
    <w:p w14:paraId="1B2E9F6E" w14:textId="4A9AA639" w:rsidR="007F679B" w:rsidRDefault="00CD340B" w:rsidP="001E19EA">
      <w:pPr>
        <w:spacing w:after="200" w:line="276" w:lineRule="auto"/>
        <w:jc w:val="center"/>
        <w:rPr>
          <w:rFonts w:ascii="Arial Narrow" w:eastAsiaTheme="minorHAnsi" w:hAnsi="Arial Narrow"/>
          <w:sz w:val="32"/>
          <w:szCs w:val="32"/>
          <w:lang w:val="en-GB"/>
        </w:rPr>
      </w:pPr>
      <w:r w:rsidRPr="00CD340B">
        <w:rPr>
          <w:rFonts w:ascii="Arial Narrow" w:eastAsiaTheme="minorHAnsi" w:hAnsi="Arial Narrow"/>
          <w:sz w:val="32"/>
          <w:szCs w:val="32"/>
          <w:lang w:val="en-GB"/>
        </w:rPr>
        <w:t>Project</w:t>
      </w:r>
    </w:p>
    <w:p w14:paraId="2FF42A3D" w14:textId="77777777" w:rsidR="00EB74F2" w:rsidRPr="00DC4B5C" w:rsidRDefault="00EB74F2">
      <w:pPr>
        <w:rPr>
          <w:rFonts w:ascii="Arial Narrow" w:eastAsia="Calibri" w:hAnsi="Arial Narrow"/>
          <w:b/>
          <w:color w:val="000000"/>
          <w:sz w:val="20"/>
          <w:szCs w:val="20"/>
          <w:lang w:val="fr-FR"/>
        </w:rPr>
      </w:pPr>
    </w:p>
    <w:p w14:paraId="450524BA" w14:textId="77777777" w:rsidR="001E19EA" w:rsidRPr="00DC4B5C" w:rsidRDefault="001E19EA">
      <w:pPr>
        <w:rPr>
          <w:rFonts w:ascii="Arial Narrow" w:eastAsia="Calibri" w:hAnsi="Arial Narrow"/>
          <w:b/>
          <w:color w:val="000000"/>
          <w:sz w:val="20"/>
          <w:szCs w:val="20"/>
          <w:lang w:val="fr-FR"/>
        </w:rPr>
      </w:pPr>
    </w:p>
    <w:p w14:paraId="715EC0BE" w14:textId="77777777" w:rsidR="00EB74F2" w:rsidRPr="00DC4B5C" w:rsidRDefault="00EB74F2">
      <w:pPr>
        <w:rPr>
          <w:rFonts w:ascii="Arial Narrow" w:eastAsia="Calibri" w:hAnsi="Arial Narrow"/>
          <w:b/>
          <w:color w:val="000000"/>
          <w:sz w:val="20"/>
          <w:szCs w:val="20"/>
          <w:lang w:val="fr-FR"/>
        </w:rPr>
      </w:pPr>
    </w:p>
    <w:p w14:paraId="5B153CAC" w14:textId="77777777" w:rsidR="00EB74F2" w:rsidRPr="00DC4B5C" w:rsidRDefault="00EB74F2">
      <w:pPr>
        <w:rPr>
          <w:rFonts w:ascii="Arial Narrow" w:eastAsia="Calibri" w:hAnsi="Arial Narrow"/>
          <w:b/>
          <w:color w:val="000000"/>
          <w:sz w:val="20"/>
          <w:szCs w:val="20"/>
          <w:lang w:val="fr-FR"/>
        </w:rPr>
      </w:pPr>
    </w:p>
    <w:p w14:paraId="58C571DE" w14:textId="77777777" w:rsidR="00EB74F2" w:rsidRPr="00DC4B5C" w:rsidRDefault="00EB74F2">
      <w:pPr>
        <w:rPr>
          <w:rFonts w:ascii="Arial Narrow" w:eastAsia="Calibri" w:hAnsi="Arial Narrow"/>
          <w:b/>
          <w:color w:val="000000"/>
          <w:sz w:val="20"/>
          <w:szCs w:val="20"/>
          <w:lang w:val="fr-FR"/>
        </w:rPr>
      </w:pPr>
    </w:p>
    <w:p w14:paraId="29AE3441" w14:textId="77777777" w:rsidR="00EB74F2" w:rsidRPr="00DC4B5C" w:rsidRDefault="00EB74F2">
      <w:pPr>
        <w:rPr>
          <w:rFonts w:ascii="Arial Narrow" w:eastAsia="Calibri" w:hAnsi="Arial Narrow"/>
          <w:b/>
          <w:color w:val="000000"/>
          <w:sz w:val="20"/>
          <w:szCs w:val="20"/>
          <w:lang w:val="fr-FR"/>
        </w:rPr>
      </w:pPr>
    </w:p>
    <w:p w14:paraId="1B177CF4" w14:textId="77777777" w:rsidR="00EB74F2" w:rsidRPr="00DC4B5C" w:rsidRDefault="00EB74F2">
      <w:pPr>
        <w:rPr>
          <w:rFonts w:ascii="Arial Narrow" w:eastAsia="Calibri" w:hAnsi="Arial Narrow"/>
          <w:b/>
          <w:color w:val="000000"/>
          <w:sz w:val="20"/>
          <w:szCs w:val="20"/>
          <w:lang w:val="fr-FR"/>
        </w:rPr>
      </w:pPr>
    </w:p>
    <w:p w14:paraId="6F216039" w14:textId="77777777" w:rsidR="00EB74F2" w:rsidRPr="00DC4B5C" w:rsidRDefault="00EB74F2">
      <w:pPr>
        <w:rPr>
          <w:rFonts w:ascii="Arial Narrow" w:eastAsia="Calibri" w:hAnsi="Arial Narrow"/>
          <w:b/>
          <w:color w:val="000000"/>
          <w:sz w:val="20"/>
          <w:szCs w:val="20"/>
          <w:lang w:val="fr-FR"/>
        </w:rPr>
      </w:pPr>
    </w:p>
    <w:p w14:paraId="6E7564C3" w14:textId="77777777" w:rsidR="00EB74F2" w:rsidRPr="00DC4B5C" w:rsidRDefault="00EB74F2">
      <w:pPr>
        <w:rPr>
          <w:rFonts w:ascii="Arial Narrow" w:eastAsia="Calibri" w:hAnsi="Arial Narrow"/>
          <w:b/>
          <w:color w:val="000000"/>
          <w:sz w:val="20"/>
          <w:szCs w:val="20"/>
          <w:lang w:val="fr-FR"/>
        </w:rPr>
      </w:pPr>
    </w:p>
    <w:p w14:paraId="28A788FF"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F382BD2" wp14:editId="58F619E3">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221004B"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714FCA2" w14:textId="77777777" w:rsidR="00EB74F2" w:rsidRPr="00DC4B5C" w:rsidRDefault="00EB74F2">
                            <w:pPr>
                              <w:rPr>
                                <w:rFonts w:ascii="Arial Narrow" w:hAnsi="Arial Narrow"/>
                              </w:rPr>
                            </w:pPr>
                          </w:p>
                          <w:p w14:paraId="2B2CC651"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FC0E7BE" w14:textId="77777777" w:rsidR="00EB74F2" w:rsidRPr="00DC4B5C" w:rsidRDefault="00EB74F2" w:rsidP="00EB74F2">
                            <w:pPr>
                              <w:ind w:left="142"/>
                              <w:rPr>
                                <w:rFonts w:ascii="Arial Narrow" w:hAnsi="Arial Narrow"/>
                              </w:rPr>
                            </w:pPr>
                          </w:p>
                          <w:p w14:paraId="56874774"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82BD2"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2221004B"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714FCA2" w14:textId="77777777" w:rsidR="00EB74F2" w:rsidRPr="00DC4B5C" w:rsidRDefault="00EB74F2">
                      <w:pPr>
                        <w:rPr>
                          <w:rFonts w:ascii="Arial Narrow" w:hAnsi="Arial Narrow"/>
                        </w:rPr>
                      </w:pPr>
                    </w:p>
                    <w:p w14:paraId="2B2CC651"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FC0E7BE" w14:textId="77777777" w:rsidR="00EB74F2" w:rsidRPr="00DC4B5C" w:rsidRDefault="00EB74F2" w:rsidP="00EB74F2">
                      <w:pPr>
                        <w:ind w:left="142"/>
                        <w:rPr>
                          <w:rFonts w:ascii="Arial Narrow" w:hAnsi="Arial Narrow"/>
                        </w:rPr>
                      </w:pPr>
                    </w:p>
                    <w:p w14:paraId="56874774"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3E3F77BA" w14:textId="77777777" w:rsidR="00EB74F2" w:rsidRPr="00DC4B5C" w:rsidRDefault="00EB74F2">
      <w:pPr>
        <w:rPr>
          <w:rFonts w:ascii="Arial Narrow" w:eastAsia="Calibri" w:hAnsi="Arial Narrow"/>
          <w:b/>
          <w:color w:val="000000"/>
          <w:sz w:val="20"/>
          <w:szCs w:val="20"/>
          <w:lang w:val="fr-FR"/>
        </w:rPr>
      </w:pPr>
    </w:p>
    <w:p w14:paraId="23E0F34A" w14:textId="77777777" w:rsidR="00EB74F2" w:rsidRPr="00DC4B5C" w:rsidRDefault="00EB74F2">
      <w:pPr>
        <w:rPr>
          <w:rFonts w:ascii="Arial Narrow" w:eastAsia="Calibri" w:hAnsi="Arial Narrow"/>
          <w:b/>
          <w:color w:val="000000"/>
          <w:sz w:val="20"/>
          <w:szCs w:val="20"/>
          <w:lang w:val="fr-FR"/>
        </w:rPr>
      </w:pPr>
    </w:p>
    <w:p w14:paraId="07E213C3"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7596569B" w14:textId="77777777" w:rsidTr="001065B7">
        <w:trPr>
          <w:trHeight w:val="725"/>
        </w:trPr>
        <w:tc>
          <w:tcPr>
            <w:tcW w:w="9571" w:type="dxa"/>
            <w:gridSpan w:val="2"/>
            <w:shd w:val="clear" w:color="auto" w:fill="C6D9F1" w:themeFill="text2" w:themeFillTint="33"/>
            <w:vAlign w:val="center"/>
          </w:tcPr>
          <w:p w14:paraId="071CC3F6"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B5F42E" w14:textId="77777777" w:rsidTr="00CC5CAB">
        <w:trPr>
          <w:trHeight w:val="460"/>
        </w:trPr>
        <w:tc>
          <w:tcPr>
            <w:tcW w:w="4786" w:type="dxa"/>
            <w:shd w:val="clear" w:color="auto" w:fill="F2F2F2" w:themeFill="background1" w:themeFillShade="F2"/>
            <w:vAlign w:val="center"/>
          </w:tcPr>
          <w:p w14:paraId="238578E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527B6A9D"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5A7608D0" w14:textId="77777777" w:rsidTr="00CC5CAB">
        <w:trPr>
          <w:trHeight w:val="460"/>
        </w:trPr>
        <w:tc>
          <w:tcPr>
            <w:tcW w:w="4786" w:type="dxa"/>
            <w:shd w:val="clear" w:color="auto" w:fill="F2F2F2" w:themeFill="background1" w:themeFillShade="F2"/>
            <w:vAlign w:val="center"/>
          </w:tcPr>
          <w:p w14:paraId="56657F2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0ECC9B7F"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1F0593E1" w14:textId="77777777" w:rsidTr="00CC5CAB">
        <w:trPr>
          <w:trHeight w:val="460"/>
        </w:trPr>
        <w:tc>
          <w:tcPr>
            <w:tcW w:w="4786" w:type="dxa"/>
            <w:shd w:val="clear" w:color="auto" w:fill="F2F2F2" w:themeFill="background1" w:themeFillShade="F2"/>
            <w:vAlign w:val="center"/>
          </w:tcPr>
          <w:p w14:paraId="7D3CFDCF"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27E1DDC5"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02E4EE14" w14:textId="77777777" w:rsidTr="00CC5CAB">
        <w:trPr>
          <w:trHeight w:val="460"/>
        </w:trPr>
        <w:tc>
          <w:tcPr>
            <w:tcW w:w="4786" w:type="dxa"/>
            <w:shd w:val="clear" w:color="auto" w:fill="F2F2F2" w:themeFill="background1" w:themeFillShade="F2"/>
            <w:vAlign w:val="center"/>
          </w:tcPr>
          <w:p w14:paraId="3406D2E4"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04D5387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E076715" w14:textId="77777777" w:rsidTr="00CC5CAB">
        <w:trPr>
          <w:trHeight w:val="460"/>
        </w:trPr>
        <w:tc>
          <w:tcPr>
            <w:tcW w:w="4786" w:type="dxa"/>
            <w:shd w:val="clear" w:color="auto" w:fill="F2F2F2" w:themeFill="background1" w:themeFillShade="F2"/>
            <w:vAlign w:val="center"/>
          </w:tcPr>
          <w:p w14:paraId="238E208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1E81A0ED"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759D8350" w14:textId="77777777" w:rsidTr="00CC5CAB">
        <w:trPr>
          <w:trHeight w:val="460"/>
        </w:trPr>
        <w:tc>
          <w:tcPr>
            <w:tcW w:w="4786" w:type="dxa"/>
            <w:shd w:val="clear" w:color="auto" w:fill="F2F2F2" w:themeFill="background1" w:themeFillShade="F2"/>
            <w:vAlign w:val="center"/>
          </w:tcPr>
          <w:p w14:paraId="2D0A794E"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05DC75B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117C1CD1" w14:textId="77777777" w:rsidTr="00CC5CAB">
        <w:trPr>
          <w:trHeight w:val="460"/>
        </w:trPr>
        <w:tc>
          <w:tcPr>
            <w:tcW w:w="4786" w:type="dxa"/>
            <w:shd w:val="clear" w:color="auto" w:fill="F2F2F2" w:themeFill="background1" w:themeFillShade="F2"/>
            <w:vAlign w:val="center"/>
          </w:tcPr>
          <w:p w14:paraId="36C381FC"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055E6602"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1D56E01C" w14:textId="77777777" w:rsidTr="00CC5CAB">
        <w:trPr>
          <w:trHeight w:val="658"/>
        </w:trPr>
        <w:tc>
          <w:tcPr>
            <w:tcW w:w="4786" w:type="dxa"/>
            <w:shd w:val="clear" w:color="auto" w:fill="F2F2F2" w:themeFill="background1" w:themeFillShade="F2"/>
            <w:vAlign w:val="center"/>
          </w:tcPr>
          <w:p w14:paraId="616A3958"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4326C062"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40AF3A28"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2C701BAE" w14:textId="77777777" w:rsidTr="00CC5CAB">
        <w:trPr>
          <w:trHeight w:val="842"/>
        </w:trPr>
        <w:tc>
          <w:tcPr>
            <w:tcW w:w="4786" w:type="dxa"/>
            <w:shd w:val="clear" w:color="auto" w:fill="F2F2F2" w:themeFill="background1" w:themeFillShade="F2"/>
            <w:vAlign w:val="center"/>
          </w:tcPr>
          <w:p w14:paraId="28E041E7"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3E4D0971"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40FD465D" w14:textId="77777777" w:rsidTr="00CC5CAB">
        <w:trPr>
          <w:trHeight w:val="826"/>
        </w:trPr>
        <w:tc>
          <w:tcPr>
            <w:tcW w:w="4786" w:type="dxa"/>
            <w:shd w:val="clear" w:color="auto" w:fill="F2F2F2" w:themeFill="background1" w:themeFillShade="F2"/>
            <w:vAlign w:val="center"/>
          </w:tcPr>
          <w:p w14:paraId="63E29DB4"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07C8E4C6"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4F812DB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C6BBFEE" w14:textId="77777777" w:rsidTr="001065B7">
        <w:trPr>
          <w:trHeight w:val="680"/>
        </w:trPr>
        <w:tc>
          <w:tcPr>
            <w:tcW w:w="9571" w:type="dxa"/>
            <w:gridSpan w:val="2"/>
            <w:shd w:val="clear" w:color="auto" w:fill="C6D9F1" w:themeFill="text2" w:themeFillTint="33"/>
            <w:vAlign w:val="center"/>
          </w:tcPr>
          <w:p w14:paraId="29C457DF"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76DB748D" w14:textId="77777777" w:rsidTr="00CC5CAB">
        <w:trPr>
          <w:trHeight w:val="365"/>
        </w:trPr>
        <w:tc>
          <w:tcPr>
            <w:tcW w:w="2943" w:type="dxa"/>
            <w:shd w:val="clear" w:color="auto" w:fill="F2F2F2" w:themeFill="background1" w:themeFillShade="F2"/>
            <w:vAlign w:val="center"/>
          </w:tcPr>
          <w:p w14:paraId="7CAEF6F5"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5F450B9D"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1F4952AF" w14:textId="77777777" w:rsidTr="00CC5CAB">
        <w:trPr>
          <w:trHeight w:val="413"/>
        </w:trPr>
        <w:tc>
          <w:tcPr>
            <w:tcW w:w="2943" w:type="dxa"/>
            <w:shd w:val="clear" w:color="auto" w:fill="F2F2F2" w:themeFill="background1" w:themeFillShade="F2"/>
            <w:vAlign w:val="center"/>
          </w:tcPr>
          <w:p w14:paraId="5C13425A"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9E55DB8"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14263E7E" w14:textId="77777777" w:rsidTr="00CC5CAB">
        <w:trPr>
          <w:trHeight w:val="404"/>
        </w:trPr>
        <w:tc>
          <w:tcPr>
            <w:tcW w:w="2943" w:type="dxa"/>
            <w:shd w:val="clear" w:color="auto" w:fill="F2F2F2" w:themeFill="background1" w:themeFillShade="F2"/>
            <w:vAlign w:val="center"/>
          </w:tcPr>
          <w:p w14:paraId="5AF5BA32"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1FF4F9F7"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1DE0F21D" w14:textId="77777777" w:rsidTr="00CC5CAB">
        <w:trPr>
          <w:trHeight w:val="425"/>
        </w:trPr>
        <w:tc>
          <w:tcPr>
            <w:tcW w:w="2943" w:type="dxa"/>
            <w:shd w:val="clear" w:color="auto" w:fill="F2F2F2" w:themeFill="background1" w:themeFillShade="F2"/>
            <w:vAlign w:val="center"/>
          </w:tcPr>
          <w:p w14:paraId="1A381F5F"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761850CE"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59B4FF00"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2AC88F1C" w14:textId="77777777" w:rsidTr="001065B7">
        <w:trPr>
          <w:trHeight w:val="729"/>
        </w:trPr>
        <w:tc>
          <w:tcPr>
            <w:tcW w:w="9571" w:type="dxa"/>
            <w:gridSpan w:val="2"/>
            <w:shd w:val="clear" w:color="auto" w:fill="C6D9F1" w:themeFill="text2" w:themeFillTint="33"/>
            <w:vAlign w:val="center"/>
          </w:tcPr>
          <w:p w14:paraId="0FA7933F"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378746A1" w14:textId="77777777" w:rsidTr="00CC5CAB">
        <w:trPr>
          <w:trHeight w:val="445"/>
        </w:trPr>
        <w:tc>
          <w:tcPr>
            <w:tcW w:w="2943" w:type="dxa"/>
            <w:shd w:val="clear" w:color="auto" w:fill="F2F2F2" w:themeFill="background1" w:themeFillShade="F2"/>
            <w:vAlign w:val="center"/>
          </w:tcPr>
          <w:p w14:paraId="6B26F9FD"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5151506D" w14:textId="77777777" w:rsidR="00B56C97" w:rsidRPr="00DC4B5C" w:rsidRDefault="00B56C97" w:rsidP="00C669CF">
            <w:pPr>
              <w:rPr>
                <w:rFonts w:ascii="Arial Narrow" w:hAnsi="Arial Narrow"/>
                <w:sz w:val="20"/>
                <w:szCs w:val="20"/>
              </w:rPr>
            </w:pPr>
          </w:p>
        </w:tc>
      </w:tr>
      <w:tr w:rsidR="00B56C97" w:rsidRPr="00DC4B5C" w14:paraId="5B4F0C40" w14:textId="77777777" w:rsidTr="00CC5CAB">
        <w:trPr>
          <w:trHeight w:val="445"/>
        </w:trPr>
        <w:tc>
          <w:tcPr>
            <w:tcW w:w="2943" w:type="dxa"/>
            <w:shd w:val="clear" w:color="auto" w:fill="F2F2F2" w:themeFill="background1" w:themeFillShade="F2"/>
            <w:vAlign w:val="center"/>
          </w:tcPr>
          <w:p w14:paraId="5BAD70F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27D2C151" w14:textId="77777777" w:rsidR="00B56C97" w:rsidRPr="00DC4B5C" w:rsidRDefault="00B56C97" w:rsidP="00C669CF">
            <w:pPr>
              <w:rPr>
                <w:rFonts w:ascii="Arial Narrow" w:hAnsi="Arial Narrow"/>
                <w:sz w:val="20"/>
                <w:szCs w:val="20"/>
              </w:rPr>
            </w:pPr>
          </w:p>
        </w:tc>
      </w:tr>
      <w:tr w:rsidR="00B56C97" w:rsidRPr="00DC4B5C" w14:paraId="588B4903" w14:textId="77777777" w:rsidTr="00CC5CAB">
        <w:trPr>
          <w:trHeight w:val="445"/>
        </w:trPr>
        <w:tc>
          <w:tcPr>
            <w:tcW w:w="2943" w:type="dxa"/>
            <w:shd w:val="clear" w:color="auto" w:fill="F2F2F2" w:themeFill="background1" w:themeFillShade="F2"/>
            <w:vAlign w:val="center"/>
          </w:tcPr>
          <w:p w14:paraId="0295EC90"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4CA106B6" w14:textId="77777777" w:rsidR="00B56C97" w:rsidRPr="00DC4B5C" w:rsidRDefault="00B56C97" w:rsidP="00C669CF">
            <w:pPr>
              <w:rPr>
                <w:rFonts w:ascii="Arial Narrow" w:hAnsi="Arial Narrow"/>
                <w:sz w:val="20"/>
                <w:szCs w:val="20"/>
              </w:rPr>
            </w:pPr>
          </w:p>
        </w:tc>
      </w:tr>
      <w:tr w:rsidR="00B56C97" w:rsidRPr="00DC4B5C" w14:paraId="669EEE5A" w14:textId="77777777" w:rsidTr="00CC5CAB">
        <w:trPr>
          <w:trHeight w:val="445"/>
        </w:trPr>
        <w:tc>
          <w:tcPr>
            <w:tcW w:w="2943" w:type="dxa"/>
            <w:shd w:val="clear" w:color="auto" w:fill="F2F2F2" w:themeFill="background1" w:themeFillShade="F2"/>
            <w:vAlign w:val="center"/>
          </w:tcPr>
          <w:p w14:paraId="727CE136"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3BD8CEC0"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07807897" w14:textId="77777777" w:rsidR="00B56C97" w:rsidRPr="00DC4B5C" w:rsidRDefault="00B56C97" w:rsidP="00C669CF">
            <w:pPr>
              <w:rPr>
                <w:rFonts w:ascii="Arial Narrow" w:hAnsi="Arial Narrow"/>
                <w:sz w:val="20"/>
                <w:szCs w:val="20"/>
              </w:rPr>
            </w:pPr>
          </w:p>
        </w:tc>
      </w:tr>
      <w:tr w:rsidR="00B56C97" w:rsidRPr="00DC4B5C" w14:paraId="39402A0E" w14:textId="77777777" w:rsidTr="00CC5CAB">
        <w:trPr>
          <w:trHeight w:val="445"/>
        </w:trPr>
        <w:tc>
          <w:tcPr>
            <w:tcW w:w="2943" w:type="dxa"/>
            <w:shd w:val="clear" w:color="auto" w:fill="F2F2F2" w:themeFill="background1" w:themeFillShade="F2"/>
            <w:vAlign w:val="center"/>
          </w:tcPr>
          <w:p w14:paraId="7A2AE70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5AEF07A9" w14:textId="77777777" w:rsidR="00CC5CAB" w:rsidRDefault="00CC5CAB" w:rsidP="00C669CF">
            <w:pPr>
              <w:rPr>
                <w:rFonts w:ascii="Arial Narrow" w:hAnsi="Arial Narrow"/>
                <w:sz w:val="20"/>
                <w:szCs w:val="20"/>
              </w:rPr>
            </w:pPr>
          </w:p>
          <w:p w14:paraId="1F05B6BD" w14:textId="77777777" w:rsidR="00BA1A95" w:rsidRPr="00DC4B5C" w:rsidRDefault="00BA1A95" w:rsidP="00C669CF">
            <w:pPr>
              <w:rPr>
                <w:rFonts w:ascii="Arial Narrow" w:hAnsi="Arial Narrow"/>
                <w:sz w:val="20"/>
                <w:szCs w:val="20"/>
              </w:rPr>
            </w:pPr>
          </w:p>
        </w:tc>
      </w:tr>
    </w:tbl>
    <w:p w14:paraId="6D9A3A2B" w14:textId="77777777" w:rsidR="001065B7" w:rsidRPr="00DC4B5C" w:rsidRDefault="001065B7" w:rsidP="007F679B">
      <w:pPr>
        <w:rPr>
          <w:rFonts w:ascii="Arial Narrow" w:hAnsi="Arial Narrow"/>
          <w:sz w:val="20"/>
          <w:szCs w:val="20"/>
        </w:rPr>
      </w:pPr>
    </w:p>
    <w:p w14:paraId="50B670B7"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020F084E"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429FC305"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15BE5A6D"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3122C680"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060962DF"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C6430E">
              <w:rPr>
                <w:rFonts w:ascii="Arial Narrow" w:hAnsi="Arial Narrow"/>
                <w:sz w:val="20"/>
                <w:szCs w:val="20"/>
              </w:rPr>
              <w:t>2</w:t>
            </w:r>
            <w:r w:rsidR="00563936" w:rsidRPr="00C6430E">
              <w:rPr>
                <w:rFonts w:ascii="Arial Narrow" w:hAnsi="Arial Narrow"/>
                <w:sz w:val="20"/>
                <w:szCs w:val="20"/>
              </w:rPr>
              <w:t xml:space="preserve"> (</w:t>
            </w:r>
            <w:r w:rsidR="00BA1A95" w:rsidRPr="00C6430E">
              <w:rPr>
                <w:rFonts w:ascii="Arial Narrow" w:hAnsi="Arial Narrow"/>
                <w:sz w:val="20"/>
                <w:szCs w:val="20"/>
              </w:rPr>
              <w:t>two</w:t>
            </w:r>
            <w:r w:rsidR="00D71C19" w:rsidRPr="00C6430E">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2FFE0993"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1E25ECE7" w14:textId="77777777" w:rsidR="00CC5CAB" w:rsidRPr="00DC4B5C" w:rsidRDefault="00CC5CAB" w:rsidP="00AC6CB0">
            <w:pPr>
              <w:spacing w:before="60"/>
              <w:rPr>
                <w:rFonts w:ascii="Arial Narrow" w:hAnsi="Arial Narrow"/>
                <w:sz w:val="20"/>
                <w:szCs w:val="20"/>
              </w:rPr>
            </w:pPr>
          </w:p>
        </w:tc>
      </w:tr>
      <w:tr w:rsidR="00AC6CB0" w:rsidRPr="00DC4B5C" w14:paraId="138489C1"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3FC213F6"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C6430E">
              <w:rPr>
                <w:rFonts w:ascii="Arial Narrow" w:hAnsi="Arial Narrow"/>
                <w:sz w:val="20"/>
                <w:szCs w:val="20"/>
              </w:rPr>
              <w:t>2 (two)</w:t>
            </w:r>
            <w:r w:rsidR="00CC5CAB" w:rsidRPr="00DC4B5C">
              <w:rPr>
                <w:rFonts w:ascii="Arial Narrow" w:hAnsi="Arial Narrow"/>
                <w:sz w:val="20"/>
                <w:szCs w:val="20"/>
              </w:rPr>
              <w:t xml:space="preserve"> years (if any) ▼</w:t>
            </w:r>
          </w:p>
        </w:tc>
      </w:tr>
      <w:tr w:rsidR="00AC6CB0" w:rsidRPr="00DC4B5C" w14:paraId="30AB3348"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EA56C3B" w14:textId="77777777" w:rsidR="00AC6CB0" w:rsidRPr="00DC4B5C" w:rsidRDefault="00AC6CB0" w:rsidP="00AC6CB0">
            <w:pPr>
              <w:spacing w:before="60"/>
              <w:rPr>
                <w:rStyle w:val="Style1"/>
                <w:rFonts w:ascii="Arial Narrow" w:hAnsi="Arial Narrow"/>
                <w:sz w:val="20"/>
                <w:szCs w:val="20"/>
              </w:rPr>
            </w:pPr>
          </w:p>
          <w:p w14:paraId="0B35F957" w14:textId="77777777" w:rsidR="00CC5CAB" w:rsidRPr="00DC4B5C" w:rsidRDefault="00CC5CAB" w:rsidP="00AC6CB0">
            <w:pPr>
              <w:spacing w:before="60"/>
              <w:rPr>
                <w:rFonts w:ascii="Arial Narrow" w:hAnsi="Arial Narrow"/>
                <w:sz w:val="20"/>
                <w:szCs w:val="20"/>
              </w:rPr>
            </w:pPr>
          </w:p>
        </w:tc>
      </w:tr>
    </w:tbl>
    <w:p w14:paraId="32DB1F3C" w14:textId="77777777" w:rsidR="007F679B" w:rsidRPr="00DC4B5C" w:rsidRDefault="007F679B" w:rsidP="007F679B">
      <w:pPr>
        <w:rPr>
          <w:rFonts w:ascii="Arial Narrow" w:hAnsi="Arial Narrow"/>
          <w:sz w:val="20"/>
          <w:szCs w:val="20"/>
        </w:rPr>
      </w:pPr>
    </w:p>
    <w:p w14:paraId="1B49FE9E" w14:textId="77777777" w:rsidR="007F679B" w:rsidRPr="00DC4B5C" w:rsidRDefault="007F679B" w:rsidP="007F679B">
      <w:pPr>
        <w:rPr>
          <w:rFonts w:ascii="Arial Narrow" w:hAnsi="Arial Narrow"/>
          <w:sz w:val="20"/>
          <w:szCs w:val="20"/>
        </w:rPr>
      </w:pPr>
    </w:p>
    <w:p w14:paraId="00B9A142"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0A4AECF4"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C6C1ABE"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4C6E0BB5"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77710A4E"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46A53EFB" w14:textId="77777777" w:rsidR="002E319F" w:rsidRPr="00DC4B5C" w:rsidRDefault="002E319F" w:rsidP="007F1BE1">
            <w:pPr>
              <w:rPr>
                <w:rFonts w:ascii="Arial Narrow" w:hAnsi="Arial Narrow"/>
                <w:sz w:val="20"/>
                <w:szCs w:val="20"/>
              </w:rPr>
            </w:pPr>
          </w:p>
        </w:tc>
      </w:tr>
      <w:tr w:rsidR="002C2942" w:rsidRPr="00DC4B5C" w14:paraId="5F60B727"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4C40781" w14:textId="77777777" w:rsidR="00CC5CAB" w:rsidRPr="00DC4B5C" w:rsidRDefault="00CC5CAB" w:rsidP="00C669CF">
            <w:pPr>
              <w:spacing w:before="60"/>
              <w:rPr>
                <w:rFonts w:ascii="Arial Narrow" w:hAnsi="Arial Narrow"/>
                <w:sz w:val="20"/>
                <w:szCs w:val="20"/>
              </w:rPr>
            </w:pPr>
          </w:p>
        </w:tc>
      </w:tr>
    </w:tbl>
    <w:p w14:paraId="1C5F4476" w14:textId="77777777" w:rsidR="002E319F" w:rsidRDefault="002E319F" w:rsidP="007F679B">
      <w:pPr>
        <w:rPr>
          <w:rFonts w:ascii="Arial Narrow" w:hAnsi="Arial Narrow"/>
          <w:sz w:val="20"/>
          <w:szCs w:val="20"/>
        </w:rPr>
      </w:pPr>
    </w:p>
    <w:p w14:paraId="0DD22EEC"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7826BC1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535ED53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24E9E593"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010B2DD5"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0551812A"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C18FDCA" w14:textId="77777777" w:rsidR="007F1BE1" w:rsidRDefault="007F1BE1" w:rsidP="00BC034F">
            <w:pPr>
              <w:spacing w:before="60"/>
              <w:rPr>
                <w:rFonts w:ascii="Arial Narrow" w:hAnsi="Arial Narrow"/>
                <w:sz w:val="20"/>
                <w:szCs w:val="20"/>
              </w:rPr>
            </w:pPr>
          </w:p>
          <w:p w14:paraId="25CCF501" w14:textId="77777777" w:rsidR="007F1BE1" w:rsidRDefault="007F1BE1" w:rsidP="00BC034F">
            <w:pPr>
              <w:spacing w:before="60"/>
              <w:rPr>
                <w:rFonts w:ascii="Arial Narrow" w:hAnsi="Arial Narrow"/>
                <w:sz w:val="20"/>
                <w:szCs w:val="20"/>
              </w:rPr>
            </w:pPr>
          </w:p>
          <w:p w14:paraId="42DFF597" w14:textId="77777777" w:rsidR="007F1BE1" w:rsidRDefault="007F1BE1" w:rsidP="00BC034F">
            <w:pPr>
              <w:spacing w:before="60"/>
              <w:rPr>
                <w:rFonts w:ascii="Arial Narrow" w:hAnsi="Arial Narrow"/>
                <w:sz w:val="20"/>
                <w:szCs w:val="20"/>
              </w:rPr>
            </w:pPr>
          </w:p>
          <w:p w14:paraId="24DD6D9C" w14:textId="77777777" w:rsidR="007F1BE1" w:rsidRDefault="007F1BE1" w:rsidP="00BC034F">
            <w:pPr>
              <w:spacing w:before="60"/>
              <w:rPr>
                <w:rFonts w:ascii="Arial Narrow" w:hAnsi="Arial Narrow"/>
                <w:sz w:val="20"/>
                <w:szCs w:val="20"/>
              </w:rPr>
            </w:pPr>
          </w:p>
          <w:p w14:paraId="5DC2C5A6" w14:textId="77777777" w:rsidR="007F1BE1" w:rsidRDefault="007F1BE1" w:rsidP="00BC034F">
            <w:pPr>
              <w:spacing w:before="60"/>
              <w:rPr>
                <w:rFonts w:ascii="Arial Narrow" w:hAnsi="Arial Narrow"/>
                <w:sz w:val="20"/>
                <w:szCs w:val="20"/>
              </w:rPr>
            </w:pPr>
          </w:p>
          <w:p w14:paraId="14255231" w14:textId="77777777" w:rsidR="007F1BE1" w:rsidRDefault="007F1BE1" w:rsidP="00BC034F">
            <w:pPr>
              <w:spacing w:before="60"/>
              <w:rPr>
                <w:rFonts w:ascii="Arial Narrow" w:hAnsi="Arial Narrow"/>
                <w:sz w:val="20"/>
                <w:szCs w:val="20"/>
              </w:rPr>
            </w:pPr>
          </w:p>
          <w:p w14:paraId="76CECFF4" w14:textId="77777777" w:rsidR="007F1BE1" w:rsidRDefault="007F1BE1" w:rsidP="00BC034F">
            <w:pPr>
              <w:spacing w:before="60"/>
              <w:rPr>
                <w:rFonts w:ascii="Arial Narrow" w:hAnsi="Arial Narrow"/>
                <w:sz w:val="20"/>
                <w:szCs w:val="20"/>
              </w:rPr>
            </w:pPr>
          </w:p>
          <w:p w14:paraId="770CBFA5" w14:textId="77777777" w:rsidR="007F1BE1" w:rsidRDefault="007F1BE1" w:rsidP="00BC034F">
            <w:pPr>
              <w:spacing w:before="60"/>
              <w:rPr>
                <w:rFonts w:ascii="Arial Narrow" w:hAnsi="Arial Narrow"/>
                <w:sz w:val="20"/>
                <w:szCs w:val="20"/>
              </w:rPr>
            </w:pPr>
          </w:p>
          <w:p w14:paraId="3F210E75" w14:textId="77777777" w:rsidR="007F1BE1" w:rsidRDefault="007F1BE1" w:rsidP="00BC034F">
            <w:pPr>
              <w:spacing w:before="60"/>
              <w:rPr>
                <w:rFonts w:ascii="Arial Narrow" w:hAnsi="Arial Narrow"/>
                <w:sz w:val="20"/>
                <w:szCs w:val="20"/>
              </w:rPr>
            </w:pPr>
          </w:p>
          <w:p w14:paraId="72347F89" w14:textId="77777777" w:rsidR="007F1BE1" w:rsidRDefault="007F1BE1" w:rsidP="00BC034F">
            <w:pPr>
              <w:spacing w:before="60"/>
              <w:rPr>
                <w:rFonts w:ascii="Arial Narrow" w:hAnsi="Arial Narrow"/>
                <w:sz w:val="20"/>
                <w:szCs w:val="20"/>
              </w:rPr>
            </w:pPr>
          </w:p>
          <w:p w14:paraId="630D8D39" w14:textId="77777777" w:rsidR="007F1BE1" w:rsidRDefault="007F1BE1" w:rsidP="00BC034F">
            <w:pPr>
              <w:spacing w:before="60"/>
              <w:rPr>
                <w:rFonts w:ascii="Arial Narrow" w:hAnsi="Arial Narrow"/>
                <w:sz w:val="20"/>
                <w:szCs w:val="20"/>
              </w:rPr>
            </w:pPr>
          </w:p>
          <w:p w14:paraId="19EFB7A0" w14:textId="77777777" w:rsidR="007F1BE1" w:rsidRDefault="007F1BE1" w:rsidP="00BC034F">
            <w:pPr>
              <w:spacing w:before="60"/>
              <w:rPr>
                <w:rFonts w:ascii="Arial Narrow" w:hAnsi="Arial Narrow"/>
                <w:sz w:val="20"/>
                <w:szCs w:val="20"/>
              </w:rPr>
            </w:pPr>
          </w:p>
          <w:p w14:paraId="1C642887" w14:textId="77777777" w:rsidR="007F1BE1" w:rsidRDefault="007F1BE1" w:rsidP="00BC034F">
            <w:pPr>
              <w:spacing w:before="60"/>
              <w:rPr>
                <w:rFonts w:ascii="Arial Narrow" w:hAnsi="Arial Narrow"/>
                <w:sz w:val="20"/>
                <w:szCs w:val="20"/>
              </w:rPr>
            </w:pPr>
          </w:p>
          <w:p w14:paraId="49738DBF" w14:textId="77777777" w:rsidR="007F1BE1" w:rsidRDefault="007F1BE1" w:rsidP="00BC034F">
            <w:pPr>
              <w:spacing w:before="60"/>
              <w:rPr>
                <w:rFonts w:ascii="Arial Narrow" w:hAnsi="Arial Narrow"/>
                <w:sz w:val="20"/>
                <w:szCs w:val="20"/>
              </w:rPr>
            </w:pPr>
          </w:p>
          <w:p w14:paraId="7111B5E5" w14:textId="77777777" w:rsidR="007F1BE1" w:rsidRDefault="007F1BE1" w:rsidP="00BC034F">
            <w:pPr>
              <w:spacing w:before="60"/>
              <w:rPr>
                <w:rFonts w:ascii="Arial Narrow" w:hAnsi="Arial Narrow"/>
                <w:sz w:val="20"/>
                <w:szCs w:val="20"/>
              </w:rPr>
            </w:pPr>
          </w:p>
          <w:p w14:paraId="4F7C0668" w14:textId="77777777" w:rsidR="007F1BE1" w:rsidRDefault="007F1BE1" w:rsidP="00BC034F">
            <w:pPr>
              <w:spacing w:before="60"/>
              <w:rPr>
                <w:rFonts w:ascii="Arial Narrow" w:hAnsi="Arial Narrow"/>
                <w:sz w:val="20"/>
                <w:szCs w:val="20"/>
              </w:rPr>
            </w:pPr>
          </w:p>
          <w:p w14:paraId="640E9321" w14:textId="77777777" w:rsidR="007F1BE1" w:rsidRDefault="007F1BE1" w:rsidP="00BC034F">
            <w:pPr>
              <w:spacing w:before="60"/>
              <w:rPr>
                <w:rFonts w:ascii="Arial Narrow" w:hAnsi="Arial Narrow"/>
                <w:sz w:val="20"/>
                <w:szCs w:val="20"/>
              </w:rPr>
            </w:pPr>
          </w:p>
          <w:p w14:paraId="1E2F408B" w14:textId="77777777" w:rsidR="007F1BE1" w:rsidRDefault="007F1BE1" w:rsidP="00BC034F">
            <w:pPr>
              <w:spacing w:before="60"/>
              <w:rPr>
                <w:rFonts w:ascii="Arial Narrow" w:hAnsi="Arial Narrow"/>
                <w:sz w:val="20"/>
                <w:szCs w:val="20"/>
              </w:rPr>
            </w:pPr>
          </w:p>
          <w:p w14:paraId="15CBC906" w14:textId="77777777" w:rsidR="007F1BE1" w:rsidRDefault="007F1BE1" w:rsidP="00BC034F">
            <w:pPr>
              <w:spacing w:before="60"/>
              <w:rPr>
                <w:rFonts w:ascii="Arial Narrow" w:hAnsi="Arial Narrow"/>
                <w:sz w:val="20"/>
                <w:szCs w:val="20"/>
              </w:rPr>
            </w:pPr>
          </w:p>
          <w:p w14:paraId="45EBAB51" w14:textId="77777777" w:rsidR="007F1BE1" w:rsidRDefault="007F1BE1" w:rsidP="00BC034F">
            <w:pPr>
              <w:spacing w:before="60"/>
              <w:rPr>
                <w:rFonts w:ascii="Arial Narrow" w:hAnsi="Arial Narrow"/>
                <w:sz w:val="20"/>
                <w:szCs w:val="20"/>
              </w:rPr>
            </w:pPr>
          </w:p>
          <w:p w14:paraId="7D182ED8" w14:textId="77777777" w:rsidR="007F1BE1" w:rsidRDefault="007F1BE1" w:rsidP="00BC034F">
            <w:pPr>
              <w:spacing w:before="60"/>
              <w:rPr>
                <w:rFonts w:ascii="Arial Narrow" w:hAnsi="Arial Narrow"/>
                <w:sz w:val="20"/>
                <w:szCs w:val="20"/>
              </w:rPr>
            </w:pPr>
          </w:p>
          <w:p w14:paraId="23CA0E4E" w14:textId="77777777" w:rsidR="007F1BE1" w:rsidRDefault="007F1BE1" w:rsidP="00BC034F">
            <w:pPr>
              <w:spacing w:before="60"/>
              <w:rPr>
                <w:rFonts w:ascii="Arial Narrow" w:hAnsi="Arial Narrow"/>
                <w:sz w:val="20"/>
                <w:szCs w:val="20"/>
              </w:rPr>
            </w:pPr>
          </w:p>
          <w:p w14:paraId="1993874D" w14:textId="77777777" w:rsidR="007F1BE1" w:rsidRDefault="007F1BE1" w:rsidP="00BC034F">
            <w:pPr>
              <w:spacing w:before="60"/>
              <w:rPr>
                <w:rFonts w:ascii="Arial Narrow" w:hAnsi="Arial Narrow"/>
                <w:sz w:val="20"/>
                <w:szCs w:val="20"/>
              </w:rPr>
            </w:pPr>
          </w:p>
          <w:p w14:paraId="4BBA5AF5" w14:textId="77777777" w:rsidR="007F1BE1" w:rsidRDefault="007F1BE1" w:rsidP="00BC034F">
            <w:pPr>
              <w:spacing w:before="60"/>
              <w:rPr>
                <w:rFonts w:ascii="Arial Narrow" w:hAnsi="Arial Narrow"/>
                <w:sz w:val="20"/>
                <w:szCs w:val="20"/>
              </w:rPr>
            </w:pPr>
          </w:p>
          <w:p w14:paraId="47403581" w14:textId="77777777" w:rsidR="007F1BE1" w:rsidRPr="00DC4B5C" w:rsidRDefault="007F1BE1" w:rsidP="00BC034F">
            <w:pPr>
              <w:spacing w:before="60"/>
              <w:rPr>
                <w:rFonts w:ascii="Arial Narrow" w:hAnsi="Arial Narrow"/>
                <w:sz w:val="20"/>
                <w:szCs w:val="20"/>
              </w:rPr>
            </w:pPr>
          </w:p>
        </w:tc>
      </w:tr>
    </w:tbl>
    <w:p w14:paraId="22D4DFEF" w14:textId="77777777" w:rsidR="00551187" w:rsidRDefault="00551187">
      <w:pPr>
        <w:rPr>
          <w:rFonts w:ascii="Arial Narrow" w:hAnsi="Arial Narrow"/>
          <w:sz w:val="20"/>
          <w:szCs w:val="20"/>
        </w:rPr>
      </w:pPr>
    </w:p>
    <w:p w14:paraId="5B9F85BA" w14:textId="77777777" w:rsidR="007F1BE1" w:rsidRDefault="007F1BE1">
      <w:pPr>
        <w:rPr>
          <w:rFonts w:ascii="Arial Narrow" w:hAnsi="Arial Narrow"/>
          <w:sz w:val="20"/>
          <w:szCs w:val="20"/>
        </w:rPr>
      </w:pPr>
    </w:p>
    <w:p w14:paraId="11DA095D"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1D3373D9"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74A5F1A0"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A5E261F"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59F014E3"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F4A2A8A"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8E9756A" w14:textId="77777777" w:rsidR="007F1BE1" w:rsidRPr="00DC4B5C" w:rsidRDefault="007F1BE1" w:rsidP="00B41A9A">
            <w:pPr>
              <w:spacing w:before="60"/>
              <w:rPr>
                <w:rFonts w:ascii="Arial Narrow" w:hAnsi="Arial Narrow"/>
                <w:sz w:val="20"/>
                <w:szCs w:val="20"/>
              </w:rPr>
            </w:pPr>
          </w:p>
        </w:tc>
      </w:tr>
    </w:tbl>
    <w:p w14:paraId="0B4ED178" w14:textId="77777777" w:rsidR="007F1BE1" w:rsidRDefault="007F1BE1">
      <w:pPr>
        <w:rPr>
          <w:rFonts w:ascii="Arial Narrow" w:hAnsi="Arial Narrow"/>
          <w:sz w:val="20"/>
          <w:szCs w:val="20"/>
        </w:rPr>
      </w:pPr>
    </w:p>
    <w:p w14:paraId="69C69A45"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78D273A1"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03193352"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0070DD9F"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3CAAD317"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F26489F"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4F2BC16" w14:textId="77777777" w:rsidR="00CC5CAB" w:rsidRPr="00DC4B5C" w:rsidRDefault="00CC5CAB" w:rsidP="00C669CF">
            <w:pPr>
              <w:spacing w:before="60"/>
              <w:rPr>
                <w:rFonts w:ascii="Arial Narrow" w:hAnsi="Arial Narrow"/>
                <w:sz w:val="20"/>
                <w:szCs w:val="20"/>
              </w:rPr>
            </w:pPr>
          </w:p>
        </w:tc>
      </w:tr>
    </w:tbl>
    <w:p w14:paraId="2ABCDCAE" w14:textId="77777777" w:rsidR="00E67CAA" w:rsidRDefault="00E67CAA" w:rsidP="007F679B">
      <w:pPr>
        <w:rPr>
          <w:rFonts w:ascii="Arial Narrow" w:hAnsi="Arial Narrow"/>
          <w:sz w:val="20"/>
          <w:szCs w:val="20"/>
        </w:rPr>
      </w:pPr>
    </w:p>
    <w:p w14:paraId="2A6ABC6E" w14:textId="77777777" w:rsidR="002E319F" w:rsidRDefault="002E319F" w:rsidP="007F679B">
      <w:pPr>
        <w:rPr>
          <w:rFonts w:ascii="Arial Narrow" w:hAnsi="Arial Narrow"/>
          <w:sz w:val="20"/>
          <w:szCs w:val="20"/>
        </w:rPr>
      </w:pPr>
    </w:p>
    <w:p w14:paraId="5BCB8ACC" w14:textId="77777777" w:rsidR="002E319F" w:rsidRDefault="002E319F" w:rsidP="007F679B">
      <w:pPr>
        <w:rPr>
          <w:rFonts w:ascii="Arial Narrow" w:hAnsi="Arial Narrow"/>
          <w:sz w:val="20"/>
          <w:szCs w:val="20"/>
        </w:rPr>
      </w:pPr>
    </w:p>
    <w:p w14:paraId="2A988ED9"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3B025E5B"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39ACF366"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17670F84"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4EA9BC7"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704656D4"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7CAF5D8" w14:textId="77777777" w:rsidR="00CC5CAB" w:rsidRPr="00DC4B5C" w:rsidRDefault="00CC5CAB" w:rsidP="00C669CF">
            <w:pPr>
              <w:spacing w:before="60"/>
              <w:rPr>
                <w:rFonts w:ascii="Arial Narrow" w:hAnsi="Arial Narrow"/>
                <w:sz w:val="20"/>
                <w:szCs w:val="20"/>
              </w:rPr>
            </w:pPr>
          </w:p>
        </w:tc>
      </w:tr>
    </w:tbl>
    <w:p w14:paraId="557DEA6A"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7E28208"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5A96D7D2"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508A0047"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77A35893"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1002659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9398DD1" w14:textId="77777777" w:rsidR="00CC5CAB" w:rsidRPr="00DC4B5C" w:rsidRDefault="00CC5CAB" w:rsidP="00C669CF">
            <w:pPr>
              <w:spacing w:before="60"/>
              <w:rPr>
                <w:rFonts w:ascii="Arial Narrow" w:hAnsi="Arial Narrow"/>
                <w:sz w:val="20"/>
                <w:szCs w:val="20"/>
              </w:rPr>
            </w:pPr>
          </w:p>
        </w:tc>
      </w:tr>
    </w:tbl>
    <w:p w14:paraId="47002374"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6C5C5A8"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B5CEB8F"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r w:rsidR="00985E3C">
              <w:rPr>
                <w:rFonts w:ascii="Arial Narrow" w:hAnsi="Arial Narrow"/>
                <w:b/>
                <w:sz w:val="20"/>
                <w:szCs w:val="20"/>
              </w:rPr>
              <w:t xml:space="preserve"> and other sources of funding</w:t>
            </w:r>
          </w:p>
        </w:tc>
      </w:tr>
      <w:tr w:rsidR="00551187" w:rsidRPr="00DC4B5C" w14:paraId="4F32EE4C"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4C3CAFD9" w14:textId="77777777" w:rsidR="00551187" w:rsidRPr="00DC4B5C" w:rsidRDefault="00642431" w:rsidP="00C5461D">
            <w:pPr>
              <w:jc w:val="both"/>
              <w:rPr>
                <w:rFonts w:ascii="Arial Narrow" w:hAnsi="Arial Narrow" w:cs="Arial"/>
                <w:sz w:val="22"/>
                <w:szCs w:val="22"/>
                <w:lang w:val="en-GB"/>
              </w:rPr>
            </w:pPr>
            <w:r w:rsidRPr="00DC4B5C">
              <w:rPr>
                <w:rFonts w:ascii="Arial Narrow" w:hAnsi="Arial Narrow"/>
                <w:b/>
                <w:sz w:val="20"/>
                <w:szCs w:val="20"/>
              </w:rPr>
              <w:t>Co-funding</w:t>
            </w:r>
            <w:r>
              <w:rPr>
                <w:rFonts w:ascii="Arial Narrow" w:hAnsi="Arial Narrow"/>
                <w:b/>
                <w:sz w:val="20"/>
                <w:szCs w:val="20"/>
              </w:rPr>
              <w:t xml:space="preserve">: </w:t>
            </w:r>
            <w:r w:rsidR="00551187"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A33ABD7"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FECCAF9" w14:textId="77777777" w:rsidR="00CC5CAB" w:rsidRPr="00DC4B5C" w:rsidRDefault="00CC5CAB" w:rsidP="00C669CF">
            <w:pPr>
              <w:spacing w:before="60"/>
              <w:rPr>
                <w:rFonts w:ascii="Arial Narrow" w:hAnsi="Arial Narrow"/>
                <w:sz w:val="20"/>
                <w:szCs w:val="20"/>
              </w:rPr>
            </w:pPr>
          </w:p>
        </w:tc>
      </w:tr>
    </w:tbl>
    <w:p w14:paraId="5B543AD5" w14:textId="77777777" w:rsidR="00E05D1F" w:rsidRPr="00DC4B5C" w:rsidRDefault="00E05D1F">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985E3C" w:rsidRPr="00DC4B5C" w14:paraId="4DEE3E73" w14:textId="77777777" w:rsidTr="00985E3C">
        <w:trPr>
          <w:trHeight w:val="877"/>
        </w:trPr>
        <w:tc>
          <w:tcPr>
            <w:tcW w:w="9355" w:type="dxa"/>
            <w:tcBorders>
              <w:top w:val="nil"/>
              <w:bottom w:val="single" w:sz="2" w:space="0" w:color="808080" w:themeColor="background1" w:themeShade="80"/>
            </w:tcBorders>
            <w:shd w:val="clear" w:color="auto" w:fill="FFFFFF" w:themeFill="background1"/>
            <w:vAlign w:val="center"/>
          </w:tcPr>
          <w:p w14:paraId="4961F484" w14:textId="77777777" w:rsidR="00985E3C" w:rsidRPr="00AB74D0" w:rsidRDefault="00AB74D0" w:rsidP="00190915">
            <w:pPr>
              <w:jc w:val="both"/>
              <w:rPr>
                <w:rFonts w:ascii="Arial Narrow" w:hAnsi="Arial Narrow"/>
                <w:sz w:val="20"/>
                <w:szCs w:val="20"/>
                <w:lang w:val="en-GB"/>
              </w:rPr>
            </w:pPr>
            <w:r w:rsidRPr="00AB74D0">
              <w:rPr>
                <w:rFonts w:ascii="Arial Narrow" w:hAnsi="Arial Narrow"/>
                <w:b/>
                <w:bCs/>
                <w:sz w:val="20"/>
                <w:szCs w:val="20"/>
                <w:lang w:val="en-GB"/>
              </w:rPr>
              <w:t xml:space="preserve">Other sources of funding: </w:t>
            </w:r>
            <w:r w:rsidRPr="00AB74D0">
              <w:rPr>
                <w:rFonts w:ascii="Arial Narrow" w:hAnsi="Arial Narrow"/>
                <w:sz w:val="20"/>
                <w:szCs w:val="20"/>
                <w:lang w:val="en-GB"/>
              </w:rPr>
              <w:t>Indicate below whether the applicant has received other funding for the same project or action. If so, please specify which part(s) of the project or action are funded by these other sources of funding. Please note that the grant awarded by the Council of Europe cannot be used to finance part of an action or project already financed in whole or in part by other means</w:t>
            </w:r>
            <w:r>
              <w:rPr>
                <w:rFonts w:ascii="Arial Narrow" w:hAnsi="Arial Narrow"/>
                <w:sz w:val="20"/>
                <w:szCs w:val="20"/>
                <w:lang w:val="en-GB"/>
              </w:rPr>
              <w:t xml:space="preserve"> </w:t>
            </w:r>
            <w:r w:rsidR="00985E3C" w:rsidRPr="00DC4B5C">
              <w:rPr>
                <w:rFonts w:ascii="Arial Narrow" w:hAnsi="Arial Narrow"/>
                <w:sz w:val="20"/>
                <w:szCs w:val="20"/>
              </w:rPr>
              <w:t>▼</w:t>
            </w:r>
          </w:p>
        </w:tc>
      </w:tr>
      <w:tr w:rsidR="00985E3C" w:rsidRPr="00DC4B5C" w14:paraId="41F0AEFA" w14:textId="77777777" w:rsidTr="00985E3C">
        <w:trPr>
          <w:trHeight w:val="2170"/>
        </w:trPr>
        <w:tc>
          <w:tcPr>
            <w:tcW w:w="9355"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DE9B17" w14:textId="77777777" w:rsidR="00985E3C" w:rsidRPr="00DC4B5C" w:rsidRDefault="00985E3C" w:rsidP="00190915">
            <w:pPr>
              <w:spacing w:before="60"/>
              <w:rPr>
                <w:rFonts w:ascii="Arial Narrow" w:hAnsi="Arial Narrow"/>
                <w:sz w:val="20"/>
                <w:szCs w:val="20"/>
              </w:rPr>
            </w:pPr>
          </w:p>
        </w:tc>
      </w:tr>
    </w:tbl>
    <w:p w14:paraId="49757CB2"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4208091B" w14:textId="77777777" w:rsidTr="008F7F95">
        <w:trPr>
          <w:trHeight w:val="834"/>
        </w:trPr>
        <w:tc>
          <w:tcPr>
            <w:tcW w:w="9571" w:type="dxa"/>
            <w:shd w:val="clear" w:color="auto" w:fill="C6D9F1" w:themeFill="text2" w:themeFillTint="33"/>
            <w:vAlign w:val="center"/>
          </w:tcPr>
          <w:p w14:paraId="3B3D8444"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2597E927" w14:textId="77777777" w:rsidTr="002659AF">
        <w:trPr>
          <w:trHeight w:val="4833"/>
        </w:trPr>
        <w:tc>
          <w:tcPr>
            <w:tcW w:w="9571" w:type="dxa"/>
            <w:shd w:val="clear" w:color="auto" w:fill="F2F2F2" w:themeFill="background1" w:themeFillShade="F2"/>
            <w:vAlign w:val="center"/>
          </w:tcPr>
          <w:p w14:paraId="495239EF"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 xml:space="preserve">form  </w:t>
            </w:r>
            <w:r w:rsidR="00551187" w:rsidRPr="00DC4B5C">
              <w:rPr>
                <w:rFonts w:ascii="Arial Narrow" w:hAnsi="Arial Narrow"/>
                <w:sz w:val="20"/>
                <w:szCs w:val="20"/>
              </w:rPr>
              <w:t>I</w:t>
            </w:r>
            <w:proofErr w:type="gramEnd"/>
            <w:r w:rsidR="00551187" w:rsidRPr="00DC4B5C">
              <w:rPr>
                <w:rFonts w:ascii="Arial Narrow" w:hAnsi="Arial Narrow"/>
                <w:sz w:val="20"/>
                <w:szCs w:val="20"/>
              </w:rPr>
              <w:t xml:space="preserve">,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72855997" w14:textId="77777777" w:rsidR="00551187" w:rsidRPr="00DC4B5C" w:rsidRDefault="00551187" w:rsidP="00551187">
            <w:pPr>
              <w:ind w:left="567" w:right="566"/>
              <w:jc w:val="both"/>
              <w:rPr>
                <w:rFonts w:ascii="Arial Narrow" w:hAnsi="Arial Narrow"/>
                <w:sz w:val="20"/>
                <w:szCs w:val="20"/>
              </w:rPr>
            </w:pPr>
          </w:p>
          <w:p w14:paraId="00CAF8E9"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05BBAA49" w14:textId="77777777" w:rsidR="00551187" w:rsidRPr="00DC4B5C" w:rsidRDefault="00551187" w:rsidP="00551187">
            <w:pPr>
              <w:ind w:left="567" w:right="566"/>
              <w:jc w:val="both"/>
              <w:rPr>
                <w:rFonts w:ascii="Arial Narrow" w:hAnsi="Arial Narrow"/>
                <w:sz w:val="20"/>
                <w:szCs w:val="20"/>
              </w:rPr>
            </w:pPr>
          </w:p>
          <w:p w14:paraId="0B80695F"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terrorist financing, terrorist offences or offences linked to terrorist activities, child labour or trafficking in human beings</w:t>
            </w:r>
            <w:r w:rsidRPr="00DC4B5C">
              <w:rPr>
                <w:rFonts w:ascii="Arial Narrow" w:hAnsi="Arial Narrow" w:cs="Times New Roman"/>
                <w:sz w:val="20"/>
                <w:szCs w:val="20"/>
                <w:lang w:val="en-GB"/>
              </w:rPr>
              <w:t>;</w:t>
            </w:r>
          </w:p>
          <w:p w14:paraId="58571EFC"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214C9055"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1149D051"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57C9792F"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73ADE08"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5864D091"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2EA22797" w14:textId="77777777" w:rsidR="00BC0348" w:rsidRDefault="00BC0348" w:rsidP="00DF413F">
            <w:pPr>
              <w:pStyle w:val="Default"/>
              <w:ind w:left="284" w:right="141"/>
              <w:jc w:val="both"/>
              <w:rPr>
                <w:rFonts w:ascii="Arial Narrow" w:hAnsi="Arial Narrow" w:cs="Times New Roman"/>
                <w:sz w:val="20"/>
                <w:szCs w:val="20"/>
                <w:lang w:val="en-GB"/>
              </w:rPr>
            </w:pPr>
          </w:p>
          <w:p w14:paraId="1DD58853" w14:textId="77777777" w:rsid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w:t>
            </w:r>
            <w:proofErr w:type="gramStart"/>
            <w:r>
              <w:rPr>
                <w:rFonts w:ascii="Arial Narrow" w:hAnsi="Arial Narrow"/>
                <w:sz w:val="20"/>
                <w:szCs w:val="20"/>
              </w:rPr>
              <w:t>are</w:t>
            </w:r>
            <w:proofErr w:type="gramEnd"/>
            <w:r>
              <w:rPr>
                <w:rFonts w:ascii="Arial Narrow" w:hAnsi="Arial Narrow"/>
                <w:sz w:val="20"/>
                <w:szCs w:val="20"/>
              </w:rPr>
              <w:t xml:space="preserv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23DBA209" w14:textId="77777777" w:rsidR="00BC0348" w:rsidRPr="00BC0348" w:rsidRDefault="00BC0348" w:rsidP="00BC0348">
            <w:pPr>
              <w:pStyle w:val="Default"/>
              <w:ind w:left="284" w:right="141"/>
              <w:jc w:val="both"/>
              <w:rPr>
                <w:rFonts w:ascii="Arial Narrow" w:hAnsi="Arial Narrow"/>
                <w:sz w:val="20"/>
                <w:szCs w:val="20"/>
              </w:rPr>
            </w:pPr>
          </w:p>
          <w:p w14:paraId="3BE3EA7E" w14:textId="77777777" w:rsidR="00BC0348" w:rsidRP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proofErr w:type="gramStart"/>
            <w:r w:rsidRPr="00BC0348">
              <w:rPr>
                <w:rFonts w:ascii="Arial Narrow" w:hAnsi="Arial Narrow"/>
                <w:sz w:val="20"/>
                <w:szCs w:val="20"/>
              </w:rPr>
              <w:t>have</w:t>
            </w:r>
            <w:proofErr w:type="gramEnd"/>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sidR="0053626B">
              <w:rPr>
                <w:rFonts w:ascii="Arial Narrow" w:hAnsi="Arial Narrow"/>
                <w:sz w:val="20"/>
                <w:szCs w:val="20"/>
              </w:rPr>
              <w:t>;</w:t>
            </w:r>
          </w:p>
          <w:p w14:paraId="31A7B898" w14:textId="77777777" w:rsidR="00BC0348" w:rsidRPr="00BC0348" w:rsidRDefault="00BC0348" w:rsidP="00DF413F">
            <w:pPr>
              <w:pStyle w:val="Default"/>
              <w:ind w:left="284" w:right="141"/>
              <w:jc w:val="both"/>
              <w:rPr>
                <w:rFonts w:ascii="Arial Narrow" w:hAnsi="Arial Narrow" w:cs="Times New Roman"/>
                <w:sz w:val="20"/>
                <w:szCs w:val="20"/>
              </w:rPr>
            </w:pPr>
          </w:p>
          <w:p w14:paraId="0A616A60" w14:textId="77777777" w:rsidR="00095216" w:rsidRPr="007A7FD5" w:rsidRDefault="00BC0348" w:rsidP="007A7FD5">
            <w:pPr>
              <w:pStyle w:val="Default"/>
              <w:ind w:left="284" w:right="141"/>
              <w:jc w:val="both"/>
              <w:rPr>
                <w:rFonts w:ascii="Arial Narrow" w:hAnsi="Arial Narrow"/>
                <w:sz w:val="20"/>
                <w:szCs w:val="20"/>
              </w:rPr>
            </w:pPr>
            <w:r>
              <w:rPr>
                <w:rFonts w:ascii="Arial Narrow" w:hAnsi="Arial Narrow"/>
                <w:sz w:val="20"/>
                <w:szCs w:val="20"/>
                <w:lang w:val="en-GB"/>
              </w:rPr>
              <w:t>g</w:t>
            </w:r>
            <w:r w:rsidR="002659AF">
              <w:rPr>
                <w:rFonts w:ascii="Arial Narrow" w:hAnsi="Arial Narrow"/>
                <w:sz w:val="20"/>
                <w:szCs w:val="20"/>
                <w:lang w:val="en-GB"/>
              </w:rPr>
              <w:t xml:space="preserve">. </w:t>
            </w:r>
            <w:r w:rsidR="00095216" w:rsidRPr="007A7FD5">
              <w:rPr>
                <w:rFonts w:ascii="Arial Narrow" w:hAnsi="Arial Narrow"/>
                <w:sz w:val="20"/>
                <w:szCs w:val="20"/>
              </w:rPr>
              <w:t xml:space="preserve">is not in a situation of an actual, potential or perceived conflict of interest; a conflict of interests arises where any person has a personal interest which is such as to influence, or appear to influence, the impartial and objective exercise of their responsibilities under this procedure. A personal interest includes any advantage to themselves, their relatives or personal relationships (including based on political or national affinity), business or financial interests or any other interest shared with another </w:t>
            </w:r>
            <w:proofErr w:type="gramStart"/>
            <w:r w:rsidR="00095216" w:rsidRPr="007A7FD5">
              <w:rPr>
                <w:rFonts w:ascii="Arial Narrow" w:hAnsi="Arial Narrow"/>
                <w:sz w:val="20"/>
                <w:szCs w:val="20"/>
              </w:rPr>
              <w:t>party;</w:t>
            </w:r>
            <w:proofErr w:type="gramEnd"/>
          </w:p>
          <w:p w14:paraId="563A9F78" w14:textId="77777777" w:rsidR="007A7FD5" w:rsidRDefault="007A7FD5" w:rsidP="00DA0FF1">
            <w:pPr>
              <w:pStyle w:val="Default"/>
              <w:ind w:left="284" w:right="141"/>
              <w:jc w:val="both"/>
              <w:rPr>
                <w:rFonts w:ascii="Arial Narrow" w:hAnsi="Arial Narrow" w:cs="Times New Roman"/>
                <w:sz w:val="20"/>
                <w:szCs w:val="20"/>
                <w:lang w:val="en-GB"/>
              </w:rPr>
            </w:pPr>
          </w:p>
          <w:p w14:paraId="22049A15" w14:textId="77777777" w:rsidR="00194FCE" w:rsidRPr="00DC4B5C" w:rsidRDefault="00BC0348" w:rsidP="00DA0FF1">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h</w:t>
            </w:r>
            <w:r w:rsidR="00194FCE" w:rsidRPr="00412D92">
              <w:rPr>
                <w:rFonts w:ascii="Arial Narrow" w:hAnsi="Arial Narrow" w:cs="Times New Roman"/>
                <w:sz w:val="20"/>
                <w:szCs w:val="20"/>
                <w:lang w:val="en-GB"/>
              </w:rPr>
              <w:t xml:space="preserve">. is not, or its owner(s) or executive officer(s) are not, included in the lists of persons or entities subject to restrictive measures applied by </w:t>
            </w:r>
            <w:r w:rsidR="00DA0FF1" w:rsidRPr="00DA0FF1">
              <w:rPr>
                <w:rFonts w:ascii="Arial Narrow" w:hAnsi="Arial Narrow" w:cs="Times New Roman"/>
                <w:sz w:val="20"/>
                <w:szCs w:val="20"/>
                <w:lang w:val="en-GB"/>
              </w:rPr>
              <w:t>the United Nations Security Council or the European Union.</w:t>
            </w:r>
          </w:p>
        </w:tc>
      </w:tr>
    </w:tbl>
    <w:p w14:paraId="4FD8489F" w14:textId="77777777"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7E9BEC6F"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3766D23B"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73939E7B"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ECA57B5"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2"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3B1F09F0"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133CBD3" w14:textId="77777777" w:rsidR="00243B52" w:rsidRPr="00DC4B5C" w:rsidRDefault="00243B52" w:rsidP="005340F9">
            <w:pPr>
              <w:spacing w:before="60"/>
              <w:rPr>
                <w:rFonts w:ascii="Arial Narrow" w:hAnsi="Arial Narrow"/>
                <w:sz w:val="20"/>
                <w:szCs w:val="20"/>
              </w:rPr>
            </w:pPr>
          </w:p>
        </w:tc>
      </w:tr>
    </w:tbl>
    <w:p w14:paraId="30CCFD14" w14:textId="77777777" w:rsidR="00243B52" w:rsidRDefault="00243B52" w:rsidP="00D10753">
      <w:pPr>
        <w:rPr>
          <w:rFonts w:ascii="Arial Narrow" w:eastAsia="Calibri" w:hAnsi="Arial Narrow"/>
          <w:b/>
          <w:bCs/>
          <w:sz w:val="20"/>
          <w:szCs w:val="20"/>
        </w:rPr>
      </w:pPr>
    </w:p>
    <w:p w14:paraId="4315B2BF" w14:textId="77777777"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1CFA177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327711FE" w14:textId="77777777"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33120D38" w14:textId="77777777" w:rsidTr="00DF413F">
        <w:trPr>
          <w:trHeight w:val="599"/>
        </w:trPr>
        <w:tc>
          <w:tcPr>
            <w:tcW w:w="9606" w:type="dxa"/>
            <w:gridSpan w:val="2"/>
            <w:tcBorders>
              <w:top w:val="nil"/>
              <w:bottom w:val="nil"/>
            </w:tcBorders>
            <w:shd w:val="clear" w:color="auto" w:fill="FFFFFF" w:themeFill="background1"/>
            <w:vAlign w:val="center"/>
          </w:tcPr>
          <w:p w14:paraId="4163E490"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30442D19" w14:textId="77777777" w:rsidR="00653164" w:rsidRDefault="00653164" w:rsidP="00412D92">
            <w:pPr>
              <w:rPr>
                <w:rFonts w:ascii="Arial Narrow" w:eastAsia="Calibri" w:hAnsi="Arial Narrow"/>
                <w:bCs/>
                <w:sz w:val="20"/>
                <w:szCs w:val="20"/>
              </w:rPr>
            </w:pPr>
          </w:p>
          <w:p w14:paraId="4282E82E" w14:textId="77777777" w:rsidR="00653164" w:rsidRPr="00653164" w:rsidRDefault="00653164" w:rsidP="00412D92">
            <w:pPr>
              <w:rPr>
                <w:rFonts w:ascii="Arial Narrow" w:eastAsia="Calibri" w:hAnsi="Arial Narrow"/>
                <w:b/>
                <w:sz w:val="20"/>
                <w:szCs w:val="20"/>
                <w:u w:val="single"/>
              </w:rPr>
            </w:pPr>
            <w:r w:rsidRPr="00653164">
              <w:rPr>
                <w:rFonts w:ascii="Arial Narrow" w:eastAsia="Calibri" w:hAnsi="Arial Narrow"/>
                <w:b/>
                <w:sz w:val="20"/>
                <w:szCs w:val="20"/>
                <w:u w:val="single"/>
              </w:rPr>
              <w:t>LEAD GRANTEE:</w:t>
            </w:r>
          </w:p>
        </w:tc>
      </w:tr>
      <w:tr w:rsidR="00D10753" w:rsidRPr="00DC4B5C" w14:paraId="12646667"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691F562"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87F9ADA" w14:textId="77777777" w:rsidR="00CC5CAB" w:rsidRPr="00DC4B5C" w:rsidRDefault="00CC5CAB" w:rsidP="00C669CF">
            <w:pPr>
              <w:rPr>
                <w:rFonts w:ascii="Arial Narrow" w:eastAsia="Calibri" w:hAnsi="Arial Narrow"/>
                <w:b/>
                <w:bCs/>
                <w:sz w:val="20"/>
                <w:szCs w:val="20"/>
              </w:rPr>
            </w:pPr>
          </w:p>
        </w:tc>
      </w:tr>
      <w:tr w:rsidR="00D10753" w:rsidRPr="00DC4B5C" w14:paraId="5B6009C3"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B942A7"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3ED436" w14:textId="77777777" w:rsidR="00CC5CAB" w:rsidRPr="00DC4B5C" w:rsidRDefault="00CC5CAB" w:rsidP="00C669CF">
            <w:pPr>
              <w:rPr>
                <w:rFonts w:ascii="Arial Narrow" w:eastAsia="Calibri" w:hAnsi="Arial Narrow"/>
                <w:b/>
                <w:bCs/>
                <w:sz w:val="20"/>
                <w:szCs w:val="20"/>
              </w:rPr>
            </w:pPr>
          </w:p>
        </w:tc>
      </w:tr>
      <w:tr w:rsidR="008F7F95" w:rsidRPr="00DC4B5C" w14:paraId="600855D5"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0E635822"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1438BF1C"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1C617A88"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3AD1C337"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C3AF1F8"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C2B1BA3" w14:textId="77777777" w:rsidTr="008F7F95">
        <w:trPr>
          <w:trHeight w:val="158"/>
        </w:trPr>
        <w:tc>
          <w:tcPr>
            <w:tcW w:w="2943" w:type="dxa"/>
            <w:tcBorders>
              <w:top w:val="nil"/>
              <w:left w:val="nil"/>
              <w:bottom w:val="nil"/>
              <w:right w:val="nil"/>
            </w:tcBorders>
            <w:shd w:val="clear" w:color="auto" w:fill="FFFFFF" w:themeFill="background1"/>
            <w:vAlign w:val="center"/>
          </w:tcPr>
          <w:p w14:paraId="62A6792A"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27831E38" w14:textId="77777777" w:rsidR="008F7F95" w:rsidRPr="00DC4B5C" w:rsidRDefault="008F7F95" w:rsidP="00D10753">
            <w:pPr>
              <w:rPr>
                <w:rFonts w:ascii="Arial Narrow" w:eastAsia="Calibri" w:hAnsi="Arial Narrow"/>
                <w:b/>
                <w:bCs/>
                <w:sz w:val="20"/>
                <w:szCs w:val="20"/>
              </w:rPr>
            </w:pPr>
          </w:p>
        </w:tc>
      </w:tr>
      <w:tr w:rsidR="006F477A" w:rsidRPr="00DC4B5C" w14:paraId="360AF167"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4CD03F7D"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C20813D" w14:textId="77777777" w:rsidR="00CC5CAB" w:rsidRPr="00DC4B5C" w:rsidRDefault="00CC5CAB" w:rsidP="00D10753">
            <w:pPr>
              <w:rPr>
                <w:rFonts w:ascii="Arial Narrow" w:eastAsia="Calibri" w:hAnsi="Arial Narrow"/>
                <w:b/>
                <w:bCs/>
                <w:sz w:val="20"/>
                <w:szCs w:val="20"/>
              </w:rPr>
            </w:pPr>
          </w:p>
        </w:tc>
      </w:tr>
      <w:tr w:rsidR="00B20F36" w:rsidRPr="00047A85" w14:paraId="172A0303" w14:textId="77777777" w:rsidTr="00467A0B">
        <w:trPr>
          <w:trHeight w:val="599"/>
        </w:trPr>
        <w:tc>
          <w:tcPr>
            <w:tcW w:w="9606" w:type="dxa"/>
            <w:gridSpan w:val="2"/>
            <w:tcBorders>
              <w:top w:val="nil"/>
              <w:bottom w:val="nil"/>
            </w:tcBorders>
            <w:shd w:val="clear" w:color="auto" w:fill="FFFFFF" w:themeFill="background1"/>
            <w:vAlign w:val="center"/>
          </w:tcPr>
          <w:p w14:paraId="5CDBDA27" w14:textId="77777777" w:rsidR="00B20F36" w:rsidRDefault="00B20F36" w:rsidP="00467A0B">
            <w:pPr>
              <w:rPr>
                <w:rFonts w:ascii="Arial Narrow" w:eastAsia="Calibri" w:hAnsi="Arial Narrow"/>
                <w:bCs/>
                <w:sz w:val="20"/>
                <w:szCs w:val="20"/>
                <w:lang w:val="en-GB"/>
              </w:rPr>
            </w:pPr>
          </w:p>
          <w:p w14:paraId="794CECEC" w14:textId="77777777" w:rsidR="00B20F36" w:rsidRPr="00A92DD0" w:rsidRDefault="00B20F36" w:rsidP="00467A0B">
            <w:pPr>
              <w:rPr>
                <w:rFonts w:ascii="Arial Narrow" w:eastAsia="Calibri" w:hAnsi="Arial Narrow"/>
                <w:b/>
                <w:sz w:val="20"/>
                <w:szCs w:val="20"/>
                <w:u w:val="single"/>
                <w:lang w:val="en-GB"/>
              </w:rPr>
            </w:pPr>
            <w:r w:rsidRPr="00A92DD0">
              <w:rPr>
                <w:rFonts w:ascii="Arial Narrow" w:eastAsia="Calibri" w:hAnsi="Arial Narrow"/>
                <w:b/>
                <w:sz w:val="20"/>
                <w:szCs w:val="20"/>
                <w:u w:val="single"/>
                <w:lang w:val="en-GB"/>
              </w:rPr>
              <w:t>GRANTEE</w:t>
            </w:r>
            <w:r>
              <w:rPr>
                <w:rFonts w:ascii="Arial Narrow" w:eastAsia="Calibri" w:hAnsi="Arial Narrow"/>
                <w:b/>
                <w:sz w:val="20"/>
                <w:szCs w:val="20"/>
                <w:u w:val="single"/>
                <w:lang w:val="en-GB"/>
              </w:rPr>
              <w:t>:</w:t>
            </w:r>
          </w:p>
        </w:tc>
      </w:tr>
      <w:tr w:rsidR="00B20F36" w:rsidRPr="00047A85" w14:paraId="4C21C92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41C24582"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4F167A3" w14:textId="77777777" w:rsidR="00B20F36" w:rsidRPr="00047A85" w:rsidRDefault="00B20F36" w:rsidP="00467A0B">
            <w:pPr>
              <w:rPr>
                <w:rFonts w:ascii="Arial Narrow" w:eastAsia="Calibri" w:hAnsi="Arial Narrow"/>
                <w:b/>
                <w:bCs/>
                <w:sz w:val="20"/>
                <w:szCs w:val="20"/>
                <w:lang w:val="en-GB"/>
              </w:rPr>
            </w:pPr>
          </w:p>
        </w:tc>
      </w:tr>
      <w:tr w:rsidR="00B20F36" w:rsidRPr="00047A85" w14:paraId="074B2454"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472DECE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7E71631" w14:textId="77777777" w:rsidR="00B20F36" w:rsidRPr="00047A85" w:rsidRDefault="00B20F36" w:rsidP="00467A0B">
            <w:pPr>
              <w:rPr>
                <w:rFonts w:ascii="Arial Narrow" w:eastAsia="Calibri" w:hAnsi="Arial Narrow"/>
                <w:b/>
                <w:bCs/>
                <w:sz w:val="20"/>
                <w:szCs w:val="20"/>
                <w:lang w:val="en-GB"/>
              </w:rPr>
            </w:pPr>
          </w:p>
        </w:tc>
      </w:tr>
      <w:tr w:rsidR="00B20F36" w:rsidRPr="00047A85" w14:paraId="3A05FB30"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8BD6BC7"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45DC9326"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4FD697F0"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128226E0"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61A08F6"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6845BF9" w14:textId="77777777" w:rsidTr="00467A0B">
        <w:trPr>
          <w:trHeight w:val="158"/>
        </w:trPr>
        <w:tc>
          <w:tcPr>
            <w:tcW w:w="2943" w:type="dxa"/>
            <w:tcBorders>
              <w:top w:val="nil"/>
              <w:left w:val="nil"/>
              <w:bottom w:val="nil"/>
              <w:right w:val="nil"/>
            </w:tcBorders>
            <w:shd w:val="clear" w:color="auto" w:fill="FFFFFF" w:themeFill="background1"/>
            <w:vAlign w:val="center"/>
          </w:tcPr>
          <w:p w14:paraId="768FB278"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1BE8F19" w14:textId="77777777" w:rsidR="00B20F36" w:rsidRPr="00047A85" w:rsidRDefault="00B20F36" w:rsidP="00467A0B">
            <w:pPr>
              <w:rPr>
                <w:rFonts w:ascii="Arial Narrow" w:eastAsia="Calibri" w:hAnsi="Arial Narrow"/>
                <w:b/>
                <w:bCs/>
                <w:sz w:val="20"/>
                <w:szCs w:val="20"/>
                <w:lang w:val="en-GB"/>
              </w:rPr>
            </w:pPr>
          </w:p>
        </w:tc>
      </w:tr>
      <w:tr w:rsidR="00B20F36" w:rsidRPr="00047A85" w14:paraId="2C41F1C3"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1EC9012E"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03F0224" w14:textId="77777777" w:rsidR="00B20F36" w:rsidRPr="00047A85" w:rsidRDefault="00B20F36" w:rsidP="00467A0B">
            <w:pPr>
              <w:rPr>
                <w:rFonts w:ascii="Arial Narrow" w:eastAsia="Calibri" w:hAnsi="Arial Narrow"/>
                <w:b/>
                <w:bCs/>
                <w:sz w:val="20"/>
                <w:szCs w:val="20"/>
                <w:lang w:val="en-GB"/>
              </w:rPr>
            </w:pPr>
          </w:p>
        </w:tc>
      </w:tr>
    </w:tbl>
    <w:p w14:paraId="78E49D64"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5F6AC" w14:textId="77777777" w:rsidR="00A90E60" w:rsidRDefault="00A90E60" w:rsidP="00AC6CB0">
      <w:r>
        <w:separator/>
      </w:r>
    </w:p>
  </w:endnote>
  <w:endnote w:type="continuationSeparator" w:id="0">
    <w:p w14:paraId="19DE236A" w14:textId="77777777" w:rsidR="00A90E60" w:rsidRDefault="00A90E60"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023174"/>
      <w:docPartObj>
        <w:docPartGallery w:val="Page Numbers (Bottom of Page)"/>
        <w:docPartUnique/>
      </w:docPartObj>
    </w:sdtPr>
    <w:sdtEndPr>
      <w:rPr>
        <w:noProof/>
      </w:rPr>
    </w:sdtEndPr>
    <w:sdtContent>
      <w:p w14:paraId="71A80E84"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5741D3D0"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8FE2" w14:textId="77777777" w:rsidR="00A90E60" w:rsidRDefault="00A90E60" w:rsidP="00AC6CB0">
      <w:r>
        <w:separator/>
      </w:r>
    </w:p>
  </w:footnote>
  <w:footnote w:type="continuationSeparator" w:id="0">
    <w:p w14:paraId="2A590956" w14:textId="77777777" w:rsidR="00A90E60" w:rsidRDefault="00A90E60"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62775">
    <w:abstractNumId w:val="0"/>
  </w:num>
  <w:num w:numId="2" w16cid:durableId="103841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A7"/>
    <w:rsid w:val="0003254D"/>
    <w:rsid w:val="0003428B"/>
    <w:rsid w:val="00050235"/>
    <w:rsid w:val="00050B15"/>
    <w:rsid w:val="00095216"/>
    <w:rsid w:val="001065B7"/>
    <w:rsid w:val="00125BBF"/>
    <w:rsid w:val="00183E4D"/>
    <w:rsid w:val="00194FCE"/>
    <w:rsid w:val="001E19EA"/>
    <w:rsid w:val="00243B52"/>
    <w:rsid w:val="002659AF"/>
    <w:rsid w:val="002A7A00"/>
    <w:rsid w:val="002C2942"/>
    <w:rsid w:val="002E319F"/>
    <w:rsid w:val="002F4B65"/>
    <w:rsid w:val="003A08BC"/>
    <w:rsid w:val="003D515F"/>
    <w:rsid w:val="003F27B3"/>
    <w:rsid w:val="00412D92"/>
    <w:rsid w:val="00490018"/>
    <w:rsid w:val="004B0F2D"/>
    <w:rsid w:val="004F71A4"/>
    <w:rsid w:val="00515237"/>
    <w:rsid w:val="0053626B"/>
    <w:rsid w:val="00551187"/>
    <w:rsid w:val="00563936"/>
    <w:rsid w:val="00580757"/>
    <w:rsid w:val="005F1F85"/>
    <w:rsid w:val="00642431"/>
    <w:rsid w:val="00653164"/>
    <w:rsid w:val="006558F9"/>
    <w:rsid w:val="00680325"/>
    <w:rsid w:val="00687F48"/>
    <w:rsid w:val="006E53BA"/>
    <w:rsid w:val="006F477A"/>
    <w:rsid w:val="007A7FD5"/>
    <w:rsid w:val="007F1BE1"/>
    <w:rsid w:val="007F679B"/>
    <w:rsid w:val="008053A3"/>
    <w:rsid w:val="008172FC"/>
    <w:rsid w:val="008B57D6"/>
    <w:rsid w:val="008F7D75"/>
    <w:rsid w:val="008F7F95"/>
    <w:rsid w:val="009541CE"/>
    <w:rsid w:val="00974243"/>
    <w:rsid w:val="00977EF3"/>
    <w:rsid w:val="00985E3C"/>
    <w:rsid w:val="009A77A0"/>
    <w:rsid w:val="009C200F"/>
    <w:rsid w:val="009E4618"/>
    <w:rsid w:val="00A836A7"/>
    <w:rsid w:val="00A90E60"/>
    <w:rsid w:val="00AB74D0"/>
    <w:rsid w:val="00AC6CB0"/>
    <w:rsid w:val="00B20F36"/>
    <w:rsid w:val="00B26BB2"/>
    <w:rsid w:val="00B56C97"/>
    <w:rsid w:val="00B57F86"/>
    <w:rsid w:val="00BA17D9"/>
    <w:rsid w:val="00BA1A95"/>
    <w:rsid w:val="00BC0348"/>
    <w:rsid w:val="00C346BB"/>
    <w:rsid w:val="00C5461D"/>
    <w:rsid w:val="00C6430E"/>
    <w:rsid w:val="00C669CF"/>
    <w:rsid w:val="00CC5CAB"/>
    <w:rsid w:val="00CD340B"/>
    <w:rsid w:val="00D10753"/>
    <w:rsid w:val="00D6048B"/>
    <w:rsid w:val="00D71C19"/>
    <w:rsid w:val="00D72030"/>
    <w:rsid w:val="00D93430"/>
    <w:rsid w:val="00DA0FF1"/>
    <w:rsid w:val="00DB1F03"/>
    <w:rsid w:val="00DC0D0E"/>
    <w:rsid w:val="00DC4B5C"/>
    <w:rsid w:val="00DF413F"/>
    <w:rsid w:val="00E05D1F"/>
    <w:rsid w:val="00E22667"/>
    <w:rsid w:val="00E306E0"/>
    <w:rsid w:val="00E67CAA"/>
    <w:rsid w:val="00E916DA"/>
    <w:rsid w:val="00EB0BB3"/>
    <w:rsid w:val="00EB550D"/>
    <w:rsid w:val="00EB74F2"/>
    <w:rsid w:val="00EC53F1"/>
    <w:rsid w:val="00F36527"/>
    <w:rsid w:val="00F638BE"/>
    <w:rsid w:val="00FA7021"/>
    <w:rsid w:val="00FB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BA8E"/>
  <w15:docId w15:val="{8A38D99B-DAB9-47A5-99B4-91209676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 w:type="paragraph" w:styleId="Revision">
    <w:name w:val="Revision"/>
    <w:hidden/>
    <w:uiPriority w:val="99"/>
    <w:semiHidden/>
    <w:rsid w:val="00095216"/>
    <w:rPr>
      <w:sz w:val="24"/>
      <w:szCs w:val="24"/>
    </w:rPr>
  </w:style>
  <w:style w:type="character" w:customStyle="1" w:styleId="Style2">
    <w:name w:val="Style2"/>
    <w:basedOn w:val="DefaultParagraphFont"/>
    <w:uiPriority w:val="1"/>
    <w:rsid w:val="00A836A7"/>
    <w:rPr>
      <w:rFonts w:ascii="Times New Roman" w:hAnsi="Times New Roman"/>
      <w:color w:val="auto"/>
      <w:sz w:val="22"/>
    </w:rPr>
  </w:style>
  <w:style w:type="character" w:customStyle="1" w:styleId="Style3">
    <w:name w:val="Style3"/>
    <w:basedOn w:val="DefaultParagraphFont"/>
    <w:uiPriority w:val="1"/>
    <w:qFormat/>
    <w:rsid w:val="00A836A7"/>
    <w:rPr>
      <w:rFonts w:ascii="Times New Roman"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0540">
      <w:bodyDiv w:val="1"/>
      <w:marLeft w:val="0"/>
      <w:marRight w:val="0"/>
      <w:marTop w:val="0"/>
      <w:marBottom w:val="0"/>
      <w:divBdr>
        <w:top w:val="none" w:sz="0" w:space="0" w:color="auto"/>
        <w:left w:val="none" w:sz="0" w:space="0" w:color="auto"/>
        <w:bottom w:val="none" w:sz="0" w:space="0" w:color="auto"/>
        <w:right w:val="none" w:sz="0" w:space="0" w:color="auto"/>
      </w:divBdr>
    </w:div>
    <w:div w:id="467206167">
      <w:bodyDiv w:val="1"/>
      <w:marLeft w:val="0"/>
      <w:marRight w:val="0"/>
      <w:marTop w:val="0"/>
      <w:marBottom w:val="0"/>
      <w:divBdr>
        <w:top w:val="none" w:sz="0" w:space="0" w:color="auto"/>
        <w:left w:val="none" w:sz="0" w:space="0" w:color="auto"/>
        <w:bottom w:val="none" w:sz="0" w:space="0" w:color="auto"/>
        <w:right w:val="none" w:sz="0" w:space="0" w:color="auto"/>
      </w:divBdr>
    </w:div>
    <w:div w:id="592205675">
      <w:bodyDiv w:val="1"/>
      <w:marLeft w:val="0"/>
      <w:marRight w:val="0"/>
      <w:marTop w:val="0"/>
      <w:marBottom w:val="0"/>
      <w:divBdr>
        <w:top w:val="none" w:sz="0" w:space="0" w:color="auto"/>
        <w:left w:val="none" w:sz="0" w:space="0" w:color="auto"/>
        <w:bottom w:val="none" w:sz="0" w:space="0" w:color="auto"/>
        <w:right w:val="none" w:sz="0" w:space="0" w:color="auto"/>
      </w:divBdr>
    </w:div>
    <w:div w:id="17302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RO\Downloads\G8.2A%20NEW%20ENG%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C8EEE880A4C47AE120124F88219CD"/>
        <w:category>
          <w:name w:val="General"/>
          <w:gallery w:val="placeholder"/>
        </w:category>
        <w:types>
          <w:type w:val="bbPlcHdr"/>
        </w:types>
        <w:behaviors>
          <w:behavior w:val="content"/>
        </w:behaviors>
        <w:guid w:val="{15F5C5DF-CF72-42FE-9781-0F139FDE3395}"/>
      </w:docPartPr>
      <w:docPartBody>
        <w:p w:rsidR="00154CE6" w:rsidRDefault="00E543D8" w:rsidP="00E543D8">
          <w:pPr>
            <w:pStyle w:val="547C8EEE880A4C47AE120124F88219CD"/>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5B8479327514227848B155ACA5F34AA"/>
        <w:category>
          <w:name w:val="General"/>
          <w:gallery w:val="placeholder"/>
        </w:category>
        <w:types>
          <w:type w:val="bbPlcHdr"/>
        </w:types>
        <w:behaviors>
          <w:behavior w:val="content"/>
        </w:behaviors>
        <w:guid w:val="{DB0DDBC2-0D55-488D-8306-6B5CEEF95BDA}"/>
      </w:docPartPr>
      <w:docPartBody>
        <w:p w:rsidR="00154CE6" w:rsidRDefault="00E543D8" w:rsidP="00E543D8">
          <w:pPr>
            <w:pStyle w:val="15B8479327514227848B155ACA5F34AA"/>
          </w:pPr>
          <w:r>
            <w:rPr>
              <w:rStyle w:val="PlaceholderText"/>
              <w:rFonts w:eastAsiaTheme="minorHAnsi"/>
            </w:rPr>
            <w:t>Click here to enter text</w:t>
          </w:r>
        </w:p>
      </w:docPartBody>
    </w:docPart>
    <w:docPart>
      <w:docPartPr>
        <w:name w:val="66D764640F054F1CAFAFF4937EBE5FCB"/>
        <w:category>
          <w:name w:val="General"/>
          <w:gallery w:val="placeholder"/>
        </w:category>
        <w:types>
          <w:type w:val="bbPlcHdr"/>
        </w:types>
        <w:behaviors>
          <w:behavior w:val="content"/>
        </w:behaviors>
        <w:guid w:val="{71AF2A34-83D6-4391-8BB1-F4EF9CDA0363}"/>
      </w:docPartPr>
      <w:docPartBody>
        <w:p w:rsidR="00154CE6" w:rsidRDefault="00E543D8" w:rsidP="00E543D8">
          <w:pPr>
            <w:pStyle w:val="66D764640F054F1CAFAFF4937EBE5FCB"/>
          </w:pPr>
          <w:r>
            <w:rPr>
              <w:rStyle w:val="PlaceholderText"/>
              <w:rFonts w:eastAsiaTheme="minorHAnsi"/>
            </w:rPr>
            <w:t>Click here to enter the reference of the grant award procedure</w:t>
          </w:r>
        </w:p>
      </w:docPartBody>
    </w:docPart>
    <w:docPart>
      <w:docPartPr>
        <w:name w:val="9F258DE1F9F84447947FB4CE4936C36A"/>
        <w:category>
          <w:name w:val="General"/>
          <w:gallery w:val="placeholder"/>
        </w:category>
        <w:types>
          <w:type w:val="bbPlcHdr"/>
        </w:types>
        <w:behaviors>
          <w:behavior w:val="content"/>
        </w:behaviors>
        <w:guid w:val="{886078DB-4B4B-4E80-8D49-2090DB14CA25}"/>
      </w:docPartPr>
      <w:docPartBody>
        <w:p w:rsidR="00154CE6" w:rsidRDefault="00E543D8" w:rsidP="00E543D8">
          <w:pPr>
            <w:pStyle w:val="9F258DE1F9F84447947FB4CE4936C36A"/>
          </w:pPr>
          <w:r>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D8"/>
    <w:rsid w:val="00154CE6"/>
    <w:rsid w:val="003F27B3"/>
    <w:rsid w:val="004910D5"/>
    <w:rsid w:val="00E543D8"/>
    <w:rsid w:val="00E55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3D8"/>
    <w:rPr>
      <w:color w:val="808080"/>
    </w:rPr>
  </w:style>
  <w:style w:type="paragraph" w:customStyle="1" w:styleId="547C8EEE880A4C47AE120124F88219CD">
    <w:name w:val="547C8EEE880A4C47AE120124F88219CD"/>
    <w:rsid w:val="00E543D8"/>
  </w:style>
  <w:style w:type="paragraph" w:customStyle="1" w:styleId="15B8479327514227848B155ACA5F34AA">
    <w:name w:val="15B8479327514227848B155ACA5F34AA"/>
    <w:rsid w:val="00E543D8"/>
  </w:style>
  <w:style w:type="paragraph" w:customStyle="1" w:styleId="66D764640F054F1CAFAFF4937EBE5FCB">
    <w:name w:val="66D764640F054F1CAFAFF4937EBE5FCB"/>
    <w:rsid w:val="00E543D8"/>
  </w:style>
  <w:style w:type="paragraph" w:customStyle="1" w:styleId="9F258DE1F9F84447947FB4CE4936C36A">
    <w:name w:val="9F258DE1F9F84447947FB4CE4936C36A"/>
    <w:rsid w:val="00E54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2.xml><?xml version="1.0" encoding="utf-8"?>
<ds:datastoreItem xmlns:ds="http://schemas.openxmlformats.org/officeDocument/2006/customXml" ds:itemID="{59865346-98EB-4D2E-BD31-0F0F0B3D3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G8.2A NEW ENG Application Form</Template>
  <TotalTime>1</TotalTime>
  <Pages>9</Pages>
  <Words>1140</Words>
  <Characters>5831</Characters>
  <Application>Microsoft Office Word</Application>
  <DocSecurity>0</DocSecurity>
  <Lines>166</Lines>
  <Paragraphs>61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ASARO Daria</dc:creator>
  <cp:lastModifiedBy>ASARO Daria</cp:lastModifiedBy>
  <cp:revision>2</cp:revision>
  <dcterms:created xsi:type="dcterms:W3CDTF">2026-02-26T11:44:00Z</dcterms:created>
  <dcterms:modified xsi:type="dcterms:W3CDTF">2026-02-26T11:44:00Z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