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6DD9" w14:textId="77777777" w:rsidR="00D554E6" w:rsidRPr="003A5509" w:rsidRDefault="005657A8" w:rsidP="000F4CF2">
      <w:pPr>
        <w:spacing w:after="0" w:line="240" w:lineRule="auto"/>
        <w:rPr>
          <w:rFonts w:ascii="Arial" w:hAnsi="Arial" w:cs="Arial"/>
          <w:sz w:val="2"/>
          <w:szCs w:val="2"/>
        </w:rPr>
      </w:pPr>
      <w:r w:rsidRPr="003A5509">
        <w:rPr>
          <w:rFonts w:ascii="Arial" w:hAnsi="Arial" w:cs="Arial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0" wp14:anchorId="35B59F02" wp14:editId="13A1CD52">
                <wp:simplePos x="0" y="0"/>
                <wp:positionH relativeFrom="page">
                  <wp:posOffset>1007842</wp:posOffset>
                </wp:positionH>
                <wp:positionV relativeFrom="page">
                  <wp:posOffset>1260475</wp:posOffset>
                </wp:positionV>
                <wp:extent cx="3240000" cy="446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44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54A93" w14:textId="77777777" w:rsidR="00A405AA" w:rsidRPr="00F460BD" w:rsidRDefault="002E514F" w:rsidP="00A405AA">
                            <w:pPr>
                              <w:pStyle w:val="Paragraphestandard"/>
                              <w:spacing w:line="240" w:lineRule="auto"/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460BD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  <w:t>YOUTH DEPARTMENT</w:t>
                            </w:r>
                            <w:r w:rsidR="00A405AA" w:rsidRPr="00F460BD">
                              <w:rPr>
                                <w:rFonts w:ascii="Arial Narrow" w:hAnsi="Arial Narrow" w:cs="Arial"/>
                                <w:spacing w:val="-1"/>
                                <w:w w:val="86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</w:p>
                          <w:p w14:paraId="5A9AD034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323CD3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2542DA4" w14:textId="77777777" w:rsidR="00A405AA" w:rsidRPr="00D1080F" w:rsidRDefault="00A405AA" w:rsidP="00A405A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267AEE5" w14:textId="77777777" w:rsidR="005657A8" w:rsidRPr="00F37E4D" w:rsidRDefault="005657A8" w:rsidP="005657A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59F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35pt;margin-top:99.25pt;width:255.1pt;height:3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" o:allowincell="f" o:allowoverlap="f" filled="f" stroked="f">
                <v:textbox inset="0,0,0,0">
                  <w:txbxContent>
                    <w:p w14:paraId="5DD54A93" w14:textId="77777777" w:rsidR="00A405AA" w:rsidRPr="00F460BD" w:rsidRDefault="002E514F" w:rsidP="00A405AA">
                      <w:pPr>
                        <w:pStyle w:val="Paragraphestandard"/>
                        <w:spacing w:line="240" w:lineRule="auto"/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</w:pPr>
                      <w:r w:rsidRPr="00F460BD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  <w:t>YOUTH DEPARTMENT</w:t>
                      </w:r>
                      <w:r w:rsidR="00A405AA" w:rsidRPr="00F460BD">
                        <w:rPr>
                          <w:rFonts w:ascii="Arial Narrow" w:hAnsi="Arial Narrow" w:cs="Arial"/>
                          <w:spacing w:val="-1"/>
                          <w:w w:val="86"/>
                          <w:sz w:val="22"/>
                          <w:szCs w:val="22"/>
                          <w:lang w:val="en-US"/>
                        </w:rPr>
                        <w:br/>
                      </w:r>
                    </w:p>
                    <w:p w14:paraId="5A9AD034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00323CD3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22542DA4" w14:textId="77777777" w:rsidR="00A405AA" w:rsidRPr="00D1080F" w:rsidRDefault="00A405AA" w:rsidP="00A405AA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267AEE5" w14:textId="77777777" w:rsidR="005657A8" w:rsidRPr="00F37E4D" w:rsidRDefault="005657A8" w:rsidP="005657A8">
                      <w:pPr>
                        <w:spacing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5A5D30" w14:textId="64136CA2" w:rsidR="00EB740E" w:rsidRPr="00753E5F" w:rsidRDefault="00EB740E" w:rsidP="00EE1AC1">
      <w:pPr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EB740E">
        <w:rPr>
          <w:rFonts w:ascii="Arial" w:hAnsi="Arial" w:cs="Arial"/>
          <w:noProof/>
          <w:sz w:val="2"/>
          <w:szCs w:val="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0" wp14:anchorId="70357F9F" wp14:editId="4F6DE68E">
                <wp:simplePos x="0" y="0"/>
                <wp:positionH relativeFrom="page">
                  <wp:posOffset>1026160</wp:posOffset>
                </wp:positionH>
                <wp:positionV relativeFrom="page">
                  <wp:posOffset>1163320</wp:posOffset>
                </wp:positionV>
                <wp:extent cx="3240000" cy="500400"/>
                <wp:effectExtent l="0" t="0" r="11430" b="76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5E87" w14:textId="77777777" w:rsidR="00EB740E" w:rsidRPr="00331FD1" w:rsidRDefault="00EB740E" w:rsidP="00EB740E">
                            <w:pPr>
                              <w:pStyle w:val="Paragraphestandard"/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  <w:t>YOUTH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7F9F" id="_x0000_s1027" type="#_x0000_t202" style="position:absolute;margin-left:80.8pt;margin-top:91.6pt;width:255.1pt;height:39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" o:allowincell="f" o:allowoverlap="f" filled="f" stroked="f">
                <v:textbox inset="0,0,0,0">
                  <w:txbxContent>
                    <w:p w14:paraId="45595E87" w14:textId="77777777" w:rsidR="00EB740E" w:rsidRPr="00331FD1" w:rsidRDefault="00EB740E" w:rsidP="00EB740E">
                      <w:pPr>
                        <w:pStyle w:val="Paragraphestandard"/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  <w:t>YOUTH 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AC1" w:rsidRPr="00753E5F">
        <w:rPr>
          <w:rFonts w:ascii="Arial" w:eastAsia="Times New Roman" w:hAnsi="Arial" w:cs="Arial"/>
          <w:sz w:val="20"/>
          <w:szCs w:val="20"/>
          <w:lang w:val="en-GB" w:eastAsia="fr-FR"/>
        </w:rPr>
        <w:t>D</w:t>
      </w:r>
      <w:r w:rsidR="0062304A">
        <w:rPr>
          <w:rFonts w:ascii="Arial" w:eastAsia="Times New Roman" w:hAnsi="Arial" w:cs="Arial"/>
          <w:sz w:val="20"/>
          <w:szCs w:val="20"/>
          <w:lang w:val="en-GB" w:eastAsia="fr-FR"/>
        </w:rPr>
        <w:t>F</w:t>
      </w:r>
      <w:r w:rsidR="00EE1AC1" w:rsidRPr="00753E5F">
        <w:rPr>
          <w:rFonts w:ascii="Arial" w:eastAsia="Times New Roman" w:hAnsi="Arial" w:cs="Arial"/>
          <w:sz w:val="20"/>
          <w:szCs w:val="20"/>
          <w:lang w:val="en-GB" w:eastAsia="fr-FR"/>
        </w:rPr>
        <w:t>D-YD/ETD (2024) 19</w:t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  <w:r w:rsidRPr="00EB740E">
        <w:rPr>
          <w:rFonts w:ascii="Arial" w:hAnsi="Arial" w:cs="Arial"/>
          <w:sz w:val="20"/>
          <w:szCs w:val="20"/>
          <w:lang w:val="en-GB"/>
        </w:rPr>
        <w:tab/>
        <w:t xml:space="preserve">           Strasbourg,</w:t>
      </w:r>
      <w:r w:rsidR="0062304A">
        <w:rPr>
          <w:rFonts w:ascii="Arial" w:hAnsi="Arial" w:cs="Arial"/>
          <w:sz w:val="20"/>
          <w:szCs w:val="20"/>
          <w:lang w:val="en-GB"/>
        </w:rPr>
        <w:t xml:space="preserve"> 28</w:t>
      </w:r>
      <w:r w:rsidRPr="00EB740E">
        <w:rPr>
          <w:rFonts w:ascii="Arial" w:hAnsi="Arial" w:cs="Arial"/>
          <w:sz w:val="20"/>
          <w:szCs w:val="20"/>
          <w:lang w:val="en-GB"/>
        </w:rPr>
        <w:t xml:space="preserve"> February 202</w:t>
      </w:r>
      <w:r>
        <w:rPr>
          <w:rFonts w:ascii="Arial" w:hAnsi="Arial" w:cs="Arial"/>
          <w:sz w:val="20"/>
          <w:szCs w:val="20"/>
          <w:lang w:val="en-GB"/>
        </w:rPr>
        <w:t>4</w:t>
      </w:r>
    </w:p>
    <w:p w14:paraId="61B5F17F" w14:textId="77777777" w:rsidR="00EB740E" w:rsidRPr="00EB740E" w:rsidRDefault="00EB740E" w:rsidP="00EB740E">
      <w:pPr>
        <w:spacing w:after="0" w:line="240" w:lineRule="auto"/>
        <w:rPr>
          <w:rFonts w:ascii="Tahoma" w:hAnsi="Tahoma" w:cs="Tahoma"/>
          <w:lang w:val="en-GB"/>
        </w:rPr>
      </w:pPr>
    </w:p>
    <w:p w14:paraId="1BFE871B" w14:textId="77777777" w:rsidR="00EB740E" w:rsidRPr="00EB740E" w:rsidRDefault="00EB740E" w:rsidP="00EB740E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EB740E" w:rsidRPr="000E2BE0" w14:paraId="39E14D67" w14:textId="77777777" w:rsidTr="003C1B8D">
        <w:tc>
          <w:tcPr>
            <w:tcW w:w="9854" w:type="dxa"/>
            <w:shd w:val="clear" w:color="auto" w:fill="99CCFF"/>
          </w:tcPr>
          <w:p w14:paraId="0E91D4DA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14:paraId="0B9F71F6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14:paraId="7EE397C5" w14:textId="6641301D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Budapest in the first semester of 202</w:t>
            </w:r>
            <w:r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5</w:t>
            </w:r>
          </w:p>
          <w:p w14:paraId="7C42639D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19F47267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EB740E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  <w:lang w:val="en-GB"/>
                </w:rPr>
                <w:t>DDCP-YD (2020) 119</w:t>
              </w:r>
            </w:hyperlink>
            <w:r w:rsidRPr="00EB740E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51D59057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090F38EB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  <w:t xml:space="preserve">Please respect the page layout and limit the total number of pages to 9. </w:t>
            </w:r>
          </w:p>
          <w:p w14:paraId="280744A6" w14:textId="77777777" w:rsidR="00EB740E" w:rsidRPr="00EB740E" w:rsidRDefault="00EB740E" w:rsidP="00EB740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14:paraId="13632BA2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14:paraId="5E8D96B4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78DB61B6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134079A8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Organisation(s)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vertAlign w:val="superscript"/>
          <w:lang w:val="en-GB"/>
        </w:rPr>
        <w:footnoteReference w:id="1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applying:</w:t>
      </w:r>
    </w:p>
    <w:p w14:paraId="2B87E34C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0"/>
    </w:p>
    <w:p w14:paraId="1727961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4B645D3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Title of the activity: </w:t>
      </w:r>
    </w:p>
    <w:p w14:paraId="3FA19C73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"/>
    </w:p>
    <w:p w14:paraId="35FBB7BA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4C42D25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Type of activity you are applying for:</w:t>
      </w:r>
    </w:p>
    <w:p w14:paraId="45049E5C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study session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double study session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</w:p>
    <w:p w14:paraId="5D3C18E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special project (please provide details)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5"/>
    </w:p>
    <w:p w14:paraId="6594E5FB" w14:textId="77777777" w:rsidR="00EB740E" w:rsidRPr="00EB740E" w:rsidRDefault="00EB740E" w:rsidP="00EB740E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C47BCA1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Preferred venue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(select one option only)</w:t>
      </w:r>
    </w:p>
    <w:p w14:paraId="071C3C4A" w14:textId="77777777" w:rsidR="00EB740E" w:rsidRPr="00EB740E" w:rsidRDefault="00EB740E" w:rsidP="00EB740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Strasbourg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7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Budapest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No preference</w:t>
      </w:r>
    </w:p>
    <w:p w14:paraId="6141A784" w14:textId="77777777" w:rsidR="00EB740E" w:rsidRPr="00EB740E" w:rsidRDefault="00EB740E" w:rsidP="00EB740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2EC45B7B" w14:textId="77777777" w:rsidR="00EB740E" w:rsidRPr="00EB740E" w:rsidRDefault="00EB740E" w:rsidP="00EB740E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DF64012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Total number of participants, including the preparatory team:</w:t>
      </w:r>
    </w:p>
    <w:p w14:paraId="2B04C9D5" w14:textId="77777777" w:rsidR="00EB740E" w:rsidRPr="00EB740E" w:rsidRDefault="00EB740E" w:rsidP="00EB740E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40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(please justify):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9"/>
    </w:p>
    <w:p w14:paraId="71BFBB4E" w14:textId="77777777" w:rsidR="00EB740E" w:rsidRPr="00EB740E" w:rsidRDefault="00EB740E" w:rsidP="00EB740E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38191C0" w14:textId="10D81F38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Languages foreseen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(for simultaneous interpretation</w:t>
      </w:r>
      <w:r w:rsidR="00753E5F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, provided by the Council of Europe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):</w:t>
      </w:r>
    </w:p>
    <w:p w14:paraId="7CC15AAC" w14:textId="77777777" w:rsidR="00EB740E" w:rsidRPr="00EB740E" w:rsidRDefault="00EB740E" w:rsidP="00EB740E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English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French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bCs/>
          <w:snapToGrid w:val="0"/>
          <w:spacing w:val="-3"/>
          <w:sz w:val="20"/>
          <w:szCs w:val="20"/>
          <w:lang w:val="en-GB"/>
        </w:rPr>
        <w:t>(specify)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20C07637" w14:textId="77777777" w:rsidR="00EB740E" w:rsidRPr="00EB740E" w:rsidRDefault="00EB740E" w:rsidP="00EB740E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283EE08" w14:textId="77777777" w:rsidR="00EB740E" w:rsidRPr="00EB740E" w:rsidRDefault="00EB740E" w:rsidP="00EB740E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Number of working days for the activity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excluding the arrival and departure days: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10"/>
    </w:p>
    <w:p w14:paraId="6A4F5869" w14:textId="77777777" w:rsidR="00EB740E" w:rsidRPr="00EB740E" w:rsidRDefault="00EB740E" w:rsidP="00EB740E">
      <w:pPr>
        <w:widowControl w:val="0"/>
        <w:spacing w:after="0" w:line="240" w:lineRule="auto"/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</w:p>
    <w:p w14:paraId="00FF9422" w14:textId="0F4248E9" w:rsidR="00EB740E" w:rsidRPr="00EB740E" w:rsidRDefault="00EB740E" w:rsidP="00EB740E">
      <w:pPr>
        <w:widowControl w:val="0"/>
        <w:numPr>
          <w:ilvl w:val="1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To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which </w:t>
      </w:r>
      <w:hyperlink r:id="rId9" w:history="1">
        <w:r w:rsidRPr="000E2BE0">
          <w:rPr>
            <w:rStyle w:val="Hyperlink"/>
            <w:rFonts w:ascii="Arial" w:eastAsia="Times New Roman" w:hAnsi="Arial" w:cs="Arial"/>
            <w:b/>
            <w:snapToGrid w:val="0"/>
            <w:spacing w:val="-3"/>
            <w:sz w:val="20"/>
            <w:szCs w:val="20"/>
            <w:lang w:val="en-GB"/>
          </w:rPr>
          <w:t>priorities</w:t>
        </w:r>
      </w:hyperlink>
      <w:r w:rsidR="00753E5F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of the programme Youth for Dem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ocracy of the Council of Europe,</w:t>
      </w:r>
      <w:r w:rsidRPr="00EB740E" w:rsidDel="007D26D6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will your activity contribute? (please choose up to two priorities of the 4 listed)</w:t>
      </w:r>
    </w:p>
    <w:p w14:paraId="7252F5C8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73ABF955" w14:textId="77777777" w:rsidR="00417256" w:rsidRPr="00447F02" w:rsidRDefault="00417256" w:rsidP="00417256">
      <w:pPr>
        <w:spacing w:after="0" w:line="240" w:lineRule="auto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Revitalising pluralistic democracy,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 with the following programme orientations:</w:t>
      </w:r>
      <w:r w:rsidRPr="00447F02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14:paraId="27891F80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Advocating for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and advancing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young people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’s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participation in political processes</w:t>
      </w:r>
    </w:p>
    <w:p w14:paraId="528A4173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lastRenderedPageBreak/>
        <w:t>Understanding the impact of artificial intelligence and supporting youth participation in artificial intelligence and Internet governance processes</w:t>
      </w:r>
    </w:p>
    <w:p w14:paraId="1CFDAB5A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Implementation of the Revised European Charter on the Participation of Young People in Local and Regional Life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,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with a focus on young people in rural areas, from minorities, or vulnerable groups</w:t>
      </w:r>
    </w:p>
    <w:p w14:paraId="4AA3559D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ddressing the impact of climate crisis and environmental degradation on young people and democracy. </w:t>
      </w:r>
    </w:p>
    <w:p w14:paraId="77185188" w14:textId="77777777" w:rsidR="00417256" w:rsidRPr="00447F02" w:rsidRDefault="00417256" w:rsidP="00417256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7AFCC504" w14:textId="77777777" w:rsidR="00417256" w:rsidRPr="00447F02" w:rsidRDefault="00417256" w:rsidP="00417256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Young people’s access to rights,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4E1F18F9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Implementing the Committee of Ministers’ Recommendation </w:t>
      </w:r>
      <w:hyperlink r:id="rId10" w:history="1">
        <w:r w:rsidRPr="00447F02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CM/Rec(2016)7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young people’s access to rights </w:t>
      </w:r>
    </w:p>
    <w:p w14:paraId="1A0DDF4D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Facilitating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the access of young people from disadvantaged neighbourhoods to social rights (</w:t>
      </w:r>
      <w:hyperlink r:id="rId11" w:history="1">
        <w:r w:rsidRPr="00215937">
          <w:rPr>
            <w:rStyle w:val="Hyperlink"/>
            <w:rFonts w:ascii="Arial" w:eastAsia="Calibri" w:hAnsi="Arial" w:cs="Arial"/>
            <w:i/>
            <w:iCs/>
            <w:snapToGrid w:val="0"/>
            <w:sz w:val="20"/>
            <w:szCs w:val="20"/>
            <w:lang w:val="en-GB"/>
          </w:rPr>
          <w:t>Enter!</w:t>
        </w:r>
        <w:r w:rsidRPr="00215937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 xml:space="preserve"> Recommendation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) </w:t>
      </w:r>
    </w:p>
    <w:p w14:paraId="213C5475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Citizenship and </w:t>
      </w:r>
      <w:hyperlink r:id="rId12" w:history="1">
        <w:r w:rsidRPr="00215937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human rights education with young people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(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implementing the Council of Europe Charter on EDC/HRE)</w:t>
      </w:r>
    </w:p>
    <w:p w14:paraId="2280CAEC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Addressing the impact of the Covid-19 pandemic on young people and the exercise of social rights, including physical and mental health.</w:t>
      </w:r>
    </w:p>
    <w:p w14:paraId="41F57EF9" w14:textId="77777777" w:rsidR="00417256" w:rsidRPr="00447F02" w:rsidRDefault="00417256" w:rsidP="00417256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14:paraId="0214FBFD" w14:textId="77777777" w:rsidR="00417256" w:rsidRPr="00447F02" w:rsidRDefault="00417256" w:rsidP="00417256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Living together in peaceful and inclusive societies,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with the following programme 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br/>
        <w:t xml:space="preserve">           orientations:</w:t>
      </w:r>
    </w:p>
    <w:p w14:paraId="7A13D11A" w14:textId="77777777" w:rsidR="00417256" w:rsidRPr="00447F02" w:rsidRDefault="00417256" w:rsidP="00417256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Combating all forms of discrimination, racism and exclusion, including structural forms, with a specific focus on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:</w:t>
      </w:r>
    </w:p>
    <w:p w14:paraId="6549DB7D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Roma youth participation and combating antigypsyism;</w:t>
      </w:r>
    </w:p>
    <w:p w14:paraId="5D7643B8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social inclusion of young refugees and their transition from childhood to adulthood;</w:t>
      </w:r>
    </w:p>
    <w:p w14:paraId="1D10C69C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multiple discrimination and intersectionality (including gender equality, sexual orientation, gender identity and disability).</w:t>
      </w:r>
    </w:p>
    <w:p w14:paraId="279FFD34" w14:textId="77777777" w:rsidR="00417256" w:rsidRPr="00447F02" w:rsidRDefault="00417256" w:rsidP="00417256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3FC18603" w14:textId="77777777" w:rsidR="00417256" w:rsidRPr="00447F02" w:rsidRDefault="00417256" w:rsidP="00417256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Enabling young people to promote peaceful societies by providing them with opportunities to play an active role in:</w:t>
      </w:r>
    </w:p>
    <w:p w14:paraId="7E3EFDEC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intercultural dialogue; peacebuilding and conflict transformation;</w:t>
      </w:r>
    </w:p>
    <w:p w14:paraId="51A048F6" w14:textId="77777777" w:rsidR="00417256" w:rsidRPr="00447F02" w:rsidRDefault="00417256" w:rsidP="00417256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co-operation with neighbouring and other world regions.</w:t>
      </w:r>
    </w:p>
    <w:p w14:paraId="0D1BD385" w14:textId="77777777" w:rsidR="00417256" w:rsidRPr="00447F02" w:rsidRDefault="00417256" w:rsidP="00417256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7F8E5A19" w14:textId="77777777" w:rsidR="00417256" w:rsidRPr="00447F02" w:rsidRDefault="00417256" w:rsidP="00417256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Enhancing the inclusion and participation of young people in rural communities.</w:t>
      </w:r>
    </w:p>
    <w:p w14:paraId="1323678C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50482014" w14:textId="77777777" w:rsidR="00417256" w:rsidRPr="00447F02" w:rsidRDefault="00417256" w:rsidP="00417256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62304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62304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4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Youth work,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programme orientations:</w:t>
      </w:r>
    </w:p>
    <w:p w14:paraId="7A037E45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bookmarkStart w:id="12" w:name="_Hlk65081731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Dissemination and implementation of Committee of Ministers’ Recommendation </w:t>
      </w:r>
      <w:hyperlink r:id="rId13" w:history="1">
        <w:r w:rsidRPr="00447F02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CM/Rec(2017)4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youth work and promoting a European youth work agenda;</w:t>
      </w:r>
    </w:p>
    <w:p w14:paraId="7310298E" w14:textId="77777777" w:rsidR="00417256" w:rsidRPr="00447F02" w:rsidRDefault="00417256" w:rsidP="00417256">
      <w:pPr>
        <w:numPr>
          <w:ilvl w:val="0"/>
          <w:numId w:val="2"/>
        </w:numPr>
        <w:spacing w:after="0" w:line="240" w:lineRule="auto"/>
        <w:ind w:left="142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Quality development and 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methodologies in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youth work and non-formal education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/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learning </w:t>
      </w:r>
      <w:bookmarkEnd w:id="12"/>
    </w:p>
    <w:p w14:paraId="4E171C9A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7B12F10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H</w:t>
      </w:r>
      <w:r w:rsidRPr="00447F02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ow will the activity contribute to the priorities that you selected?</w:t>
      </w:r>
    </w:p>
    <w:p w14:paraId="136760F7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  <w:bookmarkEnd w:id="13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</w:t>
      </w:r>
    </w:p>
    <w:p w14:paraId="7FFFA9A3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pPr>
    </w:p>
    <w:p w14:paraId="0E1BBE1D" w14:textId="77777777" w:rsidR="00417256" w:rsidRPr="00447F02" w:rsidRDefault="00417256" w:rsidP="0041725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59592797" w14:textId="77777777" w:rsidR="00417256" w:rsidRPr="00447F02" w:rsidRDefault="00417256" w:rsidP="00417256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C50A98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 telephone, e-mail and website of the organisation(s) applying for the activity:</w:t>
      </w:r>
    </w:p>
    <w:p w14:paraId="4D8408BD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5D50280E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71D826A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2211AD6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B0F6705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8F01E95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Name, function, address and e-mail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(if different from above)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of the person(s) responsible for the activity on behalf of your organisation(s):</w:t>
      </w:r>
    </w:p>
    <w:p w14:paraId="4ED20608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A3E3AD1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06362ED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2FD719BB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A02E9AE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Are you co-operating with any other organisation(s) in making this request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? If so, please give details about the partner and their role in the activity:</w:t>
      </w:r>
    </w:p>
    <w:p w14:paraId="0CCBB4BF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4"/>
    </w:p>
    <w:p w14:paraId="7DE1B283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68A5575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13FD4BBD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74F4A27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explain the need for this activity and its purpose in the organisational annual / long-term programme.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Indicate previous experience (if any) in the subject area of the activity.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</w:p>
    <w:p w14:paraId="37DCB8B9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9A7631B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591CABE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foreseen aim and objectives of the activity.</w:t>
      </w:r>
    </w:p>
    <w:p w14:paraId="151B9CE3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5F5E7D57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6FB5A62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3C72B08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ACAAC0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Are there any practical outputs of your activity foreseen?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If yes, please describe them briefly. </w:t>
      </w:r>
    </w:p>
    <w:p w14:paraId="4C370F8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75C108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1F3CEE3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a general outline of the daily programme envisaged.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2154900A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426A49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985810A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approach and working methods that will enable the achievement of the objectives. How will a participatory approach be integrated in the activity? (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be as specific as possible). </w:t>
      </w:r>
    </w:p>
    <w:p w14:paraId="31B40EF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3AFB5C8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6DDAA7F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how you plan to include intercultural learning and human rights education as transversal dimensions of your activity.</w:t>
      </w:r>
    </w:p>
    <w:p w14:paraId="60E2B91B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4E41B05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DED835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What is the multiplying effect of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the activity?</w:t>
      </w:r>
    </w:p>
    <w:p w14:paraId="4BD418BD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2C5E1CE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C7458D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What is the desired profile of the lecturers or experts to be invited?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include names, if known, and function in the activity)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36809150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D536ACC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43511E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Do you have specific reasons for holding this activity in cooperation with the EYC?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What particular educational, institutional and administrative support do you expect from the Centre?</w:t>
      </w:r>
    </w:p>
    <w:p w14:paraId="02FD16F4" w14:textId="77777777" w:rsidR="00417256" w:rsidRPr="00447F02" w:rsidRDefault="00417256" w:rsidP="00417256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266330E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5C18491" w14:textId="77777777" w:rsidR="00417256" w:rsidRPr="00447F02" w:rsidRDefault="00417256" w:rsidP="00417256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4C078F68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details of the composition of the multicultural preparatory team of facilitators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591575BA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7523E75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932D8D6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EB54469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B0E529A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provide details of the preparatory process, including meetings, envisaged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(dates, 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places, purpose)</w:t>
      </w: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0F83AB59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9514129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D3D94D7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In which way do you expect/intend to follow-up the activity and its results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(in addition to the written report)? </w:t>
      </w:r>
    </w:p>
    <w:p w14:paraId="4E83D8DE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323918B" w14:textId="77777777" w:rsidR="00417256" w:rsidRPr="00447F02" w:rsidRDefault="00417256" w:rsidP="00417256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693539D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bookmarkStart w:id="15" w:name="_Hlk47441421"/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do you plan to secure the production of the study session report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(also explain the type of report you envision to produce)?</w:t>
      </w:r>
    </w:p>
    <w:bookmarkEnd w:id="15"/>
    <w:p w14:paraId="0CFBB13D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ECB26BC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299CF4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will the activity contribute to achieving gender equality? </w:t>
      </w:r>
    </w:p>
    <w:p w14:paraId="21B13CCC" w14:textId="77777777" w:rsidR="00417256" w:rsidRPr="00447F02" w:rsidRDefault="00417256" w:rsidP="00417256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27761077" w14:textId="77777777" w:rsidR="00417256" w:rsidRPr="00447F02" w:rsidRDefault="00417256" w:rsidP="00417256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7625B1A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134DE54A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2E6210A4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Type/profile of participants to be invited.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Please explain also their relation to the theme and the objectives of the activity.</w:t>
      </w:r>
    </w:p>
    <w:p w14:paraId="0325255F" w14:textId="77777777" w:rsidR="00417256" w:rsidRPr="00447F02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3174D0F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FF3FDF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details on the procedure for recruitment and selection of the participants.</w:t>
      </w:r>
    </w:p>
    <w:p w14:paraId="7E638C9A" w14:textId="77777777" w:rsidR="00417256" w:rsidRPr="00447F02" w:rsidRDefault="00417256" w:rsidP="00417256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C15EB0D" w14:textId="77777777" w:rsidR="00417256" w:rsidRPr="00447F02" w:rsidRDefault="00417256" w:rsidP="00417256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B8BB898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A358292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estimate the average age of the participants: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</w:p>
    <w:p w14:paraId="71DF15B2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65034D8" w14:textId="77777777" w:rsidR="00417256" w:rsidRPr="00447F02" w:rsidRDefault="00417256" w:rsidP="0041725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0"/>
          <w:szCs w:val="20"/>
          <w:lang w:val="en-GB"/>
        </w:rPr>
      </w:pPr>
    </w:p>
    <w:p w14:paraId="1E07FA98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Countries of residence</w:t>
      </w:r>
      <w:r w:rsidRPr="00447F02"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indicate the envisaged number of participants per country</w:t>
      </w:r>
    </w:p>
    <w:p w14:paraId="33254E92" w14:textId="77777777" w:rsidR="00417256" w:rsidRPr="00447F02" w:rsidRDefault="00417256" w:rsidP="00417256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514"/>
        <w:gridCol w:w="1129"/>
        <w:gridCol w:w="566"/>
        <w:gridCol w:w="1547"/>
        <w:gridCol w:w="705"/>
        <w:gridCol w:w="1900"/>
        <w:gridCol w:w="563"/>
        <w:gridCol w:w="532"/>
      </w:tblGrid>
      <w:tr w:rsidR="00417256" w:rsidRPr="000E2BE0" w14:paraId="7F6B85E5" w14:textId="77777777" w:rsidTr="000C5E2B">
        <w:trPr>
          <w:gridAfter w:val="1"/>
          <w:wAfter w:w="532" w:type="dxa"/>
          <w:trHeight w:val="265"/>
        </w:trPr>
        <w:tc>
          <w:tcPr>
            <w:tcW w:w="92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43F71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417256" w:rsidRPr="00447F02" w14:paraId="697803DC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A02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925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6"/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1654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F536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994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B871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9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F75193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4922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5E749AEC" w14:textId="77777777" w:rsidTr="000C5E2B">
        <w:trPr>
          <w:gridAfter w:val="1"/>
          <w:wAfter w:w="532" w:type="dxa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0E6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519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EA1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654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FE0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2429C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0D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D14D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5093C31B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396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E42C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FF3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FFE4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79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58B5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84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E5A1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35341A44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C20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F4A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15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297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AEC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53F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F93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0F837C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2BDF3DC9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8409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253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5213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C969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2127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D08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E9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BCCD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1D1B266E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197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7D51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3AD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AE3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3DFA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9828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56D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44311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8E4D7A7" w14:textId="77777777" w:rsidTr="000C5E2B">
        <w:trPr>
          <w:gridAfter w:val="1"/>
          <w:wAfter w:w="532" w:type="dxa"/>
          <w:trHeight w:val="286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07D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0116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89D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23AF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376C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429B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DBB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14BC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C3BA8AC" w14:textId="77777777" w:rsidTr="000C5E2B">
        <w:trPr>
          <w:gridAfter w:val="1"/>
          <w:wAfter w:w="532" w:type="dxa"/>
          <w:trHeight w:val="209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EAA7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3B90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EE8C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8378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A7CE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766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530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F160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1CF4805C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9C3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9EC6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FAC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9C7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B5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D0E4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F8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Türkiye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F030B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424E2CB3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83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0E1B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610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A0A9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C315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CC50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965" w14:textId="77777777" w:rsidR="00417256" w:rsidRPr="00447F02" w:rsidRDefault="00417256" w:rsidP="000C5E2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12892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37EF87F7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9B1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BBCE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5F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86A2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F00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32A5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75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CCBB3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417256" w:rsidRPr="00447F02" w14:paraId="2414565B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E4D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0E2BE0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Czechia</w:t>
            </w: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A412D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2F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2C5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DB7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6AD8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6C8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E3893A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7256" w:rsidRPr="00447F02" w14:paraId="145BCC39" w14:textId="77777777" w:rsidTr="000C5E2B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432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4E26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C497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A4A7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85AA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B349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9FC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6B071" w14:textId="77777777" w:rsidR="00417256" w:rsidRPr="00447F02" w:rsidRDefault="00417256" w:rsidP="000C5E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417256" w:rsidRPr="00447F02" w14:paraId="39853642" w14:textId="77777777" w:rsidTr="000C5E2B">
        <w:trPr>
          <w:trHeight w:val="265"/>
        </w:trPr>
        <w:tc>
          <w:tcPr>
            <w:tcW w:w="922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B67336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447F02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2" w:type="dxa"/>
          </w:tcPr>
          <w:p w14:paraId="126EA38E" w14:textId="77777777" w:rsidR="00417256" w:rsidRPr="00447F02" w:rsidRDefault="00417256" w:rsidP="000C5E2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467F5A3E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1EB5D551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40C54145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6A65BA6C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5BADB094" w14:textId="77777777" w:rsidR="00417256" w:rsidRPr="000E2BE0" w:rsidRDefault="00417256" w:rsidP="00417256">
      <w:pPr>
        <w:widowControl w:val="0"/>
        <w:numPr>
          <w:ilvl w:val="1"/>
          <w:numId w:val="3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indicate any estimated specific needs the participants regarding, for example, access and communication</w:t>
      </w:r>
    </w:p>
    <w:p w14:paraId="315BF475" w14:textId="77777777" w:rsidR="00417256" w:rsidRPr="00F75193" w:rsidRDefault="00417256" w:rsidP="00417256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FBE0C6A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28EF052B" w14:textId="77777777" w:rsidR="00417256" w:rsidRPr="00447F02" w:rsidRDefault="00417256" w:rsidP="00417256">
      <w:pPr>
        <w:widowControl w:val="0"/>
        <w:numPr>
          <w:ilvl w:val="1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us an indication of your preference of dates/period for the activity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74A6011C" w14:textId="77777777" w:rsidR="00417256" w:rsidRPr="00447F02" w:rsidRDefault="00417256" w:rsidP="00417256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1F857BBF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7"/>
    </w:p>
    <w:p w14:paraId="5EE90981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2D1E7FC4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06185D3F" w14:textId="77777777" w:rsidR="00417256" w:rsidRPr="00447F02" w:rsidRDefault="00417256" w:rsidP="00417256">
      <w:pPr>
        <w:widowControl w:val="0"/>
        <w:numPr>
          <w:ilvl w:val="3"/>
          <w:numId w:val="3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6FBDE199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62848EC2" w14:textId="77777777" w:rsidR="00417256" w:rsidRPr="00447F02" w:rsidRDefault="00417256" w:rsidP="0041725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1265A323" w14:textId="77777777" w:rsidR="00417256" w:rsidRPr="00447F02" w:rsidRDefault="00417256" w:rsidP="00417256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60303674" w14:textId="77777777" w:rsidR="00417256" w:rsidRPr="000E2BE0" w:rsidRDefault="00417256" w:rsidP="00417256">
      <w:pPr>
        <w:widowControl w:val="0"/>
        <w:numPr>
          <w:ilvl w:val="1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Any other relevant information</w:t>
      </w:r>
    </w:p>
    <w:p w14:paraId="34A5D795" w14:textId="77777777" w:rsidR="00417256" w:rsidRPr="00447F02" w:rsidRDefault="00417256" w:rsidP="00417256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594C47FE" w14:textId="77777777" w:rsidR="00417256" w:rsidRPr="00447F02" w:rsidRDefault="00417256" w:rsidP="00417256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1700A8F9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F5F1A06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4E76092F" w14:textId="77777777" w:rsidR="00EB740E" w:rsidRPr="00EB740E" w:rsidRDefault="00EB740E" w:rsidP="00EB740E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214B21F9" w14:textId="77777777" w:rsidR="00EB740E" w:rsidRPr="00EB740E" w:rsidRDefault="00EB740E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5A631563" w14:textId="77777777" w:rsidR="00EB740E" w:rsidRPr="00EB740E" w:rsidRDefault="0062304A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14" w:history="1">
        <w:r w:rsidR="00EB740E" w:rsidRPr="00EB740E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26385F31" w14:textId="77777777" w:rsidR="00EB740E" w:rsidRPr="00EB740E" w:rsidRDefault="00EB740E" w:rsidP="00EB740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</w:pPr>
    </w:p>
    <w:p w14:paraId="219D96F9" w14:textId="359901FC" w:rsidR="00712E65" w:rsidRPr="000E2BE0" w:rsidRDefault="000E2BE0" w:rsidP="00EB740E">
      <w:pPr>
        <w:spacing w:after="0" w:line="240" w:lineRule="auto"/>
        <w:jc w:val="center"/>
        <w:rPr>
          <w:rFonts w:ascii="Myriad Pro" w:hAnsi="Myriad Pro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lang w:val="en-GB"/>
        </w:rPr>
        <w:t>Dead</w:t>
      </w:r>
      <w:r w:rsidR="0062304A"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line: </w:t>
      </w:r>
      <w:r w:rsidR="00EB740E" w:rsidRPr="000E2BE0">
        <w:rPr>
          <w:rFonts w:ascii="Arial" w:eastAsia="Times New Roman" w:hAnsi="Arial" w:cs="Arial"/>
          <w:b/>
          <w:snapToGrid w:val="0"/>
          <w:color w:val="0000FF"/>
          <w:lang w:val="en-GB"/>
        </w:rPr>
        <w:t>15 April 2024</w:t>
      </w:r>
    </w:p>
    <w:sectPr w:rsidR="00712E65" w:rsidRPr="000E2BE0" w:rsidSect="00D7162B">
      <w:footerReference w:type="default" r:id="rId15"/>
      <w:headerReference w:type="first" r:id="rId16"/>
      <w:footerReference w:type="first" r:id="rId17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0462" w14:textId="77777777" w:rsidR="00C24081" w:rsidRDefault="00C24081" w:rsidP="00FD6043">
      <w:pPr>
        <w:spacing w:after="0" w:line="240" w:lineRule="auto"/>
      </w:pPr>
      <w:r>
        <w:separator/>
      </w:r>
    </w:p>
  </w:endnote>
  <w:endnote w:type="continuationSeparator" w:id="0">
    <w:p w14:paraId="6802BD7E" w14:textId="77777777" w:rsidR="00C24081" w:rsidRDefault="00C24081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63DC17C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2C6B" w14:textId="77777777" w:rsidR="009165FC" w:rsidRDefault="009165FC">
    <w:pPr>
      <w:pStyle w:val="Foo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1E4D2EBF" wp14:editId="12070532">
              <wp:simplePos x="0" y="0"/>
              <wp:positionH relativeFrom="page">
                <wp:posOffset>3341370</wp:posOffset>
              </wp:positionH>
              <wp:positionV relativeFrom="page">
                <wp:posOffset>9966325</wp:posOffset>
              </wp:positionV>
              <wp:extent cx="2242800" cy="396000"/>
              <wp:effectExtent l="0" t="0" r="5715" b="0"/>
              <wp:wrapNone/>
              <wp:docPr id="655462155" name="Zone de texte 655462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80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AE6E0" w14:textId="7AE7E002" w:rsidR="009165FC" w:rsidRPr="00950D67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C24081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="00C24081" w:rsidRPr="00FD7760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eyc.studysessions@coe.int</w:t>
                            </w:r>
                          </w:hyperlink>
                          <w:r w:rsidR="00C24081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E07FAB6" w14:textId="77777777" w:rsidR="009165FC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DC2E2C" w:rsidRPr="006F36A2">
                              <w:rPr>
                                <w:rStyle w:val="Hyperlink"/>
                                <w:rFonts w:ascii="Arial" w:hAnsi="Arial" w:cs="Arial"/>
                                <w:w w:val="99"/>
                                <w:sz w:val="14"/>
                                <w:szCs w:val="14"/>
                              </w:rPr>
                              <w:t>www.coe.int/youth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D2EBF" id="_x0000_t202" coordsize="21600,21600" o:spt="202" path="m,l,21600r21600,l21600,xe">
              <v:stroke joinstyle="miter"/>
              <v:path gradientshapeok="t" o:connecttype="rect"/>
            </v:shapetype>
            <v:shape id="Zone de texte 655462155" o:spid="_x0000_s1029" type="#_x0000_t202" style="position:absolute;margin-left:263.1pt;margin-top:784.75pt;width:176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" o:allowincell="f" o:allowoverlap="f" filled="f" stroked="f" strokeweight=".5pt">
              <v:textbox inset="0,0,0,0">
                <w:txbxContent>
                  <w:p w14:paraId="67CAE6E0" w14:textId="7AE7E002" w:rsidR="009165FC" w:rsidRPr="00950D67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C24081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="00C24081" w:rsidRPr="00FD7760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eyc.studysessions@coe.int</w:t>
                      </w:r>
                    </w:hyperlink>
                    <w:r w:rsidR="00C24081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</w:p>
                  <w:p w14:paraId="6E07FAB6" w14:textId="77777777" w:rsidR="009165FC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DC2E2C" w:rsidRPr="006F36A2">
                        <w:rPr>
                          <w:rStyle w:val="Hyperlink"/>
                          <w:rFonts w:ascii="Arial" w:hAnsi="Arial" w:cs="Arial"/>
                          <w:w w:val="99"/>
                          <w:sz w:val="14"/>
                          <w:szCs w:val="14"/>
                        </w:rPr>
                        <w:t>www.coe.int/youth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325EFE4C" wp14:editId="014E66C1">
              <wp:simplePos x="0" y="0"/>
              <wp:positionH relativeFrom="page">
                <wp:posOffset>2135505</wp:posOffset>
              </wp:positionH>
              <wp:positionV relativeFrom="page">
                <wp:posOffset>9964420</wp:posOffset>
              </wp:positionV>
              <wp:extent cx="1125220" cy="396000"/>
              <wp:effectExtent l="0" t="0" r="5080" b="0"/>
              <wp:wrapNone/>
              <wp:docPr id="683437189" name="Zone de texte 68343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E1A05" w14:textId="71AB8EA7" w:rsidR="009165FC" w:rsidRPr="005B5B75" w:rsidRDefault="009165FC" w:rsidP="005B5B75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EFE4C" id="Zone de texte 683437189" o:spid="_x0000_s1030" type="#_x0000_t202" style="position:absolute;margin-left:168.15pt;margin-top:784.6pt;width:88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" o:allowincell="f" o:allowoverlap="f" filled="f" stroked="f" strokeweight=".5pt">
              <v:textbox inset="0,0,0,0">
                <w:txbxContent>
                  <w:p w14:paraId="3D9E1A05" w14:textId="71AB8EA7" w:rsidR="009165FC" w:rsidRPr="005B5B75" w:rsidRDefault="009165FC" w:rsidP="005B5B75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C8B5FB" wp14:editId="29FA3D0C">
              <wp:simplePos x="0" y="0"/>
              <wp:positionH relativeFrom="page">
                <wp:posOffset>5650865</wp:posOffset>
              </wp:positionH>
              <wp:positionV relativeFrom="page">
                <wp:posOffset>9964420</wp:posOffset>
              </wp:positionV>
              <wp:extent cx="972820" cy="396240"/>
              <wp:effectExtent l="0" t="0" r="5080" b="0"/>
              <wp:wrapNone/>
              <wp:docPr id="924409373" name="Zone de texte 9244093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82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98CC2" w14:textId="77777777" w:rsidR="009165FC" w:rsidRPr="002A16DD" w:rsidRDefault="009165FC" w:rsidP="009165F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</w:pPr>
                          <w:r w:rsidRPr="002A16DD">
                            <w:rPr>
                              <w:rFonts w:ascii="Arial" w:hAnsi="Arial" w:cs="Arial"/>
                              <w:w w:val="99"/>
                              <w:sz w:val="24"/>
                              <w:szCs w:val="24"/>
                            </w:rPr>
                            <w:t>www.coe.int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8B5FB" id="Zone de texte 924409373" o:spid="_x0000_s1031" type="#_x0000_t202" style="position:absolute;margin-left:444.95pt;margin-top:784.6pt;width:76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" o:allowincell="f" filled="f" stroked="f" strokeweight=".5pt">
              <v:textbox inset="0,0,0,0">
                <w:txbxContent>
                  <w:p w14:paraId="75998CC2" w14:textId="77777777" w:rsidR="009165FC" w:rsidRPr="002A16DD" w:rsidRDefault="009165FC" w:rsidP="009165FC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</w:pPr>
                    <w:r w:rsidRPr="002A16DD">
                      <w:rPr>
                        <w:rFonts w:ascii="Arial" w:hAnsi="Arial" w:cs="Arial"/>
                        <w:w w:val="99"/>
                        <w:sz w:val="24"/>
                        <w:szCs w:val="24"/>
                      </w:rPr>
                      <w:t>www.coe.int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04B2A8" wp14:editId="4F467A79">
              <wp:simplePos x="0" y="0"/>
              <wp:positionH relativeFrom="page">
                <wp:posOffset>931600</wp:posOffset>
              </wp:positionH>
              <wp:positionV relativeFrom="page">
                <wp:posOffset>9964879</wp:posOffset>
              </wp:positionV>
              <wp:extent cx="1108710" cy="396240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DA063" w14:textId="77777777" w:rsidR="00F37E4D" w:rsidRPr="00F37E4D" w:rsidRDefault="00F37E4D" w:rsidP="00F37E4D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w w:val="93"/>
                              <w:sz w:val="15"/>
                              <w:szCs w:val="15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spacing w:val="-4"/>
                              <w:w w:val="93"/>
                              <w:sz w:val="15"/>
                              <w:szCs w:val="15"/>
                              <w:lang w:val="en-US"/>
                            </w:rPr>
                            <w:t>COUNCIL OF EUROPE</w:t>
                          </w:r>
                        </w:p>
                        <w:p w14:paraId="1D4EE9F5" w14:textId="77777777" w:rsidR="009165FC" w:rsidRPr="00F37E4D" w:rsidRDefault="00F37E4D" w:rsidP="00F37E4D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w w:val="94"/>
                              <w:sz w:val="13"/>
                              <w:szCs w:val="13"/>
                              <w:lang w:val="en-US"/>
                            </w:rPr>
                            <w:t>F-67075 Strasbourg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4B2A8" id="Zone de texte 5" o:spid="_x0000_s1032" type="#_x0000_t202" style="position:absolute;margin-left:73.35pt;margin-top:784.65pt;width:87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RWZAIAADYFAAAOAAAAZHJzL2Uyb0RvYy54bWysVN9P2zAQfp+0/8Hy+0gLj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" o:allowincell="f" filled="f" stroked="f" strokeweight=".5pt">
              <v:textbox inset="0,0,0,0">
                <w:txbxContent>
                  <w:p w14:paraId="5D8DA063" w14:textId="77777777" w:rsidR="00F37E4D" w:rsidRPr="00F37E4D" w:rsidRDefault="00F37E4D" w:rsidP="00F37E4D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w w:val="93"/>
                        <w:sz w:val="15"/>
                        <w:szCs w:val="15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spacing w:val="-4"/>
                        <w:w w:val="93"/>
                        <w:sz w:val="15"/>
                        <w:szCs w:val="15"/>
                        <w:lang w:val="en-US"/>
                      </w:rPr>
                      <w:t>COUNCIL OF EUROPE</w:t>
                    </w:r>
                  </w:p>
                  <w:p w14:paraId="1D4EE9F5" w14:textId="77777777" w:rsidR="009165FC" w:rsidRPr="00F37E4D" w:rsidRDefault="00F37E4D" w:rsidP="00F37E4D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w w:val="94"/>
                        <w:sz w:val="13"/>
                        <w:szCs w:val="13"/>
                        <w:lang w:val="en-US"/>
                      </w:rPr>
                      <w:t>F-67075 Strasbourg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821B" w14:textId="77777777" w:rsidR="00C24081" w:rsidRDefault="00C24081" w:rsidP="00FD6043">
      <w:pPr>
        <w:spacing w:after="0" w:line="240" w:lineRule="auto"/>
      </w:pPr>
      <w:r>
        <w:separator/>
      </w:r>
    </w:p>
  </w:footnote>
  <w:footnote w:type="continuationSeparator" w:id="0">
    <w:p w14:paraId="29F0F6FE" w14:textId="77777777" w:rsidR="00C24081" w:rsidRDefault="00C24081" w:rsidP="00FD6043">
      <w:pPr>
        <w:spacing w:after="0" w:line="240" w:lineRule="auto"/>
      </w:pPr>
      <w:r>
        <w:continuationSeparator/>
      </w:r>
    </w:p>
  </w:footnote>
  <w:footnote w:id="1">
    <w:p w14:paraId="4632AFBA" w14:textId="77777777" w:rsidR="00EB740E" w:rsidRPr="00B36840" w:rsidRDefault="00EB740E" w:rsidP="00EB740E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structures and activities of your organisation. Attach the statute of your organisation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9557" w14:textId="77777777" w:rsidR="00135BDB" w:rsidRDefault="00840E57" w:rsidP="00DC2E2C">
    <w:pPr>
      <w:pStyle w:val="Header"/>
      <w:tabs>
        <w:tab w:val="clear" w:pos="4513"/>
        <w:tab w:val="clear" w:pos="9026"/>
        <w:tab w:val="left" w:pos="2010"/>
      </w:tabs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2CFE1DCA" wp14:editId="2BC9914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44" cy="106851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BB" w:rsidRPr="003A5509">
      <w:rPr>
        <w:rFonts w:ascii="Arial" w:hAnsi="Arial" w:cs="Arial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0" wp14:anchorId="6ED7CBF3" wp14:editId="67B82415">
              <wp:simplePos x="0" y="0"/>
              <wp:positionH relativeFrom="page">
                <wp:posOffset>1005557</wp:posOffset>
              </wp:positionH>
              <wp:positionV relativeFrom="page">
                <wp:posOffset>504190</wp:posOffset>
              </wp:positionV>
              <wp:extent cx="3031200" cy="658800"/>
              <wp:effectExtent l="0" t="0" r="444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200" cy="6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DBF06" w14:textId="77777777" w:rsidR="007A67B7" w:rsidRPr="007E147B" w:rsidRDefault="00E44DB5" w:rsidP="007A67B7">
                          <w:pPr>
                            <w:spacing w:after="0" w:line="216" w:lineRule="auto"/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r w:rsidRPr="007E147B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DIRECTORATE GENERAL OF DEMOCRACY </w:t>
                          </w:r>
                          <w:r w:rsidRPr="007E147B">
                            <w:rPr>
                              <w:rFonts w:ascii="Arial Narrow" w:hAnsi="Arial Narrow" w:cs="Calibri"/>
                              <w:b/>
                              <w:bCs/>
                              <w:color w:val="000000"/>
                              <w:lang w:val="en-US"/>
                            </w:rPr>
                            <w:br/>
                            <w:t>AND HUMAN DIGNITY</w:t>
                          </w:r>
                        </w:p>
                        <w:p w14:paraId="4AB6561F" w14:textId="77777777" w:rsidR="00DC2E2C" w:rsidRPr="007E147B" w:rsidRDefault="00DC2E2C" w:rsidP="007A67B7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</w:p>
                        <w:p w14:paraId="5012B05D" w14:textId="77777777" w:rsidR="005E79BB" w:rsidRPr="007E147B" w:rsidRDefault="00DC2E2C" w:rsidP="007A67B7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</w:pPr>
                          <w:r w:rsidRPr="007E147B">
                            <w:rPr>
                              <w:rFonts w:ascii="Arial Narrow" w:hAnsi="Arial Narrow" w:cs="Arial"/>
                              <w:b/>
                              <w:bCs/>
                              <w:color w:val="000000" w:themeColor="text1"/>
                              <w:lang w:val="en-US"/>
                            </w:rPr>
                            <w:t>DIRECTORATE FOR DEMOCRACY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7CB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9.2pt;margin-top:39.7pt;width:238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" o:allowincell="f" o:allowoverlap="f" filled="f" stroked="f">
              <v:textbox inset="0,0,0,0">
                <w:txbxContent>
                  <w:p w14:paraId="7C9DBF06" w14:textId="77777777" w:rsidR="007A67B7" w:rsidRPr="007E147B" w:rsidRDefault="00E44DB5" w:rsidP="007A67B7">
                    <w:pPr>
                      <w:spacing w:after="0" w:line="216" w:lineRule="auto"/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</w:pPr>
                    <w:r w:rsidRPr="007E147B"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  <w:t xml:space="preserve">DIRECTORATE GENERAL OF DEMOCRACY </w:t>
                    </w:r>
                    <w:r w:rsidRPr="007E147B">
                      <w:rPr>
                        <w:rFonts w:ascii="Arial Narrow" w:hAnsi="Arial Narrow" w:cs="Calibri"/>
                        <w:b/>
                        <w:bCs/>
                        <w:color w:val="000000"/>
                        <w:lang w:val="en-US"/>
                      </w:rPr>
                      <w:br/>
                      <w:t>AND HUMAN DIGNITY</w:t>
                    </w:r>
                  </w:p>
                  <w:p w14:paraId="4AB6561F" w14:textId="77777777" w:rsidR="00DC2E2C" w:rsidRPr="007E147B" w:rsidRDefault="00DC2E2C" w:rsidP="007A67B7">
                    <w:pPr>
                      <w:spacing w:after="0" w:line="216" w:lineRule="auto"/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</w:pPr>
                  </w:p>
                  <w:p w14:paraId="5012B05D" w14:textId="77777777" w:rsidR="005E79BB" w:rsidRPr="007E147B" w:rsidRDefault="00DC2E2C" w:rsidP="007A67B7">
                    <w:pPr>
                      <w:spacing w:after="0" w:line="216" w:lineRule="auto"/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</w:pPr>
                    <w:r w:rsidRPr="007E147B">
                      <w:rPr>
                        <w:rFonts w:ascii="Arial Narrow" w:hAnsi="Arial Narrow" w:cs="Arial"/>
                        <w:b/>
                        <w:bCs/>
                        <w:color w:val="000000" w:themeColor="text1"/>
                        <w:lang w:val="en-US"/>
                      </w:rPr>
                      <w:t>DIRECTORATE FOR DEMOCRACY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E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pt;height:9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C0BAD"/>
    <w:multiLevelType w:val="hybridMultilevel"/>
    <w:tmpl w:val="2AB6E0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AAEF2">
      <w:start w:val="1"/>
      <w:numFmt w:val="decimal"/>
      <w:lvlText w:val="%2."/>
      <w:lvlJc w:val="left"/>
      <w:rPr>
        <w:rFonts w:ascii="Helvetica" w:hAnsi="Helvetica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AF7C8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4190"/>
    <w:multiLevelType w:val="hybridMultilevel"/>
    <w:tmpl w:val="450A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E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22783"/>
    <w:multiLevelType w:val="hybridMultilevel"/>
    <w:tmpl w:val="25CE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390"/>
    <w:multiLevelType w:val="hybridMultilevel"/>
    <w:tmpl w:val="50D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4770">
    <w:abstractNumId w:val="1"/>
  </w:num>
  <w:num w:numId="2" w16cid:durableId="767166067">
    <w:abstractNumId w:val="5"/>
  </w:num>
  <w:num w:numId="3" w16cid:durableId="44838417">
    <w:abstractNumId w:val="2"/>
  </w:num>
  <w:num w:numId="4" w16cid:durableId="516625149">
    <w:abstractNumId w:val="0"/>
  </w:num>
  <w:num w:numId="5" w16cid:durableId="822351263">
    <w:abstractNumId w:val="4"/>
  </w:num>
  <w:num w:numId="6" w16cid:durableId="654993872">
    <w:abstractNumId w:val="6"/>
  </w:num>
  <w:num w:numId="7" w16cid:durableId="362100302">
    <w:abstractNumId w:val="8"/>
  </w:num>
  <w:num w:numId="8" w16cid:durableId="2044019875">
    <w:abstractNumId w:val="3"/>
  </w:num>
  <w:num w:numId="9" w16cid:durableId="181798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81"/>
    <w:rsid w:val="00082CEE"/>
    <w:rsid w:val="000C295E"/>
    <w:rsid w:val="000C52A6"/>
    <w:rsid w:val="000E2BE0"/>
    <w:rsid w:val="000E50A4"/>
    <w:rsid w:val="000F480E"/>
    <w:rsid w:val="000F4CF2"/>
    <w:rsid w:val="00105EA9"/>
    <w:rsid w:val="00106141"/>
    <w:rsid w:val="00110729"/>
    <w:rsid w:val="00123CDD"/>
    <w:rsid w:val="00135BDB"/>
    <w:rsid w:val="0014266D"/>
    <w:rsid w:val="00147EF4"/>
    <w:rsid w:val="00171115"/>
    <w:rsid w:val="001A6076"/>
    <w:rsid w:val="001D291E"/>
    <w:rsid w:val="001E0605"/>
    <w:rsid w:val="001F297D"/>
    <w:rsid w:val="001F4F04"/>
    <w:rsid w:val="00207120"/>
    <w:rsid w:val="00214299"/>
    <w:rsid w:val="00254FDE"/>
    <w:rsid w:val="00265917"/>
    <w:rsid w:val="002861FB"/>
    <w:rsid w:val="00293EE6"/>
    <w:rsid w:val="002A11D4"/>
    <w:rsid w:val="002C0872"/>
    <w:rsid w:val="002C18AC"/>
    <w:rsid w:val="002C43B5"/>
    <w:rsid w:val="002C4704"/>
    <w:rsid w:val="002E514F"/>
    <w:rsid w:val="002F3006"/>
    <w:rsid w:val="002F405C"/>
    <w:rsid w:val="002F6948"/>
    <w:rsid w:val="003354C4"/>
    <w:rsid w:val="003364D1"/>
    <w:rsid w:val="00342760"/>
    <w:rsid w:val="00361D07"/>
    <w:rsid w:val="003621F7"/>
    <w:rsid w:val="003962EC"/>
    <w:rsid w:val="003A5509"/>
    <w:rsid w:val="003B2C8C"/>
    <w:rsid w:val="003D3B17"/>
    <w:rsid w:val="003D48AE"/>
    <w:rsid w:val="003F3D4B"/>
    <w:rsid w:val="00400868"/>
    <w:rsid w:val="00417256"/>
    <w:rsid w:val="00420007"/>
    <w:rsid w:val="004256CB"/>
    <w:rsid w:val="004329B7"/>
    <w:rsid w:val="00447D22"/>
    <w:rsid w:val="00477FDD"/>
    <w:rsid w:val="00480D8B"/>
    <w:rsid w:val="00484137"/>
    <w:rsid w:val="004A19D9"/>
    <w:rsid w:val="004C0C2F"/>
    <w:rsid w:val="004E154A"/>
    <w:rsid w:val="004E1BBE"/>
    <w:rsid w:val="0050115D"/>
    <w:rsid w:val="00542E31"/>
    <w:rsid w:val="00550B6C"/>
    <w:rsid w:val="005657A8"/>
    <w:rsid w:val="005702A1"/>
    <w:rsid w:val="00582B6A"/>
    <w:rsid w:val="00585D30"/>
    <w:rsid w:val="005B3604"/>
    <w:rsid w:val="005B5B75"/>
    <w:rsid w:val="005E694E"/>
    <w:rsid w:val="005E79BB"/>
    <w:rsid w:val="005F3DC6"/>
    <w:rsid w:val="0062304A"/>
    <w:rsid w:val="00643C3F"/>
    <w:rsid w:val="006908C5"/>
    <w:rsid w:val="00711319"/>
    <w:rsid w:val="00712E65"/>
    <w:rsid w:val="007150DE"/>
    <w:rsid w:val="00735569"/>
    <w:rsid w:val="00753E5F"/>
    <w:rsid w:val="00773CFE"/>
    <w:rsid w:val="007A543D"/>
    <w:rsid w:val="007A67B7"/>
    <w:rsid w:val="007C0AD1"/>
    <w:rsid w:val="007D2342"/>
    <w:rsid w:val="007E147B"/>
    <w:rsid w:val="00800A19"/>
    <w:rsid w:val="008042E6"/>
    <w:rsid w:val="00810D5A"/>
    <w:rsid w:val="00840E57"/>
    <w:rsid w:val="0087380A"/>
    <w:rsid w:val="008C12CC"/>
    <w:rsid w:val="009165FC"/>
    <w:rsid w:val="00931CD6"/>
    <w:rsid w:val="00940F14"/>
    <w:rsid w:val="00955512"/>
    <w:rsid w:val="00991B77"/>
    <w:rsid w:val="009A568A"/>
    <w:rsid w:val="009B3AB7"/>
    <w:rsid w:val="00A22D53"/>
    <w:rsid w:val="00A405AA"/>
    <w:rsid w:val="00A5795E"/>
    <w:rsid w:val="00A84EA3"/>
    <w:rsid w:val="00AB6552"/>
    <w:rsid w:val="00AB7727"/>
    <w:rsid w:val="00AC2064"/>
    <w:rsid w:val="00B06133"/>
    <w:rsid w:val="00B227AE"/>
    <w:rsid w:val="00B47317"/>
    <w:rsid w:val="00B849E0"/>
    <w:rsid w:val="00B90246"/>
    <w:rsid w:val="00B91DFC"/>
    <w:rsid w:val="00BA79A3"/>
    <w:rsid w:val="00BB7DCE"/>
    <w:rsid w:val="00BD5BA2"/>
    <w:rsid w:val="00C049EE"/>
    <w:rsid w:val="00C14C2C"/>
    <w:rsid w:val="00C24081"/>
    <w:rsid w:val="00C8348A"/>
    <w:rsid w:val="00C92F89"/>
    <w:rsid w:val="00CC2255"/>
    <w:rsid w:val="00CC39DC"/>
    <w:rsid w:val="00CE16A2"/>
    <w:rsid w:val="00CE1FF8"/>
    <w:rsid w:val="00CE4890"/>
    <w:rsid w:val="00D0182E"/>
    <w:rsid w:val="00D24A57"/>
    <w:rsid w:val="00D53526"/>
    <w:rsid w:val="00D554E6"/>
    <w:rsid w:val="00D70628"/>
    <w:rsid w:val="00D7162B"/>
    <w:rsid w:val="00DB029C"/>
    <w:rsid w:val="00DC2E2C"/>
    <w:rsid w:val="00DC4A39"/>
    <w:rsid w:val="00DD5564"/>
    <w:rsid w:val="00E173B5"/>
    <w:rsid w:val="00E44DB5"/>
    <w:rsid w:val="00E50974"/>
    <w:rsid w:val="00EB740E"/>
    <w:rsid w:val="00EE1AC1"/>
    <w:rsid w:val="00F30FF5"/>
    <w:rsid w:val="00F37E4D"/>
    <w:rsid w:val="00F433D6"/>
    <w:rsid w:val="00F460BD"/>
    <w:rsid w:val="00F76BBD"/>
    <w:rsid w:val="00FD604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D533378"/>
  <w15:docId w15:val="{8D6AC6F9-AB2B-4481-BE2B-9B71333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B740E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C2E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EB740E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B740E"/>
  </w:style>
  <w:style w:type="table" w:customStyle="1" w:styleId="TableGrid1">
    <w:name w:val="Table Grid1"/>
    <w:basedOn w:val="TableNormal"/>
    <w:next w:val="TableGrid"/>
    <w:uiPriority w:val="59"/>
    <w:rsid w:val="00EB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40E"/>
    <w:pPr>
      <w:spacing w:after="0" w:line="240" w:lineRule="auto"/>
    </w:pPr>
  </w:style>
  <w:style w:type="paragraph" w:customStyle="1" w:styleId="gmail-msonormal">
    <w:name w:val="gmail-msonormal"/>
    <w:basedOn w:val="Normal"/>
    <w:rsid w:val="00EB74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EB740E"/>
  </w:style>
  <w:style w:type="paragraph" w:styleId="FootnoteText">
    <w:name w:val="footnote text"/>
    <w:basedOn w:val="Normal"/>
    <w:link w:val="FootnoteTextChar"/>
    <w:rsid w:val="00EB740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B740E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rsid w:val="00EB740E"/>
    <w:rPr>
      <w:vertAlign w:val="superscript"/>
    </w:rPr>
  </w:style>
  <w:style w:type="paragraph" w:styleId="BodyText">
    <w:name w:val="Body Text"/>
    <w:basedOn w:val="Normal"/>
    <w:link w:val="BodyTextChar"/>
    <w:rsid w:val="00EB740E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B740E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B740E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7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hyperlink" Target="https://rm.coe.int/cmrec-2017-4-and-explanatory-memorandum-youth-work-web/16808ff0d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e.int/en/web/human-rights-education-youth/ho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168066671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m.coe.int/1680702b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youth/priorities" TargetMode="External"/><Relationship Id="rId14" Type="http://schemas.openxmlformats.org/officeDocument/2006/relationships/hyperlink" Target="mailto:eyc.studysessions@coe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yc.studysessions@coe.int" TargetMode="External"/><Relationship Id="rId2" Type="http://schemas.openxmlformats.org/officeDocument/2006/relationships/hyperlink" Target="http://www.coe.int/youth" TargetMode="External"/><Relationship Id="rId1" Type="http://schemas.openxmlformats.org/officeDocument/2006/relationships/hyperlink" Target="mailto:eyc.studysessions@coe.int" TargetMode="External"/><Relationship Id="rId4" Type="http://schemas.openxmlformats.org/officeDocument/2006/relationships/hyperlink" Target="http://www.coe.int/you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mos\ND%20Office%20Echo\DE-KDYDZW12\Youth%20Department%20-%20COE75%20-%20Papier%20a%20lettre%20GBR%20Noir%202782-3021-9785%20v.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A2C-C79F-46B3-995F-ADDBCBA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Department - COE75 - Papier a lettre GBR Noir 2782-3021-9785 v.2</Template>
  <TotalTime>2</TotalTime>
  <Pages>5</Pages>
  <Words>1551</Words>
  <Characters>8536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 Katalin</dc:creator>
  <cp:lastModifiedBy>ORMOS Katalin</cp:lastModifiedBy>
  <cp:revision>3</cp:revision>
  <cp:lastPrinted>2024-02-21T11:56:00Z</cp:lastPrinted>
  <dcterms:created xsi:type="dcterms:W3CDTF">2024-02-28T16:23:00Z</dcterms:created>
  <dcterms:modified xsi:type="dcterms:W3CDTF">2024-02-28T16:24:00Z</dcterms:modified>
</cp:coreProperties>
</file>