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1135"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BC2F7" wp14:editId="66A364E8">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7D99F4B8"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4F6972B6"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164E2837"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38BAD0A3" w14:textId="77777777" w:rsidTr="00687F48">
        <w:trPr>
          <w:trHeight w:val="1406"/>
        </w:trPr>
        <w:tc>
          <w:tcPr>
            <w:tcW w:w="5103" w:type="dxa"/>
            <w:tcBorders>
              <w:top w:val="single" w:sz="2" w:space="0" w:color="808080" w:themeColor="background1" w:themeShade="80"/>
            </w:tcBorders>
            <w:vAlign w:val="center"/>
          </w:tcPr>
          <w:p w14:paraId="1B629AD1"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30DA1094"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71E2D301" w14:textId="77777777" w:rsidR="007F679B" w:rsidRPr="00DC4B5C" w:rsidRDefault="007F679B" w:rsidP="007F679B">
      <w:pPr>
        <w:jc w:val="center"/>
        <w:rPr>
          <w:rFonts w:ascii="Arial Narrow" w:hAnsi="Arial Narrow"/>
          <w:sz w:val="20"/>
          <w:szCs w:val="20"/>
        </w:rPr>
      </w:pPr>
    </w:p>
    <w:p w14:paraId="25C5CCBE" w14:textId="77777777" w:rsidR="007F679B" w:rsidRPr="00DC4B5C" w:rsidRDefault="007F679B" w:rsidP="007F679B">
      <w:pPr>
        <w:jc w:val="center"/>
        <w:rPr>
          <w:rFonts w:ascii="Arial Narrow" w:hAnsi="Arial Narrow"/>
          <w:sz w:val="20"/>
          <w:szCs w:val="20"/>
        </w:rPr>
      </w:pPr>
    </w:p>
    <w:p w14:paraId="304C66C6" w14:textId="77777777" w:rsidR="007F679B" w:rsidRPr="00DC4B5C" w:rsidRDefault="007F679B" w:rsidP="007F679B">
      <w:pPr>
        <w:jc w:val="center"/>
        <w:rPr>
          <w:rFonts w:ascii="Arial Narrow" w:hAnsi="Arial Narrow"/>
          <w:sz w:val="20"/>
          <w:szCs w:val="20"/>
        </w:rPr>
      </w:pPr>
    </w:p>
    <w:p w14:paraId="7E0F73EC" w14:textId="4841D5FF"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A756F8" w:rsidRPr="00A756F8">
        <w:rPr>
          <w:rFonts w:ascii="Arial Narrow" w:eastAsiaTheme="minorHAnsi" w:hAnsi="Arial Narrow"/>
          <w:sz w:val="32"/>
          <w:szCs w:val="32"/>
          <w:lang w:val="en-GB"/>
        </w:rPr>
        <w:t xml:space="preserve">FURTHER STRENGTHENING THE CAPACITY OF OMBUDSPERSON`s OFFICE TO PROVIDE LEGAL SUPPORT TO THE </w:t>
      </w:r>
      <w:r w:rsidR="008820D4">
        <w:rPr>
          <w:rFonts w:ascii="Arial Narrow" w:eastAsiaTheme="minorHAnsi" w:hAnsi="Arial Narrow"/>
          <w:sz w:val="32"/>
          <w:szCs w:val="32"/>
          <w:lang w:val="en-GB"/>
        </w:rPr>
        <w:br/>
      </w:r>
      <w:r w:rsidR="00A756F8" w:rsidRPr="00A756F8">
        <w:rPr>
          <w:rFonts w:ascii="Arial Narrow" w:eastAsiaTheme="minorHAnsi" w:hAnsi="Arial Narrow"/>
          <w:sz w:val="32"/>
          <w:szCs w:val="32"/>
          <w:lang w:val="en-GB"/>
        </w:rPr>
        <w:t>WAR-AFFECTED PEOPLE IN UKRAINE</w:t>
      </w:r>
      <w:r w:rsidR="00CD340B" w:rsidRPr="00CD340B">
        <w:rPr>
          <w:rFonts w:ascii="Arial Narrow" w:eastAsiaTheme="minorHAnsi" w:hAnsi="Arial Narrow"/>
          <w:sz w:val="32"/>
          <w:szCs w:val="32"/>
          <w:lang w:val="en-GB"/>
        </w:rPr>
        <w:t>” Project</w:t>
      </w:r>
    </w:p>
    <w:p w14:paraId="6BB8CBB4" w14:textId="1578A5AD" w:rsidR="00A756F8" w:rsidRPr="00A756F8" w:rsidRDefault="00A756F8" w:rsidP="00A756F8">
      <w:pPr>
        <w:rPr>
          <w:lang w:val="uk-UA"/>
        </w:rPr>
      </w:pPr>
    </w:p>
    <w:sdt>
      <w:sdtPr>
        <w:rPr>
          <w:rStyle w:val="Style2"/>
          <w:rFonts w:eastAsiaTheme="minorHAnsi"/>
        </w:rPr>
        <w:id w:val="-30423006"/>
        <w:placeholder>
          <w:docPart w:val="14CC39FD0A1B403D91D87E0FCE7C2DA0"/>
        </w:placeholder>
      </w:sdtPr>
      <w:sdtEndPr>
        <w:rPr>
          <w:rStyle w:val="DefaultParagraphFont"/>
          <w:b/>
          <w:sz w:val="24"/>
          <w:szCs w:val="22"/>
        </w:rPr>
      </w:sdtEndPr>
      <w:sdtContent>
        <w:bookmarkStart w:id="0" w:name="_Hlk199753278" w:displacedByCustomXml="prev"/>
        <w:p w14:paraId="567B5231" w14:textId="77777777" w:rsidR="00A756F8" w:rsidRDefault="008820D4" w:rsidP="00A756F8">
          <w:pPr>
            <w:jc w:val="center"/>
            <w:rPr>
              <w:rStyle w:val="Style2"/>
              <w:rFonts w:eastAsiaTheme="minorHAnsi"/>
            </w:rPr>
          </w:pPr>
          <w:sdt>
            <w:sdtPr>
              <w:rPr>
                <w:rStyle w:val="Style20"/>
                <w:rFonts w:eastAsiaTheme="minorHAnsi"/>
              </w:rPr>
              <w:id w:val="1150031243"/>
              <w:placeholder>
                <w:docPart w:val="49594488002C4B82B8E58291740588F2"/>
              </w:placeholder>
            </w:sdtPr>
            <w:sdtEndPr>
              <w:rPr>
                <w:rStyle w:val="DefaultParagraphFont"/>
                <w:rFonts w:cs="Calibri"/>
                <w:color w:val="auto"/>
                <w:sz w:val="24"/>
                <w:szCs w:val="20"/>
              </w:rPr>
            </w:sdtEndPr>
            <w:sdtContent>
              <w:r w:rsidR="00A756F8">
                <w:rPr>
                  <w:rStyle w:val="Style20"/>
                  <w:rFonts w:eastAsiaTheme="minorHAnsi"/>
                </w:rPr>
                <w:t>VC3766/9305/2025/Grant_2</w:t>
              </w:r>
            </w:sdtContent>
          </w:sdt>
        </w:p>
        <w:bookmarkEnd w:id="0" w:displacedByCustomXml="next"/>
      </w:sdtContent>
    </w:sdt>
    <w:p w14:paraId="31DF1534" w14:textId="249C265E" w:rsidR="00B57F86" w:rsidRPr="00A756F8" w:rsidRDefault="00B57F86" w:rsidP="001E19EA">
      <w:pPr>
        <w:spacing w:after="200" w:line="276" w:lineRule="auto"/>
        <w:jc w:val="center"/>
        <w:rPr>
          <w:rFonts w:ascii="Arial Narrow" w:eastAsiaTheme="minorHAnsi" w:hAnsi="Arial Narrow"/>
          <w:sz w:val="32"/>
          <w:szCs w:val="32"/>
          <w:highlight w:val="yellow"/>
          <w:lang w:val="uk-UA"/>
        </w:rPr>
      </w:pPr>
    </w:p>
    <w:p w14:paraId="563D3817" w14:textId="77777777" w:rsidR="00EB74F2" w:rsidRPr="00DC4B5C" w:rsidRDefault="00EB74F2">
      <w:pPr>
        <w:rPr>
          <w:rFonts w:ascii="Arial Narrow" w:eastAsia="Calibri" w:hAnsi="Arial Narrow"/>
          <w:b/>
          <w:color w:val="000000"/>
          <w:sz w:val="20"/>
          <w:szCs w:val="20"/>
          <w:lang w:val="fr-FR"/>
        </w:rPr>
      </w:pPr>
    </w:p>
    <w:p w14:paraId="059DC026" w14:textId="77777777" w:rsidR="001E19EA" w:rsidRPr="00DC4B5C" w:rsidRDefault="001E19EA">
      <w:pPr>
        <w:rPr>
          <w:rFonts w:ascii="Arial Narrow" w:eastAsia="Calibri" w:hAnsi="Arial Narrow"/>
          <w:b/>
          <w:color w:val="000000"/>
          <w:sz w:val="20"/>
          <w:szCs w:val="20"/>
          <w:lang w:val="fr-FR"/>
        </w:rPr>
      </w:pPr>
    </w:p>
    <w:p w14:paraId="0FE1139A" w14:textId="77777777" w:rsidR="00EB74F2" w:rsidRPr="00DC4B5C" w:rsidRDefault="00EB74F2">
      <w:pPr>
        <w:rPr>
          <w:rFonts w:ascii="Arial Narrow" w:eastAsia="Calibri" w:hAnsi="Arial Narrow"/>
          <w:b/>
          <w:color w:val="000000"/>
          <w:sz w:val="20"/>
          <w:szCs w:val="20"/>
          <w:lang w:val="fr-FR"/>
        </w:rPr>
      </w:pPr>
    </w:p>
    <w:p w14:paraId="48B9AB59" w14:textId="77777777" w:rsidR="00EB74F2" w:rsidRPr="00DC4B5C" w:rsidRDefault="00EB74F2">
      <w:pPr>
        <w:rPr>
          <w:rFonts w:ascii="Arial Narrow" w:eastAsia="Calibri" w:hAnsi="Arial Narrow"/>
          <w:b/>
          <w:color w:val="000000"/>
          <w:sz w:val="20"/>
          <w:szCs w:val="20"/>
          <w:lang w:val="fr-FR"/>
        </w:rPr>
      </w:pPr>
    </w:p>
    <w:p w14:paraId="15EF5C36" w14:textId="77777777" w:rsidR="00EB74F2" w:rsidRPr="00DC4B5C" w:rsidRDefault="00EB74F2">
      <w:pPr>
        <w:rPr>
          <w:rFonts w:ascii="Arial Narrow" w:eastAsia="Calibri" w:hAnsi="Arial Narrow"/>
          <w:b/>
          <w:color w:val="000000"/>
          <w:sz w:val="20"/>
          <w:szCs w:val="20"/>
          <w:lang w:val="fr-FR"/>
        </w:rPr>
      </w:pPr>
    </w:p>
    <w:p w14:paraId="1AB14628" w14:textId="77777777" w:rsidR="00EB74F2" w:rsidRPr="00DC4B5C" w:rsidRDefault="00EB74F2">
      <w:pPr>
        <w:rPr>
          <w:rFonts w:ascii="Arial Narrow" w:eastAsia="Calibri" w:hAnsi="Arial Narrow"/>
          <w:b/>
          <w:color w:val="000000"/>
          <w:sz w:val="20"/>
          <w:szCs w:val="20"/>
          <w:lang w:val="fr-FR"/>
        </w:rPr>
      </w:pPr>
    </w:p>
    <w:p w14:paraId="1DDD2B66" w14:textId="77777777" w:rsidR="00EB74F2" w:rsidRPr="00DC4B5C" w:rsidRDefault="00EB74F2">
      <w:pPr>
        <w:rPr>
          <w:rFonts w:ascii="Arial Narrow" w:eastAsia="Calibri" w:hAnsi="Arial Narrow"/>
          <w:b/>
          <w:color w:val="000000"/>
          <w:sz w:val="20"/>
          <w:szCs w:val="20"/>
          <w:lang w:val="fr-FR"/>
        </w:rPr>
      </w:pPr>
    </w:p>
    <w:p w14:paraId="48D6AABE" w14:textId="77777777" w:rsidR="00EB74F2" w:rsidRPr="00DC4B5C" w:rsidRDefault="00EB74F2">
      <w:pPr>
        <w:rPr>
          <w:rFonts w:ascii="Arial Narrow" w:eastAsia="Calibri" w:hAnsi="Arial Narrow"/>
          <w:b/>
          <w:color w:val="000000"/>
          <w:sz w:val="20"/>
          <w:szCs w:val="20"/>
          <w:lang w:val="fr-FR"/>
        </w:rPr>
      </w:pPr>
    </w:p>
    <w:p w14:paraId="6E6107D3" w14:textId="77777777" w:rsidR="00EB74F2" w:rsidRPr="00DC4B5C" w:rsidRDefault="00EB74F2">
      <w:pPr>
        <w:rPr>
          <w:rFonts w:ascii="Arial Narrow" w:eastAsia="Calibri" w:hAnsi="Arial Narrow"/>
          <w:b/>
          <w:color w:val="000000"/>
          <w:sz w:val="20"/>
          <w:szCs w:val="20"/>
          <w:lang w:val="fr-FR"/>
        </w:rPr>
      </w:pPr>
    </w:p>
    <w:p w14:paraId="1B760A76"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2562F6B1" wp14:editId="609EB90B">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D1C4E4"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E7B3C30" w14:textId="77777777" w:rsidR="00EB74F2" w:rsidRPr="00DC4B5C" w:rsidRDefault="00EB74F2">
                            <w:pPr>
                              <w:rPr>
                                <w:rFonts w:ascii="Arial Narrow" w:hAnsi="Arial Narrow"/>
                              </w:rPr>
                            </w:pPr>
                          </w:p>
                          <w:p w14:paraId="18C0E3B8"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AECBAFF" w14:textId="77777777" w:rsidR="00EB74F2" w:rsidRPr="00DC4B5C" w:rsidRDefault="00EB74F2" w:rsidP="00EB74F2">
                            <w:pPr>
                              <w:ind w:left="142"/>
                              <w:rPr>
                                <w:rFonts w:ascii="Arial Narrow" w:hAnsi="Arial Narrow"/>
                              </w:rPr>
                            </w:pPr>
                          </w:p>
                          <w:p w14:paraId="26CEA879"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F6B1"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44D1C4E4"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E7B3C30" w14:textId="77777777" w:rsidR="00EB74F2" w:rsidRPr="00DC4B5C" w:rsidRDefault="00EB74F2">
                      <w:pPr>
                        <w:rPr>
                          <w:rFonts w:ascii="Arial Narrow" w:hAnsi="Arial Narrow"/>
                        </w:rPr>
                      </w:pPr>
                    </w:p>
                    <w:p w14:paraId="18C0E3B8"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AECBAFF" w14:textId="77777777" w:rsidR="00EB74F2" w:rsidRPr="00DC4B5C" w:rsidRDefault="00EB74F2" w:rsidP="00EB74F2">
                      <w:pPr>
                        <w:ind w:left="142"/>
                        <w:rPr>
                          <w:rFonts w:ascii="Arial Narrow" w:hAnsi="Arial Narrow"/>
                        </w:rPr>
                      </w:pPr>
                    </w:p>
                    <w:p w14:paraId="26CEA879"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A7C1E6C" w14:textId="77777777" w:rsidR="00EB74F2" w:rsidRPr="00DC4B5C" w:rsidRDefault="00EB74F2">
      <w:pPr>
        <w:rPr>
          <w:rFonts w:ascii="Arial Narrow" w:eastAsia="Calibri" w:hAnsi="Arial Narrow"/>
          <w:b/>
          <w:color w:val="000000"/>
          <w:sz w:val="20"/>
          <w:szCs w:val="20"/>
          <w:lang w:val="fr-FR"/>
        </w:rPr>
      </w:pPr>
    </w:p>
    <w:p w14:paraId="26A7C8A3" w14:textId="77777777" w:rsidR="00EB74F2" w:rsidRPr="00DC4B5C" w:rsidRDefault="00EB74F2">
      <w:pPr>
        <w:rPr>
          <w:rFonts w:ascii="Arial Narrow" w:eastAsia="Calibri" w:hAnsi="Arial Narrow"/>
          <w:b/>
          <w:color w:val="000000"/>
          <w:sz w:val="20"/>
          <w:szCs w:val="20"/>
          <w:lang w:val="fr-FR"/>
        </w:rPr>
      </w:pPr>
    </w:p>
    <w:p w14:paraId="0DC8DFEC"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1EF806F4" w14:textId="77777777" w:rsidTr="001065B7">
        <w:trPr>
          <w:trHeight w:val="725"/>
        </w:trPr>
        <w:tc>
          <w:tcPr>
            <w:tcW w:w="9571" w:type="dxa"/>
            <w:gridSpan w:val="2"/>
            <w:shd w:val="clear" w:color="auto" w:fill="C6D9F1" w:themeFill="text2" w:themeFillTint="33"/>
            <w:vAlign w:val="center"/>
          </w:tcPr>
          <w:p w14:paraId="6E4317E1"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07092BC2" w14:textId="77777777" w:rsidTr="00CC5CAB">
        <w:trPr>
          <w:trHeight w:val="460"/>
        </w:trPr>
        <w:tc>
          <w:tcPr>
            <w:tcW w:w="4786" w:type="dxa"/>
            <w:shd w:val="clear" w:color="auto" w:fill="F2F2F2" w:themeFill="background1" w:themeFillShade="F2"/>
            <w:vAlign w:val="center"/>
          </w:tcPr>
          <w:p w14:paraId="2C2F8DF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37670A7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0013DBFA" w14:textId="77777777" w:rsidTr="00CC5CAB">
        <w:trPr>
          <w:trHeight w:val="460"/>
        </w:trPr>
        <w:tc>
          <w:tcPr>
            <w:tcW w:w="4786" w:type="dxa"/>
            <w:shd w:val="clear" w:color="auto" w:fill="F2F2F2" w:themeFill="background1" w:themeFillShade="F2"/>
            <w:vAlign w:val="center"/>
          </w:tcPr>
          <w:p w14:paraId="05E0719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0E73807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596D3BD" w14:textId="77777777" w:rsidTr="00CC5CAB">
        <w:trPr>
          <w:trHeight w:val="460"/>
        </w:trPr>
        <w:tc>
          <w:tcPr>
            <w:tcW w:w="4786" w:type="dxa"/>
            <w:shd w:val="clear" w:color="auto" w:fill="F2F2F2" w:themeFill="background1" w:themeFillShade="F2"/>
            <w:vAlign w:val="center"/>
          </w:tcPr>
          <w:p w14:paraId="14EAC6A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0DD313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2898F671" w14:textId="77777777" w:rsidTr="00CC5CAB">
        <w:trPr>
          <w:trHeight w:val="460"/>
        </w:trPr>
        <w:tc>
          <w:tcPr>
            <w:tcW w:w="4786" w:type="dxa"/>
            <w:shd w:val="clear" w:color="auto" w:fill="F2F2F2" w:themeFill="background1" w:themeFillShade="F2"/>
            <w:vAlign w:val="center"/>
          </w:tcPr>
          <w:p w14:paraId="3645DE9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3179CC2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D247A48" w14:textId="77777777" w:rsidTr="00CC5CAB">
        <w:trPr>
          <w:trHeight w:val="460"/>
        </w:trPr>
        <w:tc>
          <w:tcPr>
            <w:tcW w:w="4786" w:type="dxa"/>
            <w:shd w:val="clear" w:color="auto" w:fill="F2F2F2" w:themeFill="background1" w:themeFillShade="F2"/>
            <w:vAlign w:val="center"/>
          </w:tcPr>
          <w:p w14:paraId="0F33087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33D8BF0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01104A12" w14:textId="77777777" w:rsidTr="00CC5CAB">
        <w:trPr>
          <w:trHeight w:val="460"/>
        </w:trPr>
        <w:tc>
          <w:tcPr>
            <w:tcW w:w="4786" w:type="dxa"/>
            <w:shd w:val="clear" w:color="auto" w:fill="F2F2F2" w:themeFill="background1" w:themeFillShade="F2"/>
            <w:vAlign w:val="center"/>
          </w:tcPr>
          <w:p w14:paraId="1B73EBB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49273B0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23F6335D" w14:textId="77777777" w:rsidTr="00CC5CAB">
        <w:trPr>
          <w:trHeight w:val="460"/>
        </w:trPr>
        <w:tc>
          <w:tcPr>
            <w:tcW w:w="4786" w:type="dxa"/>
            <w:shd w:val="clear" w:color="auto" w:fill="F2F2F2" w:themeFill="background1" w:themeFillShade="F2"/>
            <w:vAlign w:val="center"/>
          </w:tcPr>
          <w:p w14:paraId="68F655CD"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4D467B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0D822497" w14:textId="77777777" w:rsidTr="00CC5CAB">
        <w:trPr>
          <w:trHeight w:val="658"/>
        </w:trPr>
        <w:tc>
          <w:tcPr>
            <w:tcW w:w="4786" w:type="dxa"/>
            <w:shd w:val="clear" w:color="auto" w:fill="F2F2F2" w:themeFill="background1" w:themeFillShade="F2"/>
            <w:vAlign w:val="center"/>
          </w:tcPr>
          <w:p w14:paraId="371D3534"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768ECB2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5F13968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4DF37F8B" w14:textId="77777777" w:rsidTr="00CC5CAB">
        <w:trPr>
          <w:trHeight w:val="842"/>
        </w:trPr>
        <w:tc>
          <w:tcPr>
            <w:tcW w:w="4786" w:type="dxa"/>
            <w:shd w:val="clear" w:color="auto" w:fill="F2F2F2" w:themeFill="background1" w:themeFillShade="F2"/>
            <w:vAlign w:val="center"/>
          </w:tcPr>
          <w:p w14:paraId="54C27824"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4387DB43"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45041CF4" w14:textId="77777777" w:rsidTr="00CC5CAB">
        <w:trPr>
          <w:trHeight w:val="826"/>
        </w:trPr>
        <w:tc>
          <w:tcPr>
            <w:tcW w:w="4786" w:type="dxa"/>
            <w:shd w:val="clear" w:color="auto" w:fill="F2F2F2" w:themeFill="background1" w:themeFillShade="F2"/>
            <w:vAlign w:val="center"/>
          </w:tcPr>
          <w:p w14:paraId="1170C80C"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2EB731F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49D7A923"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9748139" w14:textId="77777777" w:rsidTr="001065B7">
        <w:trPr>
          <w:trHeight w:val="680"/>
        </w:trPr>
        <w:tc>
          <w:tcPr>
            <w:tcW w:w="9571" w:type="dxa"/>
            <w:gridSpan w:val="2"/>
            <w:shd w:val="clear" w:color="auto" w:fill="C6D9F1" w:themeFill="text2" w:themeFillTint="33"/>
            <w:vAlign w:val="center"/>
          </w:tcPr>
          <w:p w14:paraId="71807E27"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5712805C" w14:textId="77777777" w:rsidTr="00CC5CAB">
        <w:trPr>
          <w:trHeight w:val="365"/>
        </w:trPr>
        <w:tc>
          <w:tcPr>
            <w:tcW w:w="2943" w:type="dxa"/>
            <w:shd w:val="clear" w:color="auto" w:fill="F2F2F2" w:themeFill="background1" w:themeFillShade="F2"/>
            <w:vAlign w:val="center"/>
          </w:tcPr>
          <w:p w14:paraId="358E46A4"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2E38E0B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E833954" w14:textId="77777777" w:rsidTr="00CC5CAB">
        <w:trPr>
          <w:trHeight w:val="413"/>
        </w:trPr>
        <w:tc>
          <w:tcPr>
            <w:tcW w:w="2943" w:type="dxa"/>
            <w:shd w:val="clear" w:color="auto" w:fill="F2F2F2" w:themeFill="background1" w:themeFillShade="F2"/>
            <w:vAlign w:val="center"/>
          </w:tcPr>
          <w:p w14:paraId="7BD3311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70105B15"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4BBBE1D1" w14:textId="77777777" w:rsidTr="00CC5CAB">
        <w:trPr>
          <w:trHeight w:val="404"/>
        </w:trPr>
        <w:tc>
          <w:tcPr>
            <w:tcW w:w="2943" w:type="dxa"/>
            <w:shd w:val="clear" w:color="auto" w:fill="F2F2F2" w:themeFill="background1" w:themeFillShade="F2"/>
            <w:vAlign w:val="center"/>
          </w:tcPr>
          <w:p w14:paraId="4B3B195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3548FA6C"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17C8D39" w14:textId="77777777" w:rsidTr="00CC5CAB">
        <w:trPr>
          <w:trHeight w:val="425"/>
        </w:trPr>
        <w:tc>
          <w:tcPr>
            <w:tcW w:w="2943" w:type="dxa"/>
            <w:shd w:val="clear" w:color="auto" w:fill="F2F2F2" w:themeFill="background1" w:themeFillShade="F2"/>
            <w:vAlign w:val="center"/>
          </w:tcPr>
          <w:p w14:paraId="01D2EDF0"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13FECFF4"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12429C6D"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2BC66770" w14:textId="77777777" w:rsidTr="001065B7">
        <w:trPr>
          <w:trHeight w:val="729"/>
        </w:trPr>
        <w:tc>
          <w:tcPr>
            <w:tcW w:w="9571" w:type="dxa"/>
            <w:gridSpan w:val="2"/>
            <w:shd w:val="clear" w:color="auto" w:fill="C6D9F1" w:themeFill="text2" w:themeFillTint="33"/>
            <w:vAlign w:val="center"/>
          </w:tcPr>
          <w:p w14:paraId="2077B779"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13E4B405" w14:textId="77777777" w:rsidTr="00CC5CAB">
        <w:trPr>
          <w:trHeight w:val="445"/>
        </w:trPr>
        <w:tc>
          <w:tcPr>
            <w:tcW w:w="2943" w:type="dxa"/>
            <w:shd w:val="clear" w:color="auto" w:fill="F2F2F2" w:themeFill="background1" w:themeFillShade="F2"/>
            <w:vAlign w:val="center"/>
          </w:tcPr>
          <w:p w14:paraId="757AFC4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0A2DA377" w14:textId="77777777" w:rsidR="00B56C97" w:rsidRPr="00DC4B5C" w:rsidRDefault="00B56C97" w:rsidP="00C669CF">
            <w:pPr>
              <w:rPr>
                <w:rFonts w:ascii="Arial Narrow" w:hAnsi="Arial Narrow"/>
                <w:sz w:val="20"/>
                <w:szCs w:val="20"/>
              </w:rPr>
            </w:pPr>
          </w:p>
        </w:tc>
      </w:tr>
      <w:tr w:rsidR="00B56C97" w:rsidRPr="00DC4B5C" w14:paraId="6B188280" w14:textId="77777777" w:rsidTr="00CC5CAB">
        <w:trPr>
          <w:trHeight w:val="445"/>
        </w:trPr>
        <w:tc>
          <w:tcPr>
            <w:tcW w:w="2943" w:type="dxa"/>
            <w:shd w:val="clear" w:color="auto" w:fill="F2F2F2" w:themeFill="background1" w:themeFillShade="F2"/>
            <w:vAlign w:val="center"/>
          </w:tcPr>
          <w:p w14:paraId="47DAE89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341A2C0B" w14:textId="77777777" w:rsidR="00B56C97" w:rsidRPr="00DC4B5C" w:rsidRDefault="00B56C97" w:rsidP="00C669CF">
            <w:pPr>
              <w:rPr>
                <w:rFonts w:ascii="Arial Narrow" w:hAnsi="Arial Narrow"/>
                <w:sz w:val="20"/>
                <w:szCs w:val="20"/>
              </w:rPr>
            </w:pPr>
          </w:p>
        </w:tc>
      </w:tr>
      <w:tr w:rsidR="00B56C97" w:rsidRPr="00DC4B5C" w14:paraId="4D5398B2" w14:textId="77777777" w:rsidTr="00CC5CAB">
        <w:trPr>
          <w:trHeight w:val="445"/>
        </w:trPr>
        <w:tc>
          <w:tcPr>
            <w:tcW w:w="2943" w:type="dxa"/>
            <w:shd w:val="clear" w:color="auto" w:fill="F2F2F2" w:themeFill="background1" w:themeFillShade="F2"/>
            <w:vAlign w:val="center"/>
          </w:tcPr>
          <w:p w14:paraId="265366E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89F963D" w14:textId="77777777" w:rsidR="00B56C97" w:rsidRPr="00DC4B5C" w:rsidRDefault="00B56C97" w:rsidP="00C669CF">
            <w:pPr>
              <w:rPr>
                <w:rFonts w:ascii="Arial Narrow" w:hAnsi="Arial Narrow"/>
                <w:sz w:val="20"/>
                <w:szCs w:val="20"/>
              </w:rPr>
            </w:pPr>
          </w:p>
        </w:tc>
      </w:tr>
      <w:tr w:rsidR="00B56C97" w:rsidRPr="00DC4B5C" w14:paraId="4302C106" w14:textId="77777777" w:rsidTr="00CC5CAB">
        <w:trPr>
          <w:trHeight w:val="445"/>
        </w:trPr>
        <w:tc>
          <w:tcPr>
            <w:tcW w:w="2943" w:type="dxa"/>
            <w:shd w:val="clear" w:color="auto" w:fill="F2F2F2" w:themeFill="background1" w:themeFillShade="F2"/>
            <w:vAlign w:val="center"/>
          </w:tcPr>
          <w:p w14:paraId="1B15CC25"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2E455500"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34DAA543" w14:textId="77777777" w:rsidR="00B56C97" w:rsidRPr="00DC4B5C" w:rsidRDefault="00B56C97" w:rsidP="00C669CF">
            <w:pPr>
              <w:rPr>
                <w:rFonts w:ascii="Arial Narrow" w:hAnsi="Arial Narrow"/>
                <w:sz w:val="20"/>
                <w:szCs w:val="20"/>
              </w:rPr>
            </w:pPr>
          </w:p>
        </w:tc>
      </w:tr>
      <w:tr w:rsidR="00B56C97" w:rsidRPr="00DC4B5C" w14:paraId="0F278CFF" w14:textId="77777777" w:rsidTr="00CC5CAB">
        <w:trPr>
          <w:trHeight w:val="445"/>
        </w:trPr>
        <w:tc>
          <w:tcPr>
            <w:tcW w:w="2943" w:type="dxa"/>
            <w:shd w:val="clear" w:color="auto" w:fill="F2F2F2" w:themeFill="background1" w:themeFillShade="F2"/>
            <w:vAlign w:val="center"/>
          </w:tcPr>
          <w:p w14:paraId="5BB3DA2C"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1DC59F68" w14:textId="77777777" w:rsidR="00CC5CAB" w:rsidRDefault="00CC5CAB" w:rsidP="00C669CF">
            <w:pPr>
              <w:rPr>
                <w:rFonts w:ascii="Arial Narrow" w:hAnsi="Arial Narrow"/>
                <w:sz w:val="20"/>
                <w:szCs w:val="20"/>
              </w:rPr>
            </w:pPr>
          </w:p>
          <w:p w14:paraId="41810EF4" w14:textId="77777777" w:rsidR="00BA1A95" w:rsidRPr="00DC4B5C" w:rsidRDefault="00BA1A95" w:rsidP="00C669CF">
            <w:pPr>
              <w:rPr>
                <w:rFonts w:ascii="Arial Narrow" w:hAnsi="Arial Narrow"/>
                <w:sz w:val="20"/>
                <w:szCs w:val="20"/>
              </w:rPr>
            </w:pPr>
          </w:p>
        </w:tc>
      </w:tr>
    </w:tbl>
    <w:p w14:paraId="7B58CAC1" w14:textId="77777777" w:rsidR="001065B7" w:rsidRPr="00DC4B5C" w:rsidRDefault="001065B7" w:rsidP="007F679B">
      <w:pPr>
        <w:rPr>
          <w:rFonts w:ascii="Arial Narrow" w:hAnsi="Arial Narrow"/>
          <w:sz w:val="20"/>
          <w:szCs w:val="20"/>
        </w:rPr>
      </w:pPr>
    </w:p>
    <w:p w14:paraId="18675031"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4E7C27DD"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3097E041"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0C122EBE"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308D7AA8"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4D82DE0D"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A756F8">
              <w:rPr>
                <w:rFonts w:ascii="Arial Narrow" w:hAnsi="Arial Narrow"/>
                <w:sz w:val="20"/>
                <w:szCs w:val="20"/>
              </w:rPr>
              <w:t xml:space="preserve">the last </w:t>
            </w:r>
            <w:r w:rsidR="00BA1A95" w:rsidRPr="00A756F8">
              <w:rPr>
                <w:rFonts w:ascii="Arial Narrow" w:hAnsi="Arial Narrow"/>
                <w:sz w:val="20"/>
                <w:szCs w:val="20"/>
              </w:rPr>
              <w:t>2</w:t>
            </w:r>
            <w:r w:rsidR="00563936" w:rsidRPr="00A756F8">
              <w:rPr>
                <w:rFonts w:ascii="Arial Narrow" w:hAnsi="Arial Narrow"/>
                <w:sz w:val="20"/>
                <w:szCs w:val="20"/>
              </w:rPr>
              <w:t xml:space="preserve"> (</w:t>
            </w:r>
            <w:r w:rsidR="00BA1A95" w:rsidRPr="00A756F8">
              <w:rPr>
                <w:rFonts w:ascii="Arial Narrow" w:hAnsi="Arial Narrow"/>
                <w:sz w:val="20"/>
                <w:szCs w:val="20"/>
              </w:rPr>
              <w:t>two</w:t>
            </w:r>
            <w:r w:rsidR="00D71C19" w:rsidRPr="00A756F8">
              <w:rPr>
                <w:rFonts w:ascii="Arial Narrow" w:hAnsi="Arial Narrow"/>
                <w:sz w:val="20"/>
                <w:szCs w:val="20"/>
              </w:rPr>
              <w:t>)</w:t>
            </w:r>
            <w:r w:rsidR="00CC5CAB" w:rsidRPr="00A756F8">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319C7C21"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EA74204" w14:textId="77777777" w:rsidR="00CC5CAB" w:rsidRPr="00DC4B5C" w:rsidRDefault="00CC5CAB" w:rsidP="00AC6CB0">
            <w:pPr>
              <w:spacing w:before="60"/>
              <w:rPr>
                <w:rFonts w:ascii="Arial Narrow" w:hAnsi="Arial Narrow"/>
                <w:sz w:val="20"/>
                <w:szCs w:val="20"/>
              </w:rPr>
            </w:pPr>
          </w:p>
        </w:tc>
      </w:tr>
      <w:tr w:rsidR="00AC6CB0" w:rsidRPr="00DC4B5C" w14:paraId="12C1A21D"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52CE4F"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w:t>
            </w:r>
            <w:r w:rsidRPr="00A756F8">
              <w:rPr>
                <w:rFonts w:ascii="Arial Narrow" w:hAnsi="Arial Narrow"/>
                <w:sz w:val="20"/>
                <w:szCs w:val="20"/>
              </w:rPr>
              <w:t xml:space="preserve">the last </w:t>
            </w:r>
            <w:r w:rsidR="009A77A0" w:rsidRPr="00A756F8">
              <w:rPr>
                <w:rFonts w:ascii="Arial Narrow" w:hAnsi="Arial Narrow"/>
                <w:sz w:val="20"/>
                <w:szCs w:val="20"/>
              </w:rPr>
              <w:t>2 (two)</w:t>
            </w:r>
            <w:r w:rsidR="00CC5CAB" w:rsidRPr="00A756F8">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7E81F6E9"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974FE37" w14:textId="77777777" w:rsidR="00AC6CB0" w:rsidRPr="00DC4B5C" w:rsidRDefault="00AC6CB0" w:rsidP="00AC6CB0">
            <w:pPr>
              <w:spacing w:before="60"/>
              <w:rPr>
                <w:rStyle w:val="Style1"/>
                <w:rFonts w:ascii="Arial Narrow" w:hAnsi="Arial Narrow"/>
                <w:sz w:val="20"/>
                <w:szCs w:val="20"/>
              </w:rPr>
            </w:pPr>
          </w:p>
          <w:p w14:paraId="084948FE" w14:textId="77777777" w:rsidR="00CC5CAB" w:rsidRPr="00DC4B5C" w:rsidRDefault="00CC5CAB" w:rsidP="00AC6CB0">
            <w:pPr>
              <w:spacing w:before="60"/>
              <w:rPr>
                <w:rFonts w:ascii="Arial Narrow" w:hAnsi="Arial Narrow"/>
                <w:sz w:val="20"/>
                <w:szCs w:val="20"/>
              </w:rPr>
            </w:pPr>
          </w:p>
        </w:tc>
      </w:tr>
    </w:tbl>
    <w:p w14:paraId="5AEA4327" w14:textId="77777777" w:rsidR="007F679B" w:rsidRPr="00DC4B5C" w:rsidRDefault="007F679B" w:rsidP="007F679B">
      <w:pPr>
        <w:rPr>
          <w:rFonts w:ascii="Arial Narrow" w:hAnsi="Arial Narrow"/>
          <w:sz w:val="20"/>
          <w:szCs w:val="20"/>
        </w:rPr>
      </w:pPr>
    </w:p>
    <w:p w14:paraId="681F0868" w14:textId="77777777" w:rsidR="007F679B" w:rsidRPr="00DC4B5C" w:rsidRDefault="007F679B" w:rsidP="007F679B">
      <w:pPr>
        <w:rPr>
          <w:rFonts w:ascii="Arial Narrow" w:hAnsi="Arial Narrow"/>
          <w:sz w:val="20"/>
          <w:szCs w:val="20"/>
        </w:rPr>
      </w:pPr>
    </w:p>
    <w:p w14:paraId="09926470"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08157705"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5023CA51"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7B90883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3A83BC61"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ADEAC9A" w14:textId="77777777" w:rsidR="002E319F" w:rsidRPr="00DC4B5C" w:rsidRDefault="002E319F" w:rsidP="007F1BE1">
            <w:pPr>
              <w:rPr>
                <w:rFonts w:ascii="Arial Narrow" w:hAnsi="Arial Narrow"/>
                <w:sz w:val="20"/>
                <w:szCs w:val="20"/>
              </w:rPr>
            </w:pPr>
          </w:p>
        </w:tc>
      </w:tr>
      <w:tr w:rsidR="002C2942" w:rsidRPr="00DC4B5C" w14:paraId="35F6D03F"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2C62142" w14:textId="77777777" w:rsidR="00CC5CAB" w:rsidRPr="00DC4B5C" w:rsidRDefault="00CC5CAB" w:rsidP="00C669CF">
            <w:pPr>
              <w:spacing w:before="60"/>
              <w:rPr>
                <w:rFonts w:ascii="Arial Narrow" w:hAnsi="Arial Narrow"/>
                <w:sz w:val="20"/>
                <w:szCs w:val="20"/>
              </w:rPr>
            </w:pPr>
          </w:p>
        </w:tc>
      </w:tr>
    </w:tbl>
    <w:p w14:paraId="589FD0AF" w14:textId="77777777" w:rsidR="002E319F" w:rsidRDefault="002E319F" w:rsidP="007F679B">
      <w:pPr>
        <w:rPr>
          <w:rFonts w:ascii="Arial Narrow" w:hAnsi="Arial Narrow"/>
          <w:sz w:val="20"/>
          <w:szCs w:val="20"/>
        </w:rPr>
      </w:pPr>
    </w:p>
    <w:p w14:paraId="0615B493"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3989D610"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09BD2D91"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4CDF05BD"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7E5FB1A"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37B2971D"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2EBEFB7" w14:textId="77777777" w:rsidR="007F1BE1" w:rsidRDefault="007F1BE1" w:rsidP="00BC034F">
            <w:pPr>
              <w:spacing w:before="60"/>
              <w:rPr>
                <w:rFonts w:ascii="Arial Narrow" w:hAnsi="Arial Narrow"/>
                <w:sz w:val="20"/>
                <w:szCs w:val="20"/>
              </w:rPr>
            </w:pPr>
          </w:p>
          <w:p w14:paraId="505800F8" w14:textId="77777777" w:rsidR="007F1BE1" w:rsidRDefault="007F1BE1" w:rsidP="00BC034F">
            <w:pPr>
              <w:spacing w:before="60"/>
              <w:rPr>
                <w:rFonts w:ascii="Arial Narrow" w:hAnsi="Arial Narrow"/>
                <w:sz w:val="20"/>
                <w:szCs w:val="20"/>
              </w:rPr>
            </w:pPr>
          </w:p>
          <w:p w14:paraId="5B29FA7E" w14:textId="77777777" w:rsidR="007F1BE1" w:rsidRDefault="007F1BE1" w:rsidP="00BC034F">
            <w:pPr>
              <w:spacing w:before="60"/>
              <w:rPr>
                <w:rFonts w:ascii="Arial Narrow" w:hAnsi="Arial Narrow"/>
                <w:sz w:val="20"/>
                <w:szCs w:val="20"/>
              </w:rPr>
            </w:pPr>
          </w:p>
          <w:p w14:paraId="747B89CA" w14:textId="77777777" w:rsidR="007F1BE1" w:rsidRDefault="007F1BE1" w:rsidP="00BC034F">
            <w:pPr>
              <w:spacing w:before="60"/>
              <w:rPr>
                <w:rFonts w:ascii="Arial Narrow" w:hAnsi="Arial Narrow"/>
                <w:sz w:val="20"/>
                <w:szCs w:val="20"/>
              </w:rPr>
            </w:pPr>
          </w:p>
          <w:p w14:paraId="4261F84E" w14:textId="77777777" w:rsidR="007F1BE1" w:rsidRDefault="007F1BE1" w:rsidP="00BC034F">
            <w:pPr>
              <w:spacing w:before="60"/>
              <w:rPr>
                <w:rFonts w:ascii="Arial Narrow" w:hAnsi="Arial Narrow"/>
                <w:sz w:val="20"/>
                <w:szCs w:val="20"/>
              </w:rPr>
            </w:pPr>
          </w:p>
          <w:p w14:paraId="437F8DCB" w14:textId="77777777" w:rsidR="007F1BE1" w:rsidRDefault="007F1BE1" w:rsidP="00BC034F">
            <w:pPr>
              <w:spacing w:before="60"/>
              <w:rPr>
                <w:rFonts w:ascii="Arial Narrow" w:hAnsi="Arial Narrow"/>
                <w:sz w:val="20"/>
                <w:szCs w:val="20"/>
              </w:rPr>
            </w:pPr>
          </w:p>
          <w:p w14:paraId="0F6F8D33" w14:textId="77777777" w:rsidR="007F1BE1" w:rsidRDefault="007F1BE1" w:rsidP="00BC034F">
            <w:pPr>
              <w:spacing w:before="60"/>
              <w:rPr>
                <w:rFonts w:ascii="Arial Narrow" w:hAnsi="Arial Narrow"/>
                <w:sz w:val="20"/>
                <w:szCs w:val="20"/>
              </w:rPr>
            </w:pPr>
          </w:p>
          <w:p w14:paraId="458898F2" w14:textId="77777777" w:rsidR="007F1BE1" w:rsidRDefault="007F1BE1" w:rsidP="00BC034F">
            <w:pPr>
              <w:spacing w:before="60"/>
              <w:rPr>
                <w:rFonts w:ascii="Arial Narrow" w:hAnsi="Arial Narrow"/>
                <w:sz w:val="20"/>
                <w:szCs w:val="20"/>
              </w:rPr>
            </w:pPr>
          </w:p>
          <w:p w14:paraId="24605754" w14:textId="77777777" w:rsidR="007F1BE1" w:rsidRDefault="007F1BE1" w:rsidP="00BC034F">
            <w:pPr>
              <w:spacing w:before="60"/>
              <w:rPr>
                <w:rFonts w:ascii="Arial Narrow" w:hAnsi="Arial Narrow"/>
                <w:sz w:val="20"/>
                <w:szCs w:val="20"/>
              </w:rPr>
            </w:pPr>
          </w:p>
          <w:p w14:paraId="1F02FC12" w14:textId="77777777" w:rsidR="007F1BE1" w:rsidRDefault="007F1BE1" w:rsidP="00BC034F">
            <w:pPr>
              <w:spacing w:before="60"/>
              <w:rPr>
                <w:rFonts w:ascii="Arial Narrow" w:hAnsi="Arial Narrow"/>
                <w:sz w:val="20"/>
                <w:szCs w:val="20"/>
              </w:rPr>
            </w:pPr>
          </w:p>
          <w:p w14:paraId="508D0E1D" w14:textId="77777777" w:rsidR="007F1BE1" w:rsidRDefault="007F1BE1" w:rsidP="00BC034F">
            <w:pPr>
              <w:spacing w:before="60"/>
              <w:rPr>
                <w:rFonts w:ascii="Arial Narrow" w:hAnsi="Arial Narrow"/>
                <w:sz w:val="20"/>
                <w:szCs w:val="20"/>
              </w:rPr>
            </w:pPr>
          </w:p>
          <w:p w14:paraId="4E6344A1" w14:textId="77777777" w:rsidR="007F1BE1" w:rsidRDefault="007F1BE1" w:rsidP="00BC034F">
            <w:pPr>
              <w:spacing w:before="60"/>
              <w:rPr>
                <w:rFonts w:ascii="Arial Narrow" w:hAnsi="Arial Narrow"/>
                <w:sz w:val="20"/>
                <w:szCs w:val="20"/>
              </w:rPr>
            </w:pPr>
          </w:p>
          <w:p w14:paraId="514CA303" w14:textId="77777777" w:rsidR="007F1BE1" w:rsidRDefault="007F1BE1" w:rsidP="00BC034F">
            <w:pPr>
              <w:spacing w:before="60"/>
              <w:rPr>
                <w:rFonts w:ascii="Arial Narrow" w:hAnsi="Arial Narrow"/>
                <w:sz w:val="20"/>
                <w:szCs w:val="20"/>
              </w:rPr>
            </w:pPr>
          </w:p>
          <w:p w14:paraId="041691B8" w14:textId="77777777" w:rsidR="007F1BE1" w:rsidRDefault="007F1BE1" w:rsidP="00BC034F">
            <w:pPr>
              <w:spacing w:before="60"/>
              <w:rPr>
                <w:rFonts w:ascii="Arial Narrow" w:hAnsi="Arial Narrow"/>
                <w:sz w:val="20"/>
                <w:szCs w:val="20"/>
              </w:rPr>
            </w:pPr>
          </w:p>
          <w:p w14:paraId="70E0FB56" w14:textId="77777777" w:rsidR="007F1BE1" w:rsidRDefault="007F1BE1" w:rsidP="00BC034F">
            <w:pPr>
              <w:spacing w:before="60"/>
              <w:rPr>
                <w:rFonts w:ascii="Arial Narrow" w:hAnsi="Arial Narrow"/>
                <w:sz w:val="20"/>
                <w:szCs w:val="20"/>
              </w:rPr>
            </w:pPr>
          </w:p>
          <w:p w14:paraId="0216F4A1" w14:textId="77777777" w:rsidR="007F1BE1" w:rsidRDefault="007F1BE1" w:rsidP="00BC034F">
            <w:pPr>
              <w:spacing w:before="60"/>
              <w:rPr>
                <w:rFonts w:ascii="Arial Narrow" w:hAnsi="Arial Narrow"/>
                <w:sz w:val="20"/>
                <w:szCs w:val="20"/>
              </w:rPr>
            </w:pPr>
          </w:p>
          <w:p w14:paraId="45B364A2" w14:textId="77777777" w:rsidR="007F1BE1" w:rsidRDefault="007F1BE1" w:rsidP="00BC034F">
            <w:pPr>
              <w:spacing w:before="60"/>
              <w:rPr>
                <w:rFonts w:ascii="Arial Narrow" w:hAnsi="Arial Narrow"/>
                <w:sz w:val="20"/>
                <w:szCs w:val="20"/>
              </w:rPr>
            </w:pPr>
          </w:p>
          <w:p w14:paraId="0E2871C6" w14:textId="77777777" w:rsidR="007F1BE1" w:rsidRDefault="007F1BE1" w:rsidP="00BC034F">
            <w:pPr>
              <w:spacing w:before="60"/>
              <w:rPr>
                <w:rFonts w:ascii="Arial Narrow" w:hAnsi="Arial Narrow"/>
                <w:sz w:val="20"/>
                <w:szCs w:val="20"/>
              </w:rPr>
            </w:pPr>
          </w:p>
          <w:p w14:paraId="40A17805" w14:textId="77777777" w:rsidR="007F1BE1" w:rsidRDefault="007F1BE1" w:rsidP="00BC034F">
            <w:pPr>
              <w:spacing w:before="60"/>
              <w:rPr>
                <w:rFonts w:ascii="Arial Narrow" w:hAnsi="Arial Narrow"/>
                <w:sz w:val="20"/>
                <w:szCs w:val="20"/>
              </w:rPr>
            </w:pPr>
          </w:p>
          <w:p w14:paraId="0D862F69" w14:textId="77777777" w:rsidR="007F1BE1" w:rsidRDefault="007F1BE1" w:rsidP="00BC034F">
            <w:pPr>
              <w:spacing w:before="60"/>
              <w:rPr>
                <w:rFonts w:ascii="Arial Narrow" w:hAnsi="Arial Narrow"/>
                <w:sz w:val="20"/>
                <w:szCs w:val="20"/>
              </w:rPr>
            </w:pPr>
          </w:p>
          <w:p w14:paraId="6FD58F95" w14:textId="77777777" w:rsidR="007F1BE1" w:rsidRDefault="007F1BE1" w:rsidP="00BC034F">
            <w:pPr>
              <w:spacing w:before="60"/>
              <w:rPr>
                <w:rFonts w:ascii="Arial Narrow" w:hAnsi="Arial Narrow"/>
                <w:sz w:val="20"/>
                <w:szCs w:val="20"/>
              </w:rPr>
            </w:pPr>
          </w:p>
          <w:p w14:paraId="6EF2290F" w14:textId="77777777" w:rsidR="007F1BE1" w:rsidRDefault="007F1BE1" w:rsidP="00BC034F">
            <w:pPr>
              <w:spacing w:before="60"/>
              <w:rPr>
                <w:rFonts w:ascii="Arial Narrow" w:hAnsi="Arial Narrow"/>
                <w:sz w:val="20"/>
                <w:szCs w:val="20"/>
              </w:rPr>
            </w:pPr>
          </w:p>
          <w:p w14:paraId="5B1E0DDF" w14:textId="77777777" w:rsidR="007F1BE1" w:rsidRDefault="007F1BE1" w:rsidP="00BC034F">
            <w:pPr>
              <w:spacing w:before="60"/>
              <w:rPr>
                <w:rFonts w:ascii="Arial Narrow" w:hAnsi="Arial Narrow"/>
                <w:sz w:val="20"/>
                <w:szCs w:val="20"/>
              </w:rPr>
            </w:pPr>
          </w:p>
          <w:p w14:paraId="2B0713BB" w14:textId="77777777" w:rsidR="007F1BE1" w:rsidRDefault="007F1BE1" w:rsidP="00BC034F">
            <w:pPr>
              <w:spacing w:before="60"/>
              <w:rPr>
                <w:rFonts w:ascii="Arial Narrow" w:hAnsi="Arial Narrow"/>
                <w:sz w:val="20"/>
                <w:szCs w:val="20"/>
              </w:rPr>
            </w:pPr>
          </w:p>
          <w:p w14:paraId="498CC01B" w14:textId="77777777" w:rsidR="007F1BE1" w:rsidRPr="00DC4B5C" w:rsidRDefault="007F1BE1" w:rsidP="00BC034F">
            <w:pPr>
              <w:spacing w:before="60"/>
              <w:rPr>
                <w:rFonts w:ascii="Arial Narrow" w:hAnsi="Arial Narrow"/>
                <w:sz w:val="20"/>
                <w:szCs w:val="20"/>
              </w:rPr>
            </w:pPr>
          </w:p>
        </w:tc>
      </w:tr>
    </w:tbl>
    <w:p w14:paraId="595BFC11" w14:textId="77777777" w:rsidR="00551187" w:rsidRDefault="00551187">
      <w:pPr>
        <w:rPr>
          <w:rFonts w:ascii="Arial Narrow" w:hAnsi="Arial Narrow"/>
          <w:sz w:val="20"/>
          <w:szCs w:val="20"/>
        </w:rPr>
      </w:pPr>
    </w:p>
    <w:p w14:paraId="38E1EB6C" w14:textId="77777777" w:rsidR="007F1BE1" w:rsidRDefault="007F1BE1">
      <w:pPr>
        <w:rPr>
          <w:rFonts w:ascii="Arial Narrow" w:hAnsi="Arial Narrow"/>
          <w:sz w:val="20"/>
          <w:szCs w:val="20"/>
        </w:rPr>
      </w:pPr>
    </w:p>
    <w:p w14:paraId="4E116081"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7EBA83D5"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0BB01FA4"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3D4F305"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5460777E"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050B3C65"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B7BBCEA" w14:textId="77777777" w:rsidR="007F1BE1" w:rsidRPr="00DC4B5C" w:rsidRDefault="007F1BE1" w:rsidP="00B41A9A">
            <w:pPr>
              <w:spacing w:before="60"/>
              <w:rPr>
                <w:rFonts w:ascii="Arial Narrow" w:hAnsi="Arial Narrow"/>
                <w:sz w:val="20"/>
                <w:szCs w:val="20"/>
              </w:rPr>
            </w:pPr>
          </w:p>
        </w:tc>
      </w:tr>
    </w:tbl>
    <w:p w14:paraId="1B18AB03" w14:textId="77777777" w:rsidR="007F1BE1" w:rsidRDefault="007F1BE1">
      <w:pPr>
        <w:rPr>
          <w:rFonts w:ascii="Arial Narrow" w:hAnsi="Arial Narrow"/>
          <w:sz w:val="20"/>
          <w:szCs w:val="20"/>
        </w:rPr>
      </w:pPr>
    </w:p>
    <w:p w14:paraId="1C654E09"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4EF7F65E"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56F6EBB"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0DA4418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19B3467F"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45531544"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1723473" w14:textId="77777777" w:rsidR="00CC5CAB" w:rsidRPr="00DC4B5C" w:rsidRDefault="00CC5CAB" w:rsidP="00C669CF">
            <w:pPr>
              <w:spacing w:before="60"/>
              <w:rPr>
                <w:rFonts w:ascii="Arial Narrow" w:hAnsi="Arial Narrow"/>
                <w:sz w:val="20"/>
                <w:szCs w:val="20"/>
              </w:rPr>
            </w:pPr>
          </w:p>
        </w:tc>
      </w:tr>
    </w:tbl>
    <w:p w14:paraId="1F63A45A" w14:textId="77777777" w:rsidR="00E67CAA" w:rsidRDefault="00E67CAA" w:rsidP="007F679B">
      <w:pPr>
        <w:rPr>
          <w:rFonts w:ascii="Arial Narrow" w:hAnsi="Arial Narrow"/>
          <w:sz w:val="20"/>
          <w:szCs w:val="20"/>
        </w:rPr>
      </w:pPr>
    </w:p>
    <w:p w14:paraId="4CA4D195" w14:textId="77777777" w:rsidR="002E319F" w:rsidRDefault="002E319F" w:rsidP="007F679B">
      <w:pPr>
        <w:rPr>
          <w:rFonts w:ascii="Arial Narrow" w:hAnsi="Arial Narrow"/>
          <w:sz w:val="20"/>
          <w:szCs w:val="20"/>
        </w:rPr>
      </w:pPr>
    </w:p>
    <w:p w14:paraId="6A092681" w14:textId="77777777" w:rsidR="002E319F" w:rsidRDefault="002E319F" w:rsidP="007F679B">
      <w:pPr>
        <w:rPr>
          <w:rFonts w:ascii="Arial Narrow" w:hAnsi="Arial Narrow"/>
          <w:sz w:val="20"/>
          <w:szCs w:val="20"/>
        </w:rPr>
      </w:pPr>
    </w:p>
    <w:p w14:paraId="7C1719D9"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5BBCC1BE"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1D4784C2"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7FF2B614"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736189DC"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3E13A939"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D401288" w14:textId="77777777" w:rsidR="00CC5CAB" w:rsidRPr="00DC4B5C" w:rsidRDefault="00CC5CAB" w:rsidP="00C669CF">
            <w:pPr>
              <w:spacing w:before="60"/>
              <w:rPr>
                <w:rFonts w:ascii="Arial Narrow" w:hAnsi="Arial Narrow"/>
                <w:sz w:val="20"/>
                <w:szCs w:val="20"/>
              </w:rPr>
            </w:pPr>
          </w:p>
        </w:tc>
      </w:tr>
    </w:tbl>
    <w:p w14:paraId="134FC3EE"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341921FF"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761C3B3A"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24F5D510"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433A0C47"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1F9FCBBE"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5FB956B" w14:textId="77777777" w:rsidR="00CC5CAB" w:rsidRPr="00DC4B5C" w:rsidRDefault="00CC5CAB" w:rsidP="00C669CF">
            <w:pPr>
              <w:spacing w:before="60"/>
              <w:rPr>
                <w:rFonts w:ascii="Arial Narrow" w:hAnsi="Arial Narrow"/>
                <w:sz w:val="20"/>
                <w:szCs w:val="20"/>
              </w:rPr>
            </w:pPr>
          </w:p>
        </w:tc>
      </w:tr>
    </w:tbl>
    <w:p w14:paraId="5057EF65"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E8776B0"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5887D872"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2087D163"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5DE11FA4"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4D780FC7"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57891A4" w14:textId="77777777" w:rsidR="00CC5CAB" w:rsidRPr="00DC4B5C" w:rsidRDefault="00CC5CAB" w:rsidP="00C669CF">
            <w:pPr>
              <w:spacing w:before="60"/>
              <w:rPr>
                <w:rFonts w:ascii="Arial Narrow" w:hAnsi="Arial Narrow"/>
                <w:sz w:val="20"/>
                <w:szCs w:val="20"/>
              </w:rPr>
            </w:pPr>
          </w:p>
        </w:tc>
      </w:tr>
    </w:tbl>
    <w:p w14:paraId="12021EE9" w14:textId="77777777" w:rsidR="00E05D1F" w:rsidRPr="00DC4B5C" w:rsidRDefault="00E05D1F">
      <w:pPr>
        <w:rPr>
          <w:rFonts w:ascii="Arial Narrow" w:hAnsi="Arial Narrow"/>
          <w:sz w:val="20"/>
          <w:szCs w:val="20"/>
        </w:rPr>
      </w:pPr>
    </w:p>
    <w:p w14:paraId="76688D69" w14:textId="77777777" w:rsidR="00E05D1F" w:rsidRDefault="00E05D1F">
      <w:pPr>
        <w:rPr>
          <w:rFonts w:ascii="Arial Narrow" w:hAnsi="Arial Narrow"/>
          <w:sz w:val="20"/>
          <w:szCs w:val="20"/>
        </w:rPr>
      </w:pPr>
    </w:p>
    <w:p w14:paraId="2405DAE6" w14:textId="77777777" w:rsidR="002E319F" w:rsidRDefault="002E319F">
      <w:pPr>
        <w:rPr>
          <w:rFonts w:ascii="Arial Narrow" w:hAnsi="Arial Narrow"/>
          <w:sz w:val="20"/>
          <w:szCs w:val="20"/>
        </w:rPr>
      </w:pPr>
    </w:p>
    <w:p w14:paraId="0FAB76CF" w14:textId="77777777" w:rsidR="002E319F" w:rsidRDefault="002E319F">
      <w:pPr>
        <w:rPr>
          <w:rFonts w:ascii="Arial Narrow" w:hAnsi="Arial Narrow"/>
          <w:sz w:val="20"/>
          <w:szCs w:val="20"/>
        </w:rPr>
      </w:pPr>
    </w:p>
    <w:p w14:paraId="3FF9A117" w14:textId="77777777" w:rsidR="002E319F" w:rsidRDefault="002E319F">
      <w:pPr>
        <w:rPr>
          <w:rFonts w:ascii="Arial Narrow" w:hAnsi="Arial Narrow"/>
          <w:sz w:val="20"/>
          <w:szCs w:val="20"/>
        </w:rPr>
      </w:pPr>
    </w:p>
    <w:p w14:paraId="66A5CA8B" w14:textId="77777777" w:rsidR="002E319F" w:rsidRDefault="002E319F">
      <w:pPr>
        <w:rPr>
          <w:rFonts w:ascii="Arial Narrow" w:hAnsi="Arial Narrow"/>
          <w:sz w:val="20"/>
          <w:szCs w:val="20"/>
        </w:rPr>
      </w:pPr>
    </w:p>
    <w:p w14:paraId="01581283" w14:textId="77777777" w:rsidR="002E319F" w:rsidRDefault="002E319F">
      <w:pPr>
        <w:rPr>
          <w:rFonts w:ascii="Arial Narrow" w:hAnsi="Arial Narrow"/>
          <w:sz w:val="20"/>
          <w:szCs w:val="20"/>
        </w:rPr>
      </w:pPr>
    </w:p>
    <w:p w14:paraId="2ACAE12A" w14:textId="77777777" w:rsidR="002E319F" w:rsidRDefault="002E319F">
      <w:pPr>
        <w:rPr>
          <w:rFonts w:ascii="Arial Narrow" w:hAnsi="Arial Narrow"/>
          <w:sz w:val="20"/>
          <w:szCs w:val="20"/>
        </w:rPr>
      </w:pPr>
    </w:p>
    <w:p w14:paraId="442CDD3A" w14:textId="77777777" w:rsidR="002E319F" w:rsidRDefault="002E319F">
      <w:pPr>
        <w:rPr>
          <w:rFonts w:ascii="Arial Narrow" w:hAnsi="Arial Narrow"/>
          <w:sz w:val="20"/>
          <w:szCs w:val="20"/>
        </w:rPr>
      </w:pPr>
    </w:p>
    <w:p w14:paraId="082FDEAA" w14:textId="77777777" w:rsidR="002E319F" w:rsidRDefault="002E319F">
      <w:pPr>
        <w:rPr>
          <w:rFonts w:ascii="Arial Narrow" w:hAnsi="Arial Narrow"/>
          <w:sz w:val="20"/>
          <w:szCs w:val="20"/>
        </w:rPr>
      </w:pPr>
    </w:p>
    <w:p w14:paraId="2F7DE0CC"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421F9132" w14:textId="77777777" w:rsidTr="008F7F95">
        <w:trPr>
          <w:trHeight w:val="834"/>
        </w:trPr>
        <w:tc>
          <w:tcPr>
            <w:tcW w:w="9571" w:type="dxa"/>
            <w:shd w:val="clear" w:color="auto" w:fill="C6D9F1" w:themeFill="text2" w:themeFillTint="33"/>
            <w:vAlign w:val="center"/>
          </w:tcPr>
          <w:p w14:paraId="0B25BF10"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23141DD2" w14:textId="77777777" w:rsidTr="002659AF">
        <w:trPr>
          <w:trHeight w:val="4833"/>
        </w:trPr>
        <w:tc>
          <w:tcPr>
            <w:tcW w:w="9571" w:type="dxa"/>
            <w:shd w:val="clear" w:color="auto" w:fill="F2F2F2" w:themeFill="background1" w:themeFillShade="F2"/>
            <w:vAlign w:val="center"/>
          </w:tcPr>
          <w:p w14:paraId="5011F079"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5B432C78" w14:textId="77777777" w:rsidR="00551187" w:rsidRPr="00DC4B5C" w:rsidRDefault="00551187" w:rsidP="00551187">
            <w:pPr>
              <w:ind w:left="567" w:right="566"/>
              <w:jc w:val="both"/>
              <w:rPr>
                <w:rFonts w:ascii="Arial Narrow" w:hAnsi="Arial Narrow"/>
                <w:sz w:val="20"/>
                <w:szCs w:val="20"/>
              </w:rPr>
            </w:pPr>
          </w:p>
          <w:p w14:paraId="3B0DE19E"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E954510" w14:textId="77777777" w:rsidR="00551187" w:rsidRPr="00DC4B5C" w:rsidRDefault="00551187" w:rsidP="00551187">
            <w:pPr>
              <w:ind w:left="567" w:right="566"/>
              <w:jc w:val="both"/>
              <w:rPr>
                <w:rFonts w:ascii="Arial Narrow" w:hAnsi="Arial Narrow"/>
                <w:sz w:val="20"/>
                <w:szCs w:val="20"/>
              </w:rPr>
            </w:pPr>
          </w:p>
          <w:p w14:paraId="5F874868"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F1B69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AF5AB0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4DAED08F"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683CD73"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496D83E7"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096A0791"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43B10690" w14:textId="77777777" w:rsidR="00BC0348" w:rsidRDefault="00BC0348" w:rsidP="00DF413F">
            <w:pPr>
              <w:pStyle w:val="Default"/>
              <w:ind w:left="284" w:right="141"/>
              <w:jc w:val="both"/>
              <w:rPr>
                <w:rFonts w:ascii="Arial Narrow" w:hAnsi="Arial Narrow" w:cs="Times New Roman"/>
                <w:sz w:val="20"/>
                <w:szCs w:val="20"/>
                <w:lang w:val="en-GB"/>
              </w:rPr>
            </w:pPr>
          </w:p>
          <w:p w14:paraId="7955A7B0" w14:textId="77777777"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660F01EC" w14:textId="77777777" w:rsidR="00BC0348" w:rsidRPr="00BC0348" w:rsidRDefault="00BC0348" w:rsidP="00BC0348">
            <w:pPr>
              <w:pStyle w:val="Default"/>
              <w:ind w:left="284" w:right="141"/>
              <w:jc w:val="both"/>
              <w:rPr>
                <w:rFonts w:ascii="Arial Narrow" w:hAnsi="Arial Narrow"/>
                <w:sz w:val="20"/>
                <w:szCs w:val="20"/>
              </w:rPr>
            </w:pPr>
          </w:p>
          <w:p w14:paraId="3A230A09" w14:textId="77777777" w:rsidR="00A756F8" w:rsidRDefault="00BC0348" w:rsidP="00A756F8">
            <w:pPr>
              <w:pStyle w:val="Default"/>
              <w:ind w:left="284" w:right="141"/>
              <w:jc w:val="both"/>
              <w:rPr>
                <w:rFonts w:ascii="Arial Narrow" w:hAnsi="Arial Narrow"/>
                <w:sz w:val="20"/>
                <w:szCs w:val="20"/>
                <w:lang w:val="uk-UA"/>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0EA904D" w14:textId="77777777" w:rsidR="00A756F8" w:rsidRDefault="00A756F8" w:rsidP="00A756F8">
            <w:pPr>
              <w:pStyle w:val="Default"/>
              <w:ind w:left="284" w:right="141"/>
              <w:jc w:val="both"/>
              <w:rPr>
                <w:rFonts w:ascii="Arial Narrow" w:hAnsi="Arial Narrow"/>
                <w:sz w:val="20"/>
                <w:szCs w:val="20"/>
                <w:lang w:val="uk-UA"/>
              </w:rPr>
            </w:pPr>
          </w:p>
          <w:p w14:paraId="52CD8FD7" w14:textId="0236C1D3" w:rsidR="00194FCE" w:rsidRDefault="00BC0348" w:rsidP="00A756F8">
            <w:pPr>
              <w:pStyle w:val="Default"/>
              <w:ind w:left="284" w:right="141"/>
              <w:jc w:val="both"/>
              <w:rPr>
                <w:rFonts w:ascii="Arial Narrow" w:hAnsi="Arial Narrow"/>
                <w:sz w:val="20"/>
                <w:szCs w:val="20"/>
                <w:lang w:val="uk-UA"/>
              </w:rPr>
            </w:pPr>
            <w:r>
              <w:rPr>
                <w:rFonts w:ascii="Arial Narrow" w:hAnsi="Arial Narrow"/>
                <w:sz w:val="20"/>
                <w:szCs w:val="20"/>
                <w:lang w:val="en-GB"/>
              </w:rPr>
              <w:t>g</w:t>
            </w:r>
            <w:r w:rsidR="002659AF">
              <w:rPr>
                <w:rFonts w:ascii="Arial Narrow" w:hAnsi="Arial Narrow"/>
                <w:sz w:val="20"/>
                <w:szCs w:val="20"/>
                <w:lang w:val="en-GB"/>
              </w:rPr>
              <w:t xml:space="preserve">. </w:t>
            </w:r>
            <w:r w:rsidR="00095216" w:rsidRPr="00A756F8">
              <w:rPr>
                <w:rFonts w:ascii="Arial Narrow" w:hAnsi="Arial Narrow"/>
                <w:sz w:val="20"/>
                <w:szCs w:val="20"/>
              </w:rPr>
              <w:t xml:space="preserve">is not in a situation of an actual, potential or perceived conflict of interest; a conflict of interests arises where any person has a personal interest which is such as to influence, or appear to influence, the impartial and objective exercise of their responsibilities under this procedure. A personal interest includes any advantage to themselves, their relatives or personal relationships (including based on political or national affinity), business or financial interests or any other interest shared with another </w:t>
            </w:r>
            <w:proofErr w:type="gramStart"/>
            <w:r w:rsidR="00095216" w:rsidRPr="00A756F8">
              <w:rPr>
                <w:rFonts w:ascii="Arial Narrow" w:hAnsi="Arial Narrow"/>
                <w:sz w:val="20"/>
                <w:szCs w:val="20"/>
              </w:rPr>
              <w:t>party;</w:t>
            </w:r>
            <w:proofErr w:type="gramEnd"/>
          </w:p>
          <w:p w14:paraId="36595C18" w14:textId="77777777" w:rsidR="00A756F8" w:rsidRPr="00A756F8" w:rsidRDefault="00A756F8" w:rsidP="00A756F8">
            <w:pPr>
              <w:pStyle w:val="Default"/>
              <w:ind w:left="284" w:right="141"/>
              <w:jc w:val="both"/>
              <w:rPr>
                <w:rFonts w:ascii="Arial Narrow" w:hAnsi="Arial Narrow"/>
                <w:sz w:val="20"/>
                <w:szCs w:val="20"/>
                <w:lang w:val="uk-UA"/>
              </w:rPr>
            </w:pPr>
          </w:p>
          <w:p w14:paraId="33140BC4" w14:textId="77777777" w:rsidR="00194FCE" w:rsidRPr="00DC4B5C" w:rsidRDefault="00BC0348" w:rsidP="00DA0FF1">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w:t>
            </w:r>
            <w:r w:rsidR="00DA0FF1" w:rsidRPr="00DA0FF1">
              <w:rPr>
                <w:rFonts w:ascii="Arial Narrow" w:hAnsi="Arial Narrow" w:cs="Times New Roman"/>
                <w:sz w:val="20"/>
                <w:szCs w:val="20"/>
                <w:lang w:val="en-GB"/>
              </w:rPr>
              <w:t>the United Nations Security Council or the European Union.</w:t>
            </w:r>
          </w:p>
        </w:tc>
      </w:tr>
    </w:tbl>
    <w:p w14:paraId="55C8BCEE" w14:textId="77777777"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041644D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1104E6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16E671F0"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655C0987"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0F5C039"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1ADBB43" w14:textId="77777777" w:rsidR="00243B52" w:rsidRPr="00DC4B5C" w:rsidRDefault="00243B52" w:rsidP="005340F9">
            <w:pPr>
              <w:spacing w:before="60"/>
              <w:rPr>
                <w:rFonts w:ascii="Arial Narrow" w:hAnsi="Arial Narrow"/>
                <w:sz w:val="20"/>
                <w:szCs w:val="20"/>
              </w:rPr>
            </w:pPr>
          </w:p>
        </w:tc>
      </w:tr>
    </w:tbl>
    <w:p w14:paraId="0EDC1E1B" w14:textId="77777777" w:rsidR="00243B52" w:rsidRDefault="00243B52" w:rsidP="00D10753">
      <w:pPr>
        <w:rPr>
          <w:rFonts w:ascii="Arial Narrow" w:eastAsia="Calibri" w:hAnsi="Arial Narrow"/>
          <w:b/>
          <w:bCs/>
          <w:sz w:val="20"/>
          <w:szCs w:val="20"/>
        </w:rPr>
      </w:pPr>
    </w:p>
    <w:p w14:paraId="2D7BABA8"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30C860E6"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7C750832"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029AE9EA" w14:textId="77777777" w:rsidTr="00DF413F">
        <w:trPr>
          <w:trHeight w:val="599"/>
        </w:trPr>
        <w:tc>
          <w:tcPr>
            <w:tcW w:w="9606" w:type="dxa"/>
            <w:gridSpan w:val="2"/>
            <w:tcBorders>
              <w:top w:val="nil"/>
              <w:bottom w:val="nil"/>
            </w:tcBorders>
            <w:shd w:val="clear" w:color="auto" w:fill="FFFFFF" w:themeFill="background1"/>
            <w:vAlign w:val="center"/>
          </w:tcPr>
          <w:p w14:paraId="123A1F6A"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5AD3E066" w14:textId="77777777" w:rsidR="00653164" w:rsidRDefault="00653164" w:rsidP="00412D92">
            <w:pPr>
              <w:rPr>
                <w:rFonts w:ascii="Arial Narrow" w:eastAsia="Calibri" w:hAnsi="Arial Narrow"/>
                <w:bCs/>
                <w:sz w:val="20"/>
                <w:szCs w:val="20"/>
              </w:rPr>
            </w:pPr>
          </w:p>
          <w:p w14:paraId="0D54A06B" w14:textId="0FE9FCC5" w:rsidR="00653164" w:rsidRPr="00A756F8" w:rsidRDefault="00653164" w:rsidP="00412D92">
            <w:pPr>
              <w:rPr>
                <w:rFonts w:ascii="Arial Narrow" w:eastAsia="Calibri" w:hAnsi="Arial Narrow"/>
                <w:b/>
                <w:sz w:val="20"/>
                <w:szCs w:val="20"/>
                <w:u w:val="single"/>
                <w:lang w:val="uk-UA"/>
              </w:rPr>
            </w:pPr>
          </w:p>
        </w:tc>
      </w:tr>
      <w:tr w:rsidR="00B20F36" w:rsidRPr="00047A85" w14:paraId="7BA0261E" w14:textId="77777777" w:rsidTr="00467A0B">
        <w:trPr>
          <w:trHeight w:val="599"/>
        </w:trPr>
        <w:tc>
          <w:tcPr>
            <w:tcW w:w="9606" w:type="dxa"/>
            <w:gridSpan w:val="2"/>
            <w:tcBorders>
              <w:top w:val="nil"/>
              <w:bottom w:val="nil"/>
            </w:tcBorders>
            <w:shd w:val="clear" w:color="auto" w:fill="FFFFFF" w:themeFill="background1"/>
            <w:vAlign w:val="center"/>
          </w:tcPr>
          <w:p w14:paraId="3559ACBC" w14:textId="77777777" w:rsidR="00B20F36" w:rsidRDefault="00B20F36" w:rsidP="00467A0B">
            <w:pPr>
              <w:rPr>
                <w:rFonts w:ascii="Arial Narrow" w:eastAsia="Calibri" w:hAnsi="Arial Narrow"/>
                <w:bCs/>
                <w:sz w:val="20"/>
                <w:szCs w:val="20"/>
                <w:lang w:val="en-GB"/>
              </w:rPr>
            </w:pPr>
          </w:p>
          <w:p w14:paraId="4C44849C"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6D402530"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9E337BF"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DE7520" w14:textId="77777777" w:rsidR="00B20F36" w:rsidRPr="00047A85" w:rsidRDefault="00B20F36" w:rsidP="00467A0B">
            <w:pPr>
              <w:rPr>
                <w:rFonts w:ascii="Arial Narrow" w:eastAsia="Calibri" w:hAnsi="Arial Narrow"/>
                <w:b/>
                <w:bCs/>
                <w:sz w:val="20"/>
                <w:szCs w:val="20"/>
                <w:lang w:val="en-GB"/>
              </w:rPr>
            </w:pPr>
          </w:p>
        </w:tc>
      </w:tr>
      <w:tr w:rsidR="00B20F36" w:rsidRPr="00047A85" w14:paraId="2681805A"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DF971A"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B4933E" w14:textId="77777777" w:rsidR="00B20F36" w:rsidRPr="00047A85" w:rsidRDefault="00B20F36" w:rsidP="00467A0B">
            <w:pPr>
              <w:rPr>
                <w:rFonts w:ascii="Arial Narrow" w:eastAsia="Calibri" w:hAnsi="Arial Narrow"/>
                <w:b/>
                <w:bCs/>
                <w:sz w:val="20"/>
                <w:szCs w:val="20"/>
                <w:lang w:val="en-GB"/>
              </w:rPr>
            </w:pPr>
          </w:p>
        </w:tc>
      </w:tr>
      <w:tr w:rsidR="00B20F36" w:rsidRPr="00047A85" w14:paraId="206A8E9D"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5125B378"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2E62D3F8"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061BDDA0"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32EDD5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1FDADA"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6A72F34" w14:textId="77777777" w:rsidTr="00467A0B">
        <w:trPr>
          <w:trHeight w:val="158"/>
        </w:trPr>
        <w:tc>
          <w:tcPr>
            <w:tcW w:w="2943" w:type="dxa"/>
            <w:tcBorders>
              <w:top w:val="nil"/>
              <w:left w:val="nil"/>
              <w:bottom w:val="nil"/>
              <w:right w:val="nil"/>
            </w:tcBorders>
            <w:shd w:val="clear" w:color="auto" w:fill="FFFFFF" w:themeFill="background1"/>
            <w:vAlign w:val="center"/>
          </w:tcPr>
          <w:p w14:paraId="76120356"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2C16EDA2" w14:textId="77777777" w:rsidR="00B20F36" w:rsidRPr="00047A85" w:rsidRDefault="00B20F36" w:rsidP="00467A0B">
            <w:pPr>
              <w:rPr>
                <w:rFonts w:ascii="Arial Narrow" w:eastAsia="Calibri" w:hAnsi="Arial Narrow"/>
                <w:b/>
                <w:bCs/>
                <w:sz w:val="20"/>
                <w:szCs w:val="20"/>
                <w:lang w:val="en-GB"/>
              </w:rPr>
            </w:pPr>
          </w:p>
        </w:tc>
      </w:tr>
      <w:tr w:rsidR="00B20F36" w:rsidRPr="00047A85" w14:paraId="27AAC7AC"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6CA9F14"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459D28" w14:textId="77777777" w:rsidR="00B20F36" w:rsidRPr="00047A85" w:rsidRDefault="00B20F36" w:rsidP="00467A0B">
            <w:pPr>
              <w:rPr>
                <w:rFonts w:ascii="Arial Narrow" w:eastAsia="Calibri" w:hAnsi="Arial Narrow"/>
                <w:b/>
                <w:bCs/>
                <w:sz w:val="20"/>
                <w:szCs w:val="20"/>
                <w:lang w:val="en-GB"/>
              </w:rPr>
            </w:pPr>
          </w:p>
        </w:tc>
      </w:tr>
    </w:tbl>
    <w:p w14:paraId="5DBAD78A"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6738" w14:textId="77777777" w:rsidR="00545F28" w:rsidRDefault="00545F28" w:rsidP="00AC6CB0">
      <w:r>
        <w:separator/>
      </w:r>
    </w:p>
  </w:endnote>
  <w:endnote w:type="continuationSeparator" w:id="0">
    <w:p w14:paraId="7C7EF1DA" w14:textId="77777777" w:rsidR="00545F28" w:rsidRDefault="00545F2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1671A12C"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2040C816"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104E" w14:textId="77777777" w:rsidR="00545F28" w:rsidRDefault="00545F28" w:rsidP="00AC6CB0">
      <w:r>
        <w:separator/>
      </w:r>
    </w:p>
  </w:footnote>
  <w:footnote w:type="continuationSeparator" w:id="0">
    <w:p w14:paraId="17116A5F" w14:textId="77777777" w:rsidR="00545F28" w:rsidRDefault="00545F2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62775">
    <w:abstractNumId w:val="0"/>
  </w:num>
  <w:num w:numId="2" w16cid:durableId="10384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F8"/>
    <w:rsid w:val="0003254D"/>
    <w:rsid w:val="00050235"/>
    <w:rsid w:val="00050B15"/>
    <w:rsid w:val="00095216"/>
    <w:rsid w:val="001065B7"/>
    <w:rsid w:val="00125BBF"/>
    <w:rsid w:val="00152065"/>
    <w:rsid w:val="00183E4D"/>
    <w:rsid w:val="00194FCE"/>
    <w:rsid w:val="001E19EA"/>
    <w:rsid w:val="00243B52"/>
    <w:rsid w:val="002659AF"/>
    <w:rsid w:val="002A7A00"/>
    <w:rsid w:val="002C2942"/>
    <w:rsid w:val="002E319F"/>
    <w:rsid w:val="002F4B65"/>
    <w:rsid w:val="003A08BC"/>
    <w:rsid w:val="003D515F"/>
    <w:rsid w:val="00412D92"/>
    <w:rsid w:val="00490018"/>
    <w:rsid w:val="004B0F2D"/>
    <w:rsid w:val="004F71A4"/>
    <w:rsid w:val="00515237"/>
    <w:rsid w:val="0053626B"/>
    <w:rsid w:val="00545F28"/>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820D4"/>
    <w:rsid w:val="008F7F95"/>
    <w:rsid w:val="009541CE"/>
    <w:rsid w:val="00974243"/>
    <w:rsid w:val="00977EF3"/>
    <w:rsid w:val="009A77A0"/>
    <w:rsid w:val="009C200F"/>
    <w:rsid w:val="009E4618"/>
    <w:rsid w:val="00A756F8"/>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A0FF1"/>
    <w:rsid w:val="00DB1F03"/>
    <w:rsid w:val="00DC0D0E"/>
    <w:rsid w:val="00DC4B5C"/>
    <w:rsid w:val="00DF413F"/>
    <w:rsid w:val="00E05D1F"/>
    <w:rsid w:val="00E306E0"/>
    <w:rsid w:val="00E67CAA"/>
    <w:rsid w:val="00E916DA"/>
    <w:rsid w:val="00EB0BB3"/>
    <w:rsid w:val="00EB550D"/>
    <w:rsid w:val="00EB74F2"/>
    <w:rsid w:val="00EC53F1"/>
    <w:rsid w:val="00EF09BD"/>
    <w:rsid w:val="00F36527"/>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E078"/>
  <w15:docId w15:val="{218DBA93-6AAA-4505-AB24-D2C27958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095216"/>
    <w:rPr>
      <w:sz w:val="24"/>
      <w:szCs w:val="24"/>
    </w:rPr>
  </w:style>
  <w:style w:type="character" w:customStyle="1" w:styleId="Style2">
    <w:name w:val="Style2"/>
    <w:basedOn w:val="DefaultParagraphFont"/>
    <w:uiPriority w:val="1"/>
    <w:rsid w:val="00A756F8"/>
    <w:rPr>
      <w:rFonts w:ascii="Times New Roman" w:hAnsi="Times New Roman"/>
      <w:color w:val="auto"/>
      <w:sz w:val="22"/>
    </w:rPr>
  </w:style>
  <w:style w:type="character" w:customStyle="1" w:styleId="Style20">
    <w:name w:val="Style20"/>
    <w:basedOn w:val="DefaultParagraphFont"/>
    <w:uiPriority w:val="1"/>
    <w:rsid w:val="00A756F8"/>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enko\Desktop\KOTENKO\9305_REMEDIES\Grant\Call%20for%20grants%20-%20Ombudsperson\G8.2A%20NEW%20ENG%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C39FD0A1B403D91D87E0FCE7C2DA0"/>
        <w:category>
          <w:name w:val="General"/>
          <w:gallery w:val="placeholder"/>
        </w:category>
        <w:types>
          <w:type w:val="bbPlcHdr"/>
        </w:types>
        <w:behaviors>
          <w:behavior w:val="content"/>
        </w:behaviors>
        <w:guid w:val="{F725E0F9-9907-4557-8ED1-3761CA71765E}"/>
      </w:docPartPr>
      <w:docPartBody>
        <w:p w:rsidR="006357B2" w:rsidRDefault="00BF06AB" w:rsidP="00BF06AB">
          <w:pPr>
            <w:pStyle w:val="14CC39FD0A1B403D91D87E0FCE7C2DA0"/>
          </w:pPr>
          <w:r>
            <w:rPr>
              <w:rStyle w:val="PlaceholderText"/>
              <w:rFonts w:eastAsiaTheme="minorHAnsi"/>
            </w:rPr>
            <w:t>Click here to enter the reference of the grant award procedure</w:t>
          </w:r>
        </w:p>
      </w:docPartBody>
    </w:docPart>
    <w:docPart>
      <w:docPartPr>
        <w:name w:val="49594488002C4B82B8E58291740588F2"/>
        <w:category>
          <w:name w:val="General"/>
          <w:gallery w:val="placeholder"/>
        </w:category>
        <w:types>
          <w:type w:val="bbPlcHdr"/>
        </w:types>
        <w:behaviors>
          <w:behavior w:val="content"/>
        </w:behaviors>
        <w:guid w:val="{7AB5930A-0EB2-4F1A-B791-B7B592CE8115}"/>
      </w:docPartPr>
      <w:docPartBody>
        <w:p w:rsidR="006357B2" w:rsidRDefault="00BF06AB" w:rsidP="00BF06AB">
          <w:pPr>
            <w:pStyle w:val="49594488002C4B82B8E58291740588F2"/>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AB"/>
    <w:rsid w:val="00152065"/>
    <w:rsid w:val="006357B2"/>
    <w:rsid w:val="00BF06AB"/>
    <w:rsid w:val="00EF09BD"/>
    <w:rsid w:val="00F2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6AB"/>
    <w:rPr>
      <w:color w:val="808080"/>
    </w:rPr>
  </w:style>
  <w:style w:type="paragraph" w:customStyle="1" w:styleId="14CC39FD0A1B403D91D87E0FCE7C2DA0">
    <w:name w:val="14CC39FD0A1B403D91D87E0FCE7C2DA0"/>
    <w:rsid w:val="00BF06AB"/>
  </w:style>
  <w:style w:type="paragraph" w:customStyle="1" w:styleId="49594488002C4B82B8E58291740588F2">
    <w:name w:val="49594488002C4B82B8E58291740588F2"/>
    <w:rsid w:val="00BF0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G8.2A NEW ENG Application Form</Template>
  <TotalTime>4</TotalTime>
  <Pages>8</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KOTENKO Alexander</dc:creator>
  <cp:lastModifiedBy>KOTENKO Oleksandr</cp:lastModifiedBy>
  <cp:revision>2</cp:revision>
  <dcterms:created xsi:type="dcterms:W3CDTF">2025-06-02T10:41:00Z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