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630981A2"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4F8B65"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7A3693F" w14:textId="0A247B06" w:rsidR="00D70688" w:rsidRPr="003B0706" w:rsidRDefault="00D70688" w:rsidP="00D70688">
            <w:pPr>
              <w:rPr>
                <w:rFonts w:ascii="Tahoma" w:hAnsi="Tahoma" w:cs="Tahoma"/>
                <w:caps/>
                <w:color w:val="000000" w:themeColor="text1"/>
                <w:sz w:val="18"/>
                <w:szCs w:val="18"/>
              </w:rPr>
            </w:pPr>
          </w:p>
        </w:tc>
      </w:tr>
      <w:tr w:rsidR="00D70688" w:rsidRPr="00D0286A" w14:paraId="07329AB3"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EBF0554"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13C73C9" w14:textId="6946A54B" w:rsidR="00D70688" w:rsidRPr="003B0706" w:rsidRDefault="00DA0309" w:rsidP="00D70688">
            <w:pPr>
              <w:rPr>
                <w:rFonts w:ascii="Tahoma" w:hAnsi="Tahoma" w:cs="Tahoma"/>
                <w:caps/>
                <w:color w:val="000000" w:themeColor="text1"/>
                <w:sz w:val="18"/>
                <w:szCs w:val="18"/>
              </w:rPr>
            </w:pPr>
            <w:r w:rsidRPr="003B0706">
              <w:rPr>
                <w:rFonts w:ascii="Tahoma" w:hAnsi="Tahoma" w:cs="Tahoma"/>
                <w:caps/>
                <w:color w:val="000000" w:themeColor="text1"/>
                <w:sz w:val="18"/>
                <w:szCs w:val="18"/>
              </w:rPr>
              <w:t xml:space="preserve">BH9310; PMM ID 3560; PROTECTING THE RIGHTS OF UKRAINIAN CHILDREN AND ENSURING CHILD-FRIENDLY JUSTICE </w:t>
            </w:r>
          </w:p>
        </w:tc>
      </w:tr>
      <w:tr w:rsidR="00D70688" w:rsidRPr="002D1D1A" w14:paraId="3040B283"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B656CBE"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D097E57" w14:textId="349057B8" w:rsidR="00D70688" w:rsidRPr="00071164" w:rsidRDefault="00D70688" w:rsidP="00D70688">
            <w:pPr>
              <w:rPr>
                <w:rFonts w:ascii="Tahoma" w:hAnsi="Tahoma" w:cs="Tahoma"/>
                <w:b/>
                <w:caps/>
                <w:color w:val="000000" w:themeColor="text1"/>
                <w:sz w:val="18"/>
                <w:szCs w:val="18"/>
                <w:lang w:val="en-US"/>
              </w:rPr>
            </w:pPr>
          </w:p>
        </w:tc>
      </w:tr>
    </w:tbl>
    <w:p w14:paraId="3D0D1C70" w14:textId="77777777" w:rsidR="000013DF" w:rsidRPr="00071164" w:rsidRDefault="000013DF" w:rsidP="00E17F6A">
      <w:pPr>
        <w:rPr>
          <w:rFonts w:ascii="Tahoma" w:hAnsi="Tahoma" w:cs="Tahoma"/>
          <w:b/>
          <w:caps/>
          <w:sz w:val="28"/>
          <w:szCs w:val="28"/>
          <w:lang w:val="en-US"/>
        </w:rPr>
      </w:pPr>
    </w:p>
    <w:p w14:paraId="3B08CE27" w14:textId="77777777" w:rsidR="00D70688" w:rsidRPr="00071164" w:rsidRDefault="00D70688" w:rsidP="00E17F6A">
      <w:pPr>
        <w:rPr>
          <w:rFonts w:ascii="Tahoma" w:hAnsi="Tahoma" w:cs="Tahoma"/>
          <w:b/>
          <w:caps/>
          <w:sz w:val="28"/>
          <w:szCs w:val="28"/>
          <w:lang w:val="en-US"/>
        </w:rPr>
      </w:pPr>
    </w:p>
    <w:p w14:paraId="5BD9835C" w14:textId="77777777" w:rsidR="00D70688" w:rsidRPr="00071164" w:rsidRDefault="00D70688" w:rsidP="00E17F6A">
      <w:pPr>
        <w:rPr>
          <w:rFonts w:ascii="Tahoma" w:hAnsi="Tahoma" w:cs="Tahoma"/>
          <w:b/>
          <w:caps/>
          <w:sz w:val="28"/>
          <w:szCs w:val="28"/>
          <w:lang w:val="en-US"/>
        </w:rPr>
      </w:pPr>
    </w:p>
    <w:p w14:paraId="42914E6B" w14:textId="77777777" w:rsidR="00D70688" w:rsidRPr="00071164" w:rsidRDefault="00D70688" w:rsidP="00E17F6A">
      <w:pPr>
        <w:rPr>
          <w:rFonts w:ascii="Tahoma" w:hAnsi="Tahoma" w:cs="Tahoma"/>
          <w:b/>
          <w:caps/>
          <w:sz w:val="28"/>
          <w:szCs w:val="28"/>
          <w:lang w:val="en-US"/>
        </w:rPr>
      </w:pPr>
    </w:p>
    <w:p w14:paraId="5B7A2B39" w14:textId="77777777" w:rsidR="00D70688" w:rsidRPr="00071164" w:rsidRDefault="00D70688" w:rsidP="00E17F6A">
      <w:pPr>
        <w:rPr>
          <w:rFonts w:ascii="Tahoma" w:hAnsi="Tahoma" w:cs="Tahoma"/>
          <w:b/>
          <w:caps/>
          <w:sz w:val="28"/>
          <w:szCs w:val="28"/>
          <w:lang w:val="en-US"/>
        </w:rPr>
      </w:pPr>
    </w:p>
    <w:p w14:paraId="78D90711" w14:textId="77777777" w:rsidR="007D5D34" w:rsidRPr="00071164" w:rsidRDefault="007D5D34" w:rsidP="00E17F6A">
      <w:pPr>
        <w:rPr>
          <w:rFonts w:ascii="Tahoma" w:hAnsi="Tahoma" w:cs="Tahoma"/>
          <w:b/>
          <w:caps/>
          <w:sz w:val="28"/>
          <w:szCs w:val="28"/>
          <w:lang w:val="en-US"/>
        </w:rPr>
      </w:pPr>
    </w:p>
    <w:p w14:paraId="38F0FD74"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103822BC" w14:textId="77777777"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549946BC" w14:textId="77777777" w:rsidR="00BD6B89" w:rsidRPr="00D0286A" w:rsidRDefault="00BD6B89" w:rsidP="00C20349">
      <w:pPr>
        <w:jc w:val="center"/>
        <w:rPr>
          <w:rFonts w:ascii="Tahoma" w:hAnsi="Tahoma" w:cs="Tahoma"/>
          <w:b/>
          <w:sz w:val="16"/>
          <w:szCs w:val="16"/>
        </w:rPr>
      </w:pPr>
    </w:p>
    <w:p w14:paraId="173B7C3B" w14:textId="44442DBA" w:rsidR="003840F5" w:rsidRPr="00D0286A" w:rsidRDefault="00BD6B89" w:rsidP="003B0706">
      <w:pPr>
        <w:spacing w:before="60" w:after="120"/>
        <w:jc w:val="both"/>
        <w:rPr>
          <w:rFonts w:ascii="Tahoma" w:hAnsi="Tahoma" w:cs="Tahoma"/>
          <w:b/>
        </w:rPr>
      </w:pPr>
      <w:r w:rsidRPr="00A8526B">
        <w:rPr>
          <w:rFonts w:ascii="Tahoma" w:hAnsi="Tahoma" w:cs="Tahoma"/>
          <w:b/>
        </w:rPr>
        <w:t xml:space="preserve">This Act of Engagement lays down the terms and conditions of the </w:t>
      </w:r>
      <w:r w:rsidR="00E17F6A" w:rsidRPr="00A8526B">
        <w:rPr>
          <w:rFonts w:ascii="Tahoma" w:hAnsi="Tahoma" w:cs="Tahoma"/>
          <w:b/>
          <w:u w:val="single"/>
        </w:rPr>
        <w:t>framework contract</w:t>
      </w:r>
      <w:r w:rsidRPr="00A8526B">
        <w:rPr>
          <w:rFonts w:ascii="Tahoma" w:hAnsi="Tahoma" w:cs="Tahoma"/>
          <w:b/>
        </w:rPr>
        <w:t xml:space="preserve"> between the Provider</w:t>
      </w:r>
      <w:r w:rsidR="001A28AE" w:rsidRPr="00A8526B">
        <w:rPr>
          <w:rFonts w:ascii="Tahoma" w:hAnsi="Tahoma" w:cs="Tahoma"/>
          <w:b/>
        </w:rPr>
        <w:t xml:space="preserve"> (as described below,</w:t>
      </w:r>
      <w:r w:rsidRPr="00A8526B">
        <w:rPr>
          <w:rFonts w:ascii="Tahoma" w:hAnsi="Tahoma" w:cs="Tahoma"/>
          <w:b/>
        </w:rPr>
        <w:t xml:space="preserve"> and the Council of Europe</w:t>
      </w:r>
      <w:r w:rsidR="000013DF" w:rsidRPr="00A8526B">
        <w:rPr>
          <w:rFonts w:ascii="Tahoma" w:hAnsi="Tahoma" w:cs="Tahoma"/>
          <w:b/>
          <w:vertAlign w:val="superscript"/>
        </w:rPr>
        <w:footnoteReference w:id="1"/>
      </w:r>
      <w:r w:rsidR="00764810" w:rsidRPr="00A8526B">
        <w:rPr>
          <w:rFonts w:ascii="Tahoma" w:hAnsi="Tahoma" w:cs="Tahoma"/>
          <w:b/>
        </w:rPr>
        <w:t xml:space="preserve"> for the provision of</w:t>
      </w:r>
      <w:r w:rsidRPr="00A8526B">
        <w:rPr>
          <w:rFonts w:ascii="Tahoma" w:hAnsi="Tahoma" w:cs="Tahoma"/>
          <w:b/>
        </w:rPr>
        <w:t xml:space="preserve"> </w:t>
      </w:r>
      <w:r w:rsidR="00DA0309" w:rsidRPr="00A8526B">
        <w:rPr>
          <w:rFonts w:ascii="Tahoma" w:hAnsi="Tahoma" w:cs="Tahoma"/>
          <w:b/>
        </w:rPr>
        <w:t xml:space="preserve">local consultancy services </w:t>
      </w:r>
      <w:proofErr w:type="gramStart"/>
      <w:r w:rsidR="00DA0309" w:rsidRPr="00A8526B">
        <w:rPr>
          <w:rFonts w:ascii="Tahoma" w:hAnsi="Tahoma" w:cs="Tahoma"/>
          <w:b/>
        </w:rPr>
        <w:t>in the area of</w:t>
      </w:r>
      <w:proofErr w:type="gramEnd"/>
      <w:r w:rsidR="00DA0309" w:rsidRPr="00A8526B">
        <w:rPr>
          <w:rFonts w:ascii="Tahoma" w:hAnsi="Tahoma" w:cs="Tahoma"/>
          <w:b/>
        </w:rPr>
        <w:t xml:space="preserve"> protecting the rights of children</w:t>
      </w:r>
      <w:r w:rsidR="003B0706" w:rsidRPr="00A8526B">
        <w:rPr>
          <w:rFonts w:ascii="Tahoma" w:hAnsi="Tahoma" w:cs="Tahoma"/>
          <w:b/>
        </w:rPr>
        <w:t xml:space="preserve"> and ensuring child-friendly justice</w:t>
      </w:r>
      <w:r w:rsidR="000128DD" w:rsidRPr="00A8526B">
        <w:rPr>
          <w:rFonts w:ascii="Tahoma" w:hAnsi="Tahoma" w:cs="Tahoma"/>
          <w:b/>
        </w:rPr>
        <w:t>.</w:t>
      </w:r>
    </w:p>
    <w:p w14:paraId="6019A66B" w14:textId="7777777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53123F8C" w14:textId="77777777" w:rsidR="00371509" w:rsidRPr="00D0286A" w:rsidRDefault="00371509" w:rsidP="00371509">
      <w:pPr>
        <w:rPr>
          <w:rFonts w:ascii="Tahoma" w:hAnsi="Tahoma" w:cs="Tahoma"/>
          <w:b/>
          <w:sz w:val="20"/>
          <w:szCs w:val="20"/>
        </w:rPr>
      </w:pPr>
    </w:p>
    <w:p w14:paraId="7E1CAE2E"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2D531020"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669E6760" w14:textId="77777777"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65F0C037"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600ADEDC"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5F54A47"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C1498CF"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36EC7A"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F1AF5C4"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85313D4"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2C8BA0"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56F2D68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2E2F2E68"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14107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3C97AE8"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37CD48C" w14:textId="77777777" w:rsidR="007D5D34" w:rsidRPr="0035618E" w:rsidRDefault="007D5D34" w:rsidP="00AA1545">
            <w:pPr>
              <w:rPr>
                <w:rFonts w:ascii="Tahoma" w:hAnsi="Tahoma" w:cs="Tahoma"/>
                <w:color w:val="000000"/>
                <w:sz w:val="20"/>
                <w:szCs w:val="20"/>
              </w:rPr>
            </w:pPr>
          </w:p>
        </w:tc>
      </w:tr>
      <w:tr w:rsidR="007D5D34" w:rsidRPr="0035618E" w14:paraId="496ED82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D1CC073"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0FD997"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1B3937" w14:textId="77777777" w:rsidR="007D5D34" w:rsidRPr="0035618E" w:rsidRDefault="007D5D34" w:rsidP="00AA1545">
            <w:pPr>
              <w:rPr>
                <w:rFonts w:ascii="Tahoma" w:hAnsi="Tahoma" w:cs="Tahoma"/>
                <w:sz w:val="20"/>
                <w:szCs w:val="20"/>
              </w:rPr>
            </w:pPr>
          </w:p>
        </w:tc>
      </w:tr>
      <w:tr w:rsidR="007D5D34" w:rsidRPr="0035618E" w14:paraId="7467427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C66726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40DD3F"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70749A51"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510CDD" w14:textId="77777777" w:rsidR="007D5D34" w:rsidRPr="0035618E" w:rsidRDefault="007D5D34" w:rsidP="00AA1545">
            <w:pPr>
              <w:rPr>
                <w:rFonts w:ascii="Tahoma" w:hAnsi="Tahoma" w:cs="Tahoma"/>
                <w:sz w:val="20"/>
                <w:szCs w:val="20"/>
              </w:rPr>
            </w:pPr>
          </w:p>
        </w:tc>
      </w:tr>
      <w:tr w:rsidR="007D5D34" w:rsidRPr="0035618E" w14:paraId="18DF491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86CBFD2"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F079BF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21F6B01E"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FCF2586" w14:textId="77777777" w:rsidR="007D5D34" w:rsidRPr="0035618E" w:rsidRDefault="007D5D34" w:rsidP="00AA1545">
            <w:pPr>
              <w:rPr>
                <w:rFonts w:ascii="Tahoma" w:hAnsi="Tahoma" w:cs="Tahoma"/>
                <w:sz w:val="20"/>
                <w:szCs w:val="20"/>
              </w:rPr>
            </w:pPr>
          </w:p>
        </w:tc>
      </w:tr>
      <w:tr w:rsidR="007D5D34" w:rsidRPr="0035618E" w14:paraId="1042EA1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04C9A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B90FFD"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1A75491"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B6441F3" w14:textId="77777777" w:rsidR="007D5D34" w:rsidRPr="0035618E" w:rsidRDefault="007D5D34" w:rsidP="00AA1545">
            <w:pPr>
              <w:rPr>
                <w:rFonts w:ascii="Tahoma" w:hAnsi="Tahoma" w:cs="Tahoma"/>
                <w:sz w:val="20"/>
                <w:szCs w:val="20"/>
              </w:rPr>
            </w:pPr>
          </w:p>
        </w:tc>
      </w:tr>
      <w:tr w:rsidR="007D5D34" w:rsidRPr="0035618E" w14:paraId="07322C7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21BFE0C"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6EE164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66DAA997"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DA8FE56" w14:textId="77777777" w:rsidR="007D5D34" w:rsidRPr="0035618E" w:rsidRDefault="007D5D34" w:rsidP="00AA1545">
            <w:pPr>
              <w:rPr>
                <w:rFonts w:ascii="Tahoma" w:hAnsi="Tahoma" w:cs="Tahoma"/>
                <w:sz w:val="20"/>
                <w:szCs w:val="20"/>
              </w:rPr>
            </w:pPr>
          </w:p>
        </w:tc>
      </w:tr>
      <w:tr w:rsidR="007D5D34" w:rsidRPr="0035618E" w14:paraId="5153572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ADFC6F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E1ACE0"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1DB20CD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A2F9BB" w14:textId="77777777" w:rsidR="007D5D34" w:rsidRPr="0035618E" w:rsidRDefault="007D5D34" w:rsidP="00AA1545">
            <w:pPr>
              <w:rPr>
                <w:rFonts w:ascii="Tahoma" w:hAnsi="Tahoma" w:cs="Tahoma"/>
                <w:sz w:val="20"/>
                <w:szCs w:val="20"/>
              </w:rPr>
            </w:pPr>
          </w:p>
        </w:tc>
      </w:tr>
      <w:tr w:rsidR="007D5D34" w:rsidRPr="0035618E" w14:paraId="4B1F3551"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0543FD78"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5F86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17C499F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531A27" w14:textId="77777777" w:rsidR="007D5D34" w:rsidRPr="0035618E" w:rsidRDefault="007D5D34" w:rsidP="00AA1545">
            <w:pPr>
              <w:rPr>
                <w:rFonts w:ascii="Tahoma" w:hAnsi="Tahoma" w:cs="Tahoma"/>
                <w:sz w:val="20"/>
                <w:szCs w:val="20"/>
              </w:rPr>
            </w:pPr>
          </w:p>
        </w:tc>
      </w:tr>
      <w:tr w:rsidR="007D5D34" w:rsidRPr="0035618E" w14:paraId="2485D0FC"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74D34AE"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7EA98E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3DF9B243"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2F3878FA" w14:textId="77777777" w:rsidR="007D5D34" w:rsidRPr="0035618E" w:rsidRDefault="007D5D34" w:rsidP="00AA1545">
            <w:pPr>
              <w:rPr>
                <w:rFonts w:ascii="Tahoma" w:hAnsi="Tahoma" w:cs="Tahoma"/>
                <w:sz w:val="20"/>
                <w:szCs w:val="20"/>
              </w:rPr>
            </w:pPr>
          </w:p>
        </w:tc>
      </w:tr>
      <w:tr w:rsidR="007D5D34" w:rsidRPr="0035618E" w14:paraId="29A6069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CAF15EF"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E9491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47A6CED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65596711"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D3DF0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81FDFF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9DEF691" w14:textId="77777777" w:rsidR="007D5D34" w:rsidRPr="0035618E" w:rsidRDefault="007D5D34" w:rsidP="00AA1545">
            <w:pPr>
              <w:rPr>
                <w:rFonts w:ascii="Tahoma" w:hAnsi="Tahoma" w:cs="Tahoma"/>
                <w:sz w:val="20"/>
                <w:szCs w:val="20"/>
              </w:rPr>
            </w:pPr>
          </w:p>
        </w:tc>
      </w:tr>
      <w:tr w:rsidR="007D5D34" w:rsidRPr="0035618E" w14:paraId="3730986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157E0F7"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35E453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52920E8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4843DF5B"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EDC7422"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A60208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74CCD5B3"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12F1B20" w14:textId="77777777" w:rsidR="007D5D34" w:rsidRPr="0035618E" w:rsidRDefault="007D5D34" w:rsidP="00AA1545">
            <w:pPr>
              <w:rPr>
                <w:rFonts w:ascii="Tahoma" w:hAnsi="Tahoma" w:cs="Tahoma"/>
                <w:sz w:val="20"/>
                <w:szCs w:val="20"/>
              </w:rPr>
            </w:pPr>
          </w:p>
        </w:tc>
      </w:tr>
      <w:tr w:rsidR="007D5D34" w:rsidRPr="0035618E" w14:paraId="496629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E548CE6"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AE44B2"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748E4524"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0FF6640"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3102559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199EEAD" w14:textId="77777777" w:rsidR="007D5D34" w:rsidRPr="0035618E" w:rsidRDefault="007D5D34" w:rsidP="00AA1545">
            <w:pPr>
              <w:rPr>
                <w:rFonts w:ascii="Tahoma" w:hAnsi="Tahoma" w:cs="Tahoma"/>
                <w:sz w:val="20"/>
                <w:szCs w:val="20"/>
              </w:rPr>
            </w:pPr>
          </w:p>
        </w:tc>
      </w:tr>
      <w:bookmarkEnd w:id="0"/>
    </w:tbl>
    <w:p w14:paraId="6F531EB7" w14:textId="7777777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36BFD82" w14:textId="23814062" w:rsidR="00DA0309" w:rsidRPr="003B0706" w:rsidRDefault="00DA0309" w:rsidP="00DA0309">
      <w:pPr>
        <w:spacing w:line="276" w:lineRule="auto"/>
        <w:jc w:val="both"/>
        <w:rPr>
          <w:rFonts w:ascii="Tahoma" w:hAnsi="Tahoma" w:cs="Tahoma"/>
          <w:sz w:val="20"/>
          <w:szCs w:val="20"/>
        </w:rPr>
      </w:pPr>
      <w:r w:rsidRPr="003B0706">
        <w:rPr>
          <w:rFonts w:ascii="Tahoma" w:hAnsi="Tahoma" w:cs="Tahoma"/>
          <w:sz w:val="20"/>
          <w:szCs w:val="20"/>
        </w:rPr>
        <w:t xml:space="preserve">The Council of Europe is currently implementing a Project “Protecting the rights of Ukrainian children and ensuring child-friendly justice” (hereinafter – the Project) in the framework of the Council of Europe Action Plan for Ukraine “Resilience, Recovery and Reconstruction” 2023-2026. The Project aims to protect and promote children’s rights, in view of the </w:t>
      </w:r>
      <w:proofErr w:type="gramStart"/>
      <w:r w:rsidRPr="003B0706">
        <w:rPr>
          <w:rFonts w:ascii="Tahoma" w:hAnsi="Tahoma" w:cs="Tahoma"/>
          <w:sz w:val="20"/>
          <w:szCs w:val="20"/>
        </w:rPr>
        <w:t>particular risks</w:t>
      </w:r>
      <w:proofErr w:type="gramEnd"/>
      <w:r w:rsidRPr="003B0706">
        <w:rPr>
          <w:rFonts w:ascii="Tahoma" w:hAnsi="Tahoma" w:cs="Tahoma"/>
          <w:sz w:val="20"/>
          <w:szCs w:val="20"/>
        </w:rPr>
        <w:t xml:space="preserve"> generated by the conflict. This includes risks for displaced children, children without parental care, unaccompanied children, child victims or witnesses of violence, in line with Council of Europe standards. It focuses on enhancing the effectiveness of frameworks aimed at child friendly settings and procedures for investigation, as well as improving capacities of multiple professional target groups working with children.</w:t>
      </w:r>
      <w:r w:rsidR="00132314" w:rsidRPr="003B0706">
        <w:rPr>
          <w:rFonts w:ascii="Tahoma" w:hAnsi="Tahoma" w:cs="Tahoma"/>
          <w:sz w:val="20"/>
          <w:szCs w:val="20"/>
        </w:rPr>
        <w:t xml:space="preserve"> </w:t>
      </w:r>
    </w:p>
    <w:p w14:paraId="10E956CC" w14:textId="77777777" w:rsidR="00DA0309" w:rsidRPr="003B0706" w:rsidRDefault="00DA0309" w:rsidP="00DA0309">
      <w:pPr>
        <w:spacing w:line="276" w:lineRule="auto"/>
        <w:jc w:val="both"/>
        <w:rPr>
          <w:rFonts w:ascii="Tahoma" w:hAnsi="Tahoma" w:cs="Tahoma"/>
          <w:sz w:val="20"/>
          <w:szCs w:val="20"/>
        </w:rPr>
      </w:pPr>
    </w:p>
    <w:p w14:paraId="62B3793E" w14:textId="77777777" w:rsidR="00DA0309" w:rsidRDefault="00DA0309" w:rsidP="00804203">
      <w:pPr>
        <w:spacing w:line="276" w:lineRule="auto"/>
        <w:jc w:val="both"/>
        <w:rPr>
          <w:rFonts w:ascii="Tahoma" w:hAnsi="Tahoma" w:cs="Tahoma"/>
          <w:sz w:val="20"/>
          <w:szCs w:val="20"/>
        </w:rPr>
      </w:pPr>
      <w:r w:rsidRPr="003B0706">
        <w:rPr>
          <w:rFonts w:ascii="Tahoma" w:hAnsi="Tahoma" w:cs="Tahoma"/>
          <w:sz w:val="20"/>
          <w:szCs w:val="20"/>
        </w:rPr>
        <w:t>The project is a direct follow-up of the previous Council of Europe projects "Combating violence against women and children" (2017-2018), "Combating violence against children in Ukraine, Phase II" (2020-2021), "Combating violence against children in Ukraine, Phase III" (2022), and “Protecting the rights of Ukrainian children during and in post-war context” (2023-2024).</w:t>
      </w:r>
    </w:p>
    <w:p w14:paraId="1A3F3503" w14:textId="77777777" w:rsidR="00DA0309" w:rsidRPr="00453A9E" w:rsidRDefault="00DA0309" w:rsidP="00DA0309">
      <w:pPr>
        <w:jc w:val="both"/>
        <w:rPr>
          <w:rFonts w:ascii="Tahoma" w:hAnsi="Tahoma" w:cs="Tahoma"/>
          <w:color w:val="000000" w:themeColor="text1"/>
          <w:sz w:val="20"/>
          <w:szCs w:val="20"/>
        </w:rPr>
      </w:pPr>
    </w:p>
    <w:p w14:paraId="20856955" w14:textId="52C70A3B" w:rsidR="00DA0309" w:rsidRDefault="00B553CE" w:rsidP="00B553CE">
      <w:pPr>
        <w:spacing w:line="276" w:lineRule="auto"/>
        <w:jc w:val="both"/>
        <w:rPr>
          <w:rFonts w:ascii="Tahoma" w:hAnsi="Tahoma" w:cs="Tahoma"/>
          <w:sz w:val="20"/>
          <w:szCs w:val="20"/>
        </w:rPr>
      </w:pPr>
      <w:r w:rsidRPr="003B0706">
        <w:rPr>
          <w:rFonts w:ascii="Tahoma" w:hAnsi="Tahoma" w:cs="Tahoma"/>
          <w:sz w:val="20"/>
          <w:szCs w:val="20"/>
        </w:rPr>
        <w:t>In that context, it is looking for Provider(s) (see below) for the provision of local consultancy services to be requested by the Council on an as needed basis, in compliance with the ordering procedure defined below.</w:t>
      </w:r>
    </w:p>
    <w:p w14:paraId="1AC358A2" w14:textId="77777777" w:rsidR="00DA0309" w:rsidRPr="00D0286A" w:rsidRDefault="00DA0309" w:rsidP="00B133A9">
      <w:pPr>
        <w:spacing w:line="276" w:lineRule="auto"/>
        <w:ind w:left="-142"/>
        <w:jc w:val="both"/>
        <w:rPr>
          <w:rFonts w:ascii="Tahoma" w:hAnsi="Tahoma" w:cs="Tahoma"/>
          <w:sz w:val="20"/>
          <w:szCs w:val="20"/>
        </w:rPr>
      </w:pPr>
    </w:p>
    <w:p w14:paraId="7C622BCA"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20E3475" w14:textId="77777777" w:rsidR="003B0706" w:rsidRDefault="003B0706" w:rsidP="00B133A9">
      <w:pPr>
        <w:spacing w:line="276" w:lineRule="auto"/>
        <w:jc w:val="both"/>
        <w:rPr>
          <w:rFonts w:ascii="Tahoma" w:hAnsi="Tahoma" w:cs="Tahoma"/>
          <w:b/>
          <w:sz w:val="20"/>
          <w:szCs w:val="20"/>
        </w:rPr>
      </w:pPr>
    </w:p>
    <w:p w14:paraId="1D824FAB" w14:textId="44B7964F" w:rsidR="00B133A9" w:rsidRPr="00B553CE" w:rsidRDefault="00B133A9" w:rsidP="00B133A9">
      <w:pPr>
        <w:spacing w:line="276" w:lineRule="auto"/>
        <w:jc w:val="both"/>
        <w:rPr>
          <w:rFonts w:ascii="Tahoma" w:hAnsi="Tahoma" w:cs="Tahoma"/>
          <w:b/>
          <w:sz w:val="20"/>
          <w:szCs w:val="20"/>
        </w:rPr>
      </w:pPr>
      <w:r w:rsidRPr="00B553CE">
        <w:rPr>
          <w:rFonts w:ascii="Tahoma" w:hAnsi="Tahoma" w:cs="Tahoma"/>
          <w:b/>
          <w:sz w:val="20"/>
          <w:szCs w:val="20"/>
        </w:rPr>
        <w:t>Pooling</w:t>
      </w:r>
    </w:p>
    <w:p w14:paraId="2B370D58" w14:textId="77777777" w:rsidR="00B133A9" w:rsidRPr="00B553CE" w:rsidRDefault="00B133A9" w:rsidP="003B0706">
      <w:pPr>
        <w:spacing w:line="276" w:lineRule="auto"/>
        <w:jc w:val="both"/>
        <w:rPr>
          <w:rFonts w:ascii="Tahoma" w:hAnsi="Tahoma" w:cs="Tahoma"/>
          <w:sz w:val="20"/>
          <w:szCs w:val="20"/>
        </w:rPr>
      </w:pPr>
      <w:r w:rsidRPr="00B553CE">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7A07A19C" w14:textId="77777777" w:rsidR="00B133A9" w:rsidRPr="00B553CE" w:rsidRDefault="00B133A9" w:rsidP="003B0706">
      <w:pPr>
        <w:pStyle w:val="Default"/>
        <w:numPr>
          <w:ilvl w:val="0"/>
          <w:numId w:val="6"/>
        </w:numPr>
        <w:ind w:left="709"/>
        <w:jc w:val="both"/>
        <w:rPr>
          <w:rFonts w:ascii="Tahoma" w:hAnsi="Tahoma" w:cs="Tahoma"/>
          <w:sz w:val="20"/>
          <w:szCs w:val="20"/>
          <w:lang w:val="en-GB"/>
        </w:rPr>
      </w:pPr>
      <w:r w:rsidRPr="00B553CE">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B553CE">
        <w:rPr>
          <w:rFonts w:ascii="Tahoma" w:hAnsi="Tahoma" w:cs="Tahoma"/>
          <w:sz w:val="20"/>
          <w:szCs w:val="20"/>
          <w:lang w:val="en-GB"/>
        </w:rPr>
        <w:t>);</w:t>
      </w:r>
      <w:proofErr w:type="gramEnd"/>
    </w:p>
    <w:p w14:paraId="11CFEA2A" w14:textId="77777777" w:rsidR="00B133A9" w:rsidRPr="00B553CE" w:rsidRDefault="00B133A9" w:rsidP="003B0706">
      <w:pPr>
        <w:pStyle w:val="Default"/>
        <w:numPr>
          <w:ilvl w:val="0"/>
          <w:numId w:val="6"/>
        </w:numPr>
        <w:ind w:left="709"/>
        <w:jc w:val="both"/>
        <w:rPr>
          <w:rFonts w:ascii="Tahoma" w:hAnsi="Tahoma" w:cs="Tahoma"/>
          <w:sz w:val="20"/>
          <w:szCs w:val="20"/>
          <w:lang w:val="en-GB"/>
        </w:rPr>
      </w:pPr>
      <w:r w:rsidRPr="00B553CE">
        <w:rPr>
          <w:rFonts w:ascii="Tahoma" w:hAnsi="Tahoma" w:cs="Tahoma"/>
          <w:sz w:val="20"/>
          <w:szCs w:val="20"/>
          <w:lang w:val="en-GB"/>
        </w:rPr>
        <w:t>availability (including, without limitation, capacity to meet required deadlines and, where relevant, geographical location); and</w:t>
      </w:r>
    </w:p>
    <w:p w14:paraId="705716E9" w14:textId="77777777" w:rsidR="00B133A9" w:rsidRPr="00B553CE" w:rsidRDefault="00B133A9" w:rsidP="003B0706">
      <w:pPr>
        <w:pStyle w:val="Default"/>
        <w:numPr>
          <w:ilvl w:val="0"/>
          <w:numId w:val="6"/>
        </w:numPr>
        <w:ind w:left="709"/>
        <w:jc w:val="both"/>
        <w:rPr>
          <w:rFonts w:ascii="Tahoma" w:hAnsi="Tahoma" w:cs="Tahoma"/>
          <w:sz w:val="20"/>
          <w:szCs w:val="20"/>
        </w:rPr>
      </w:pPr>
      <w:r w:rsidRPr="00B553CE">
        <w:rPr>
          <w:rFonts w:ascii="Tahoma" w:hAnsi="Tahoma" w:cs="Tahoma"/>
          <w:sz w:val="20"/>
          <w:szCs w:val="20"/>
        </w:rPr>
        <w:t>price.</w:t>
      </w:r>
    </w:p>
    <w:p w14:paraId="5816D7B0" w14:textId="2118C0BF" w:rsidR="00B133A9" w:rsidRPr="00B553CE" w:rsidRDefault="00B133A9" w:rsidP="003B0706">
      <w:pPr>
        <w:spacing w:line="276" w:lineRule="auto"/>
        <w:jc w:val="both"/>
        <w:rPr>
          <w:rFonts w:ascii="Tahoma" w:hAnsi="Tahoma" w:cs="Tahoma"/>
          <w:sz w:val="20"/>
          <w:szCs w:val="20"/>
        </w:rPr>
      </w:pPr>
      <w:r w:rsidRPr="00B553CE">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r w:rsidR="00B553CE">
        <w:rPr>
          <w:rFonts w:ascii="Tahoma" w:hAnsi="Tahoma" w:cs="Tahoma"/>
          <w:sz w:val="20"/>
          <w:szCs w:val="20"/>
        </w:rPr>
        <w:t xml:space="preserve"> </w:t>
      </w:r>
    </w:p>
    <w:p w14:paraId="7F5D5C44" w14:textId="77777777" w:rsidR="00B133A9" w:rsidRPr="00D0286A" w:rsidRDefault="00B133A9" w:rsidP="00B133A9">
      <w:pPr>
        <w:spacing w:line="276" w:lineRule="auto"/>
        <w:ind w:left="-142"/>
        <w:jc w:val="both"/>
        <w:rPr>
          <w:rFonts w:ascii="Tahoma" w:hAnsi="Tahoma" w:cs="Tahoma"/>
          <w:sz w:val="20"/>
          <w:szCs w:val="20"/>
          <w:highlight w:val="cyan"/>
        </w:rPr>
      </w:pPr>
    </w:p>
    <w:p w14:paraId="45D81807"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0E1E91A6" w14:textId="77777777"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45C63D42" w14:textId="77777777" w:rsidR="00B133A9" w:rsidRPr="00D0286A" w:rsidRDefault="00B133A9" w:rsidP="00B133A9">
      <w:pPr>
        <w:spacing w:line="276" w:lineRule="auto"/>
        <w:ind w:left="-142"/>
        <w:jc w:val="both"/>
        <w:rPr>
          <w:rFonts w:ascii="Tahoma" w:hAnsi="Tahoma" w:cs="Tahoma"/>
          <w:sz w:val="20"/>
          <w:szCs w:val="20"/>
        </w:rPr>
      </w:pPr>
    </w:p>
    <w:p w14:paraId="6128F068"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7A9BA10A"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76F61433" wp14:editId="5971DFD0">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8494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2"/>
        <w:gridCol w:w="8"/>
        <w:gridCol w:w="4819"/>
      </w:tblGrid>
      <w:tr w:rsidR="00B133A9" w:rsidRPr="00D0286A" w14:paraId="6E30FE68" w14:textId="77777777" w:rsidTr="00B553CE">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F7E05FA"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0B81FB6"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5"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2A5656F"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3E65F184" w14:textId="77777777" w:rsidTr="00B553CE">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9CC6A0" w14:textId="7370D928" w:rsidR="00B133A9" w:rsidRPr="00D0286A" w:rsidRDefault="00B553C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9"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7CE93A" w14:textId="1F5DBACF" w:rsidR="00B133A9" w:rsidRPr="00D83D7D" w:rsidRDefault="00B133A9" w:rsidP="00B553CE">
            <w:pPr>
              <w:spacing w:before="60" w:after="60"/>
              <w:jc w:val="both"/>
              <w:rPr>
                <w:rFonts w:ascii="Tahoma" w:eastAsia="Calibri" w:hAnsi="Tahoma" w:cs="Tahoma"/>
                <w:b/>
                <w:bCs/>
                <w:sz w:val="20"/>
                <w:szCs w:val="20"/>
                <w:lang w:val="en-US" w:eastAsia="en-US"/>
              </w:rPr>
            </w:pPr>
            <w:r w:rsidRPr="00D83D7D">
              <w:rPr>
                <w:rFonts w:ascii="Tahoma" w:eastAsia="Calibri" w:hAnsi="Tahoma" w:cs="Tahoma"/>
                <w:b/>
                <w:bCs/>
                <w:sz w:val="20"/>
                <w:szCs w:val="20"/>
                <w:lang w:val="en-US" w:eastAsia="en-US"/>
              </w:rPr>
              <w:t xml:space="preserve">Lot 1 - </w:t>
            </w:r>
            <w:r w:rsidR="00804203" w:rsidRPr="00D83D7D">
              <w:rPr>
                <w:rFonts w:ascii="Tahoma" w:hAnsi="Tahoma" w:cs="Tahoma"/>
                <w:b/>
                <w:color w:val="000000" w:themeColor="text1"/>
                <w:sz w:val="20"/>
                <w:szCs w:val="20"/>
              </w:rPr>
              <w:t>Harmonisation of national policy, legal framework and practices</w:t>
            </w:r>
            <w:r w:rsidR="00804203" w:rsidRPr="00D83D7D">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monitoring children’s rights in Ukraine and child-friendly justice, including </w:t>
            </w:r>
            <w:r w:rsidR="00804203" w:rsidRPr="00D83D7D">
              <w:rPr>
                <w:rFonts w:ascii="Tahoma" w:hAnsi="Tahoma" w:cs="Tahoma"/>
                <w:b/>
                <w:bCs/>
                <w:sz w:val="20"/>
                <w:szCs w:val="20"/>
              </w:rPr>
              <w:t xml:space="preserve">development of legal instruments and policies </w:t>
            </w:r>
            <w:r w:rsidR="00804203" w:rsidRPr="00D83D7D">
              <w:rPr>
                <w:rFonts w:ascii="Tahoma" w:hAnsi="Tahoma" w:cs="Tahoma"/>
                <w:bCs/>
                <w:color w:val="000000" w:themeColor="text1"/>
                <w:sz w:val="20"/>
                <w:szCs w:val="20"/>
              </w:rPr>
              <w:t xml:space="preserve">on mediation in restorative justice involving minors / children (children in contact and / or conflict with law) in accordance with the best practices and standards </w:t>
            </w:r>
            <w:r w:rsidR="00804203" w:rsidRPr="00D83D7D">
              <w:rPr>
                <w:rFonts w:ascii="Tahoma" w:hAnsi="Tahoma" w:cs="Tahoma"/>
                <w:bCs/>
                <w:color w:val="000000" w:themeColor="text1"/>
                <w:sz w:val="20"/>
                <w:szCs w:val="20"/>
              </w:rPr>
              <w:lastRenderedPageBreak/>
              <w:t>related to child-friendly mediation approaches.</w:t>
            </w:r>
          </w:p>
        </w:tc>
        <w:tc>
          <w:tcPr>
            <w:tcW w:w="481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0C2EA4" w14:textId="6B12E4B9" w:rsidR="00B133A9" w:rsidRPr="00B553CE" w:rsidRDefault="00804203"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lastRenderedPageBreak/>
              <w:t>10</w:t>
            </w:r>
          </w:p>
        </w:tc>
      </w:tr>
      <w:tr w:rsidR="00B133A9" w:rsidRPr="00D0286A" w14:paraId="1666FA4E" w14:textId="77777777" w:rsidTr="00B553CE">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EF27AC" w14:textId="3D69F7D4" w:rsidR="00B133A9" w:rsidRPr="00D0286A" w:rsidRDefault="00B553CE"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9"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CD1DFB4" w14:textId="773D47D3" w:rsidR="00B133A9" w:rsidRPr="00D83D7D" w:rsidRDefault="00B133A9" w:rsidP="00C67EC0">
            <w:pPr>
              <w:spacing w:before="60" w:after="60"/>
              <w:jc w:val="both"/>
              <w:rPr>
                <w:rFonts w:ascii="Tahoma" w:eastAsia="Calibri" w:hAnsi="Tahoma" w:cs="Tahoma"/>
                <w:bCs/>
                <w:sz w:val="20"/>
                <w:szCs w:val="20"/>
                <w:lang w:val="en-US" w:eastAsia="en-US"/>
              </w:rPr>
            </w:pPr>
            <w:r w:rsidRPr="00D83D7D">
              <w:rPr>
                <w:rFonts w:ascii="Tahoma" w:eastAsia="Calibri" w:hAnsi="Tahoma" w:cs="Tahoma"/>
                <w:b/>
                <w:bCs/>
                <w:sz w:val="20"/>
                <w:szCs w:val="20"/>
                <w:lang w:val="en-US" w:eastAsia="en-US"/>
              </w:rPr>
              <w:t>Lot 2</w:t>
            </w:r>
            <w:r w:rsidRPr="00D83D7D">
              <w:rPr>
                <w:rFonts w:ascii="Tahoma" w:eastAsia="Calibri" w:hAnsi="Tahoma" w:cs="Tahoma"/>
                <w:bCs/>
                <w:sz w:val="20"/>
                <w:szCs w:val="20"/>
                <w:lang w:val="en-US" w:eastAsia="en-US"/>
              </w:rPr>
              <w:t xml:space="preserve"> - </w:t>
            </w:r>
            <w:r w:rsidR="00804203" w:rsidRPr="00D83D7D">
              <w:rPr>
                <w:rFonts w:ascii="Tahoma" w:hAnsi="Tahoma" w:cs="Tahoma"/>
                <w:sz w:val="20"/>
                <w:szCs w:val="20"/>
              </w:rPr>
              <w:t xml:space="preserve">Training and support </w:t>
            </w:r>
            <w:r w:rsidR="00804203" w:rsidRPr="00D83D7D">
              <w:rPr>
                <w:rFonts w:ascii="Tahoma" w:hAnsi="Tahoma" w:cs="Tahoma"/>
                <w:b/>
                <w:color w:val="000000" w:themeColor="text1"/>
                <w:sz w:val="20"/>
                <w:szCs w:val="20"/>
              </w:rPr>
              <w:t xml:space="preserve">for criminal justice and legal professionals </w:t>
            </w:r>
            <w:r w:rsidR="00804203" w:rsidRPr="00D83D7D">
              <w:rPr>
                <w:rFonts w:ascii="Tahoma" w:hAnsi="Tahoma" w:cs="Tahoma"/>
                <w:bCs/>
                <w:color w:val="000000" w:themeColor="text1"/>
                <w:sz w:val="20"/>
                <w:szCs w:val="20"/>
              </w:rPr>
              <w:t xml:space="preserve">on child-friendly justice and multidisciplinary cooperation to protect children from violence and sexual exploitation and abuse, including training and support </w:t>
            </w:r>
            <w:r w:rsidR="00804203" w:rsidRPr="00D83D7D">
              <w:rPr>
                <w:rFonts w:ascii="Tahoma" w:hAnsi="Tahoma" w:cs="Tahoma"/>
                <w:b/>
                <w:color w:val="000000" w:themeColor="text1"/>
                <w:sz w:val="20"/>
                <w:szCs w:val="20"/>
              </w:rPr>
              <w:t>for mediators in proceedings involving minors / children</w:t>
            </w:r>
            <w:r w:rsidR="00804203" w:rsidRPr="00D83D7D">
              <w:rPr>
                <w:rFonts w:ascii="Tahoma" w:hAnsi="Tahoma" w:cs="Tahoma"/>
                <w:bCs/>
                <w:color w:val="000000" w:themeColor="text1"/>
                <w:sz w:val="20"/>
                <w:szCs w:val="20"/>
              </w:rPr>
              <w:t>, training courses</w:t>
            </w:r>
            <w:r w:rsidR="00804203" w:rsidRPr="00D83D7D">
              <w:rPr>
                <w:rFonts w:ascii="Tahoma" w:hAnsi="Tahoma" w:cs="Tahoma"/>
                <w:bCs/>
                <w:sz w:val="20"/>
                <w:szCs w:val="20"/>
              </w:rPr>
              <w:t xml:space="preserve"> and other supporting materials </w:t>
            </w:r>
            <w:r w:rsidR="00804203" w:rsidRPr="00D83D7D">
              <w:rPr>
                <w:rFonts w:ascii="Tahoma" w:hAnsi="Tahoma" w:cs="Tahoma"/>
                <w:bCs/>
                <w:color w:val="000000" w:themeColor="text1"/>
                <w:sz w:val="20"/>
                <w:szCs w:val="20"/>
              </w:rPr>
              <w:t>development.</w:t>
            </w:r>
          </w:p>
        </w:tc>
        <w:tc>
          <w:tcPr>
            <w:tcW w:w="481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A7FDDA5" w14:textId="3844E38A" w:rsidR="00B133A9" w:rsidRPr="00B553CE" w:rsidRDefault="00804203" w:rsidP="00512853">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r w:rsidR="00B553CE" w:rsidRPr="00D0286A" w14:paraId="79EDE5CA" w14:textId="77777777" w:rsidTr="00B553CE">
        <w:trPr>
          <w:trHeight w:val="484"/>
          <w:jc w:val="center"/>
        </w:trPr>
        <w:sdt>
          <w:sdtPr>
            <w:rPr>
              <w:rFonts w:ascii="Tahoma" w:eastAsia="Calibri" w:hAnsi="Tahoma" w:cs="Tahoma"/>
              <w:bCs/>
              <w:sz w:val="36"/>
              <w:szCs w:val="36"/>
              <w:lang w:val="en-US" w:eastAsia="en-US"/>
            </w:rPr>
            <w:id w:val="-28990596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3F3F61" w14:textId="2480BA07" w:rsidR="00B553CE" w:rsidRPr="00D0286A" w:rsidRDefault="00B553CE" w:rsidP="00F6439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9"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86F428D" w14:textId="04B24BDA" w:rsidR="00B553CE" w:rsidRPr="00D83D7D" w:rsidRDefault="00B553CE" w:rsidP="00C67EC0">
            <w:pPr>
              <w:spacing w:before="60" w:after="60"/>
              <w:jc w:val="both"/>
              <w:rPr>
                <w:rFonts w:ascii="Tahoma" w:eastAsia="Calibri" w:hAnsi="Tahoma" w:cs="Tahoma"/>
                <w:b/>
                <w:bCs/>
                <w:sz w:val="20"/>
                <w:szCs w:val="20"/>
                <w:lang w:val="en-US" w:eastAsia="en-US"/>
              </w:rPr>
            </w:pPr>
            <w:r w:rsidRPr="00D83D7D">
              <w:rPr>
                <w:rFonts w:ascii="Tahoma" w:eastAsia="Calibri" w:hAnsi="Tahoma" w:cs="Tahoma"/>
                <w:b/>
                <w:bCs/>
                <w:sz w:val="20"/>
                <w:szCs w:val="20"/>
                <w:lang w:val="en-US" w:eastAsia="en-US"/>
              </w:rPr>
              <w:t xml:space="preserve">Lot 3 - </w:t>
            </w:r>
            <w:r w:rsidR="00804203" w:rsidRPr="00D83D7D">
              <w:rPr>
                <w:rFonts w:ascii="Tahoma" w:hAnsi="Tahoma" w:cs="Tahoma"/>
                <w:sz w:val="20"/>
                <w:szCs w:val="20"/>
              </w:rPr>
              <w:t xml:space="preserve">Training and support </w:t>
            </w:r>
            <w:r w:rsidR="00804203" w:rsidRPr="00D83D7D">
              <w:rPr>
                <w:rFonts w:ascii="Tahoma" w:hAnsi="Tahoma" w:cs="Tahoma"/>
                <w:b/>
                <w:color w:val="000000" w:themeColor="text1"/>
                <w:sz w:val="20"/>
                <w:szCs w:val="20"/>
              </w:rPr>
              <w:t xml:space="preserve">for non-legal professionals </w:t>
            </w:r>
            <w:r w:rsidR="00804203" w:rsidRPr="00D83D7D">
              <w:rPr>
                <w:rFonts w:ascii="Tahoma" w:hAnsi="Tahoma" w:cs="Tahoma"/>
                <w:bCs/>
                <w:color w:val="000000" w:themeColor="text1"/>
                <w:sz w:val="20"/>
                <w:szCs w:val="20"/>
              </w:rPr>
              <w:t>on protection of children from violence and sexual exploitation and abuse</w:t>
            </w:r>
            <w:r w:rsidR="00804203" w:rsidRPr="00D83D7D">
              <w:rPr>
                <w:rFonts w:ascii="Tahoma" w:hAnsi="Tahoma" w:cs="Tahoma"/>
                <w:sz w:val="20"/>
                <w:szCs w:val="20"/>
              </w:rPr>
              <w:t xml:space="preserve"> and </w:t>
            </w:r>
            <w:r w:rsidR="00804203" w:rsidRPr="00D83D7D">
              <w:rPr>
                <w:rFonts w:ascii="Tahoma" w:hAnsi="Tahoma" w:cs="Tahoma"/>
                <w:sz w:val="20"/>
                <w:szCs w:val="20"/>
                <w:lang w:val="en-US"/>
              </w:rPr>
              <w:t>mental-well being</w:t>
            </w:r>
            <w:r w:rsidR="00804203" w:rsidRPr="00D83D7D">
              <w:rPr>
                <w:rFonts w:ascii="Tahoma" w:hAnsi="Tahoma" w:cs="Tahoma"/>
                <w:sz w:val="20"/>
                <w:szCs w:val="20"/>
              </w:rPr>
              <w:t xml:space="preserve"> and</w:t>
            </w:r>
            <w:r w:rsidR="00804203" w:rsidRPr="00D83D7D">
              <w:rPr>
                <w:rFonts w:ascii="Tahoma" w:hAnsi="Tahoma" w:cs="Tahoma"/>
                <w:sz w:val="20"/>
                <w:szCs w:val="20"/>
                <w:lang w:val="en-US"/>
              </w:rPr>
              <w:t xml:space="preserve"> psycho-social assistance/post-traumatic services to children and professionals in Ukraine.</w:t>
            </w:r>
          </w:p>
        </w:tc>
        <w:tc>
          <w:tcPr>
            <w:tcW w:w="481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592504" w14:textId="77777777" w:rsidR="00B553CE" w:rsidRPr="00B553CE" w:rsidRDefault="00B553CE" w:rsidP="00F64398">
            <w:pPr>
              <w:spacing w:before="60" w:after="60"/>
              <w:ind w:left="-142"/>
              <w:jc w:val="center"/>
              <w:rPr>
                <w:rFonts w:ascii="Tahoma" w:eastAsia="Calibri" w:hAnsi="Tahoma" w:cs="Tahoma"/>
                <w:b/>
                <w:bCs/>
                <w:sz w:val="18"/>
                <w:szCs w:val="18"/>
                <w:highlight w:val="cyan"/>
                <w:lang w:val="en-US" w:eastAsia="en-US"/>
              </w:rPr>
            </w:pPr>
            <w:r w:rsidRPr="003B0706">
              <w:rPr>
                <w:rFonts w:ascii="Tahoma" w:eastAsia="Calibri" w:hAnsi="Tahoma" w:cs="Tahoma"/>
                <w:b/>
                <w:bCs/>
                <w:sz w:val="18"/>
                <w:szCs w:val="18"/>
                <w:lang w:val="en-US" w:eastAsia="en-US"/>
              </w:rPr>
              <w:t>8</w:t>
            </w:r>
          </w:p>
        </w:tc>
      </w:tr>
      <w:tr w:rsidR="00B553CE" w:rsidRPr="00D0286A" w14:paraId="7A638416" w14:textId="77777777" w:rsidTr="00B553CE">
        <w:trPr>
          <w:trHeight w:val="420"/>
          <w:jc w:val="center"/>
        </w:trPr>
        <w:sdt>
          <w:sdtPr>
            <w:rPr>
              <w:rFonts w:ascii="Tahoma" w:eastAsia="Calibri" w:hAnsi="Tahoma" w:cs="Tahoma"/>
              <w:bCs/>
              <w:sz w:val="36"/>
              <w:szCs w:val="36"/>
              <w:lang w:val="en-US" w:eastAsia="en-US"/>
            </w:rPr>
            <w:id w:val="1081637935"/>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6956055" w14:textId="4331AB3F" w:rsidR="00B553CE" w:rsidRPr="00D0286A" w:rsidRDefault="00B553CE" w:rsidP="00F6439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9"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B9D70BA" w14:textId="08287C9A" w:rsidR="00B553CE" w:rsidRPr="00D83D7D" w:rsidRDefault="00B553CE" w:rsidP="00C67EC0">
            <w:pPr>
              <w:spacing w:before="60" w:after="60"/>
              <w:jc w:val="both"/>
              <w:rPr>
                <w:rFonts w:ascii="Tahoma" w:eastAsia="Calibri" w:hAnsi="Tahoma" w:cs="Tahoma"/>
                <w:bCs/>
                <w:sz w:val="20"/>
                <w:szCs w:val="20"/>
                <w:lang w:val="en-US" w:eastAsia="en-US"/>
              </w:rPr>
            </w:pPr>
            <w:r w:rsidRPr="00D83D7D">
              <w:rPr>
                <w:rFonts w:ascii="Tahoma" w:eastAsia="Calibri" w:hAnsi="Tahoma" w:cs="Tahoma"/>
                <w:b/>
                <w:bCs/>
                <w:sz w:val="20"/>
                <w:szCs w:val="20"/>
                <w:lang w:val="en-US" w:eastAsia="en-US"/>
              </w:rPr>
              <w:t>Lot 4</w:t>
            </w:r>
            <w:r w:rsidRPr="00D83D7D">
              <w:rPr>
                <w:rFonts w:ascii="Tahoma" w:eastAsia="Calibri" w:hAnsi="Tahoma" w:cs="Tahoma"/>
                <w:bCs/>
                <w:sz w:val="20"/>
                <w:szCs w:val="20"/>
                <w:lang w:val="en-US" w:eastAsia="en-US"/>
              </w:rPr>
              <w:t xml:space="preserve"> </w:t>
            </w:r>
            <w:r w:rsidR="00C67EC0" w:rsidRPr="00D83D7D">
              <w:rPr>
                <w:rFonts w:ascii="Tahoma" w:eastAsia="Calibri" w:hAnsi="Tahoma" w:cs="Tahoma"/>
                <w:bCs/>
                <w:sz w:val="20"/>
                <w:szCs w:val="20"/>
                <w:lang w:val="en-US" w:eastAsia="en-US"/>
              </w:rPr>
              <w:t>–</w:t>
            </w:r>
            <w:r w:rsidRPr="00D83D7D">
              <w:rPr>
                <w:rFonts w:ascii="Tahoma" w:eastAsia="Calibri" w:hAnsi="Tahoma" w:cs="Tahoma"/>
                <w:bCs/>
                <w:sz w:val="20"/>
                <w:szCs w:val="20"/>
                <w:lang w:val="en-US" w:eastAsia="en-US"/>
              </w:rPr>
              <w:t xml:space="preserve"> </w:t>
            </w:r>
            <w:r w:rsidR="00804203" w:rsidRPr="00D83D7D">
              <w:rPr>
                <w:rFonts w:ascii="Tahoma" w:hAnsi="Tahoma" w:cs="Tahoma"/>
                <w:b/>
                <w:bCs/>
                <w:sz w:val="20"/>
                <w:szCs w:val="20"/>
              </w:rPr>
              <w:t>Development of legal instruments and policies</w:t>
            </w:r>
            <w:r w:rsidR="00804203" w:rsidRPr="00D83D7D">
              <w:rPr>
                <w:rFonts w:ascii="Tahoma" w:hAnsi="Tahoma" w:cs="Tahoma"/>
                <w:sz w:val="20"/>
                <w:szCs w:val="20"/>
              </w:rPr>
              <w:t xml:space="preserve"> according to</w:t>
            </w:r>
            <w:r w:rsidR="00804203" w:rsidRPr="00D83D7D">
              <w:rPr>
                <w:rFonts w:ascii="Tahoma" w:hAnsi="Tahoma" w:cs="Tahoma"/>
                <w:color w:val="000000"/>
                <w:sz w:val="20"/>
                <w:szCs w:val="20"/>
                <w:lang w:val="en-US"/>
              </w:rPr>
              <w:t xml:space="preserve"> international standards and good practices related to </w:t>
            </w:r>
            <w:r w:rsidR="00804203" w:rsidRPr="00D83D7D">
              <w:rPr>
                <w:rFonts w:ascii="Tahoma" w:hAnsi="Tahoma" w:cs="Tahoma"/>
                <w:b/>
                <w:bCs/>
                <w:color w:val="000000"/>
                <w:sz w:val="20"/>
                <w:szCs w:val="20"/>
                <w:lang w:val="en-US"/>
              </w:rPr>
              <w:t xml:space="preserve">children in conflict areas, children at risk and children in migration </w:t>
            </w:r>
            <w:r w:rsidR="00804203" w:rsidRPr="00D83D7D">
              <w:rPr>
                <w:rFonts w:ascii="Tahoma" w:hAnsi="Tahoma" w:cs="Tahoma"/>
                <w:color w:val="000000"/>
                <w:sz w:val="20"/>
                <w:szCs w:val="20"/>
                <w:lang w:val="en-US"/>
              </w:rPr>
              <w:t>(internally displaced children, forcibly displaced children, children without parental care, unaccompanied children, children who have had to leave care institutions, and children with disabilities, on prevention of juvenile delinquency).</w:t>
            </w:r>
          </w:p>
        </w:tc>
        <w:tc>
          <w:tcPr>
            <w:tcW w:w="481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FA4CDE" w14:textId="77777777" w:rsidR="00B553CE" w:rsidRPr="00B553CE" w:rsidRDefault="00B553CE" w:rsidP="00F64398">
            <w:pPr>
              <w:spacing w:before="60" w:after="60"/>
              <w:ind w:left="-142"/>
              <w:jc w:val="center"/>
              <w:rPr>
                <w:rFonts w:ascii="Tahoma" w:eastAsia="Calibri" w:hAnsi="Tahoma" w:cs="Tahoma"/>
                <w:b/>
                <w:bCs/>
                <w:sz w:val="18"/>
                <w:szCs w:val="18"/>
                <w:highlight w:val="cyan"/>
                <w:lang w:val="en-US" w:eastAsia="en-US"/>
              </w:rPr>
            </w:pPr>
            <w:r w:rsidRPr="003B0706">
              <w:rPr>
                <w:rFonts w:ascii="Tahoma" w:eastAsia="Calibri" w:hAnsi="Tahoma" w:cs="Tahoma"/>
                <w:b/>
                <w:bCs/>
                <w:sz w:val="18"/>
                <w:szCs w:val="18"/>
                <w:lang w:val="en-US" w:eastAsia="en-US"/>
              </w:rPr>
              <w:t>8</w:t>
            </w:r>
          </w:p>
        </w:tc>
      </w:tr>
      <w:tr w:rsidR="00B553CE" w:rsidRPr="00D0286A" w14:paraId="021C1B5C" w14:textId="77777777" w:rsidTr="00B553CE">
        <w:trPr>
          <w:trHeight w:val="484"/>
          <w:jc w:val="center"/>
        </w:trPr>
        <w:sdt>
          <w:sdtPr>
            <w:rPr>
              <w:rFonts w:ascii="Tahoma" w:eastAsia="Calibri" w:hAnsi="Tahoma" w:cs="Tahoma"/>
              <w:bCs/>
              <w:sz w:val="36"/>
              <w:szCs w:val="36"/>
              <w:lang w:val="en-US" w:eastAsia="en-US"/>
            </w:rPr>
            <w:id w:val="121204948"/>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E5C571" w14:textId="1187AB5D" w:rsidR="00B553CE" w:rsidRPr="00D0286A" w:rsidRDefault="00B553CE" w:rsidP="00F6439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9"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D45C5C" w14:textId="1889C7F9" w:rsidR="00B553CE" w:rsidRPr="00D83D7D" w:rsidRDefault="00B553CE" w:rsidP="00C67EC0">
            <w:pPr>
              <w:spacing w:before="60" w:after="60"/>
              <w:jc w:val="both"/>
              <w:rPr>
                <w:rFonts w:ascii="Tahoma" w:eastAsia="Calibri" w:hAnsi="Tahoma" w:cs="Tahoma"/>
                <w:b/>
                <w:bCs/>
                <w:sz w:val="20"/>
                <w:szCs w:val="20"/>
                <w:lang w:val="en-US" w:eastAsia="en-US"/>
              </w:rPr>
            </w:pPr>
            <w:r w:rsidRPr="00D83D7D">
              <w:rPr>
                <w:rFonts w:ascii="Tahoma" w:eastAsia="Calibri" w:hAnsi="Tahoma" w:cs="Tahoma"/>
                <w:b/>
                <w:bCs/>
                <w:sz w:val="20"/>
                <w:szCs w:val="20"/>
                <w:lang w:val="en-US" w:eastAsia="en-US"/>
              </w:rPr>
              <w:t xml:space="preserve">Lot 5 - </w:t>
            </w:r>
            <w:r w:rsidR="00804203" w:rsidRPr="00D83D7D">
              <w:rPr>
                <w:rFonts w:ascii="Tahoma" w:hAnsi="Tahoma" w:cs="Tahoma"/>
                <w:b/>
                <w:bCs/>
                <w:sz w:val="20"/>
                <w:szCs w:val="20"/>
              </w:rPr>
              <w:t>Capacity building of professionals</w:t>
            </w:r>
            <w:r w:rsidR="00804203" w:rsidRPr="00D83D7D">
              <w:rPr>
                <w:rFonts w:ascii="Tahoma" w:hAnsi="Tahoma" w:cs="Tahoma"/>
                <w:color w:val="FF0000"/>
                <w:sz w:val="20"/>
                <w:szCs w:val="20"/>
              </w:rPr>
              <w:t xml:space="preserve"> </w:t>
            </w:r>
            <w:r w:rsidR="00804203" w:rsidRPr="00D83D7D">
              <w:rPr>
                <w:rFonts w:ascii="Tahoma" w:hAnsi="Tahoma" w:cs="Tahoma"/>
                <w:sz w:val="20"/>
                <w:szCs w:val="20"/>
              </w:rPr>
              <w:t>according to</w:t>
            </w:r>
            <w:r w:rsidR="00804203" w:rsidRPr="00D83D7D">
              <w:rPr>
                <w:rFonts w:ascii="Tahoma" w:hAnsi="Tahoma" w:cs="Tahoma"/>
                <w:color w:val="000000"/>
                <w:sz w:val="20"/>
                <w:szCs w:val="20"/>
                <w:lang w:val="en-US"/>
              </w:rPr>
              <w:t xml:space="preserve"> international standards and good practices related to </w:t>
            </w:r>
            <w:r w:rsidR="00804203" w:rsidRPr="00D83D7D">
              <w:rPr>
                <w:rFonts w:ascii="Tahoma" w:hAnsi="Tahoma" w:cs="Tahoma"/>
                <w:b/>
                <w:bCs/>
                <w:color w:val="000000"/>
                <w:sz w:val="20"/>
                <w:szCs w:val="20"/>
                <w:lang w:val="en-US"/>
              </w:rPr>
              <w:t xml:space="preserve">children in conflict areas, children at risk and children in migration </w:t>
            </w:r>
            <w:r w:rsidR="00804203" w:rsidRPr="00D83D7D">
              <w:rPr>
                <w:rFonts w:ascii="Tahoma" w:hAnsi="Tahoma" w:cs="Tahoma"/>
                <w:color w:val="000000"/>
                <w:sz w:val="20"/>
                <w:szCs w:val="20"/>
                <w:lang w:val="en-US"/>
              </w:rPr>
              <w:t>(internally displaced children, forcibly displaced children, children without parental care, unaccompanied children, children who have had to leave care institutions, and children with disabilities, on prevention of juvenile delinquency).</w:t>
            </w:r>
          </w:p>
        </w:tc>
        <w:tc>
          <w:tcPr>
            <w:tcW w:w="481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E82D3B" w14:textId="77777777" w:rsidR="00B553CE" w:rsidRPr="00B553CE" w:rsidRDefault="00B553CE" w:rsidP="00F64398">
            <w:pPr>
              <w:spacing w:before="60" w:after="60"/>
              <w:ind w:left="-142"/>
              <w:jc w:val="center"/>
              <w:rPr>
                <w:rFonts w:ascii="Tahoma" w:eastAsia="Calibri" w:hAnsi="Tahoma" w:cs="Tahoma"/>
                <w:b/>
                <w:bCs/>
                <w:sz w:val="18"/>
                <w:szCs w:val="18"/>
                <w:highlight w:val="cyan"/>
                <w:lang w:val="en-US" w:eastAsia="en-US"/>
              </w:rPr>
            </w:pPr>
            <w:r w:rsidRPr="003B0706">
              <w:rPr>
                <w:rFonts w:ascii="Tahoma" w:eastAsia="Calibri" w:hAnsi="Tahoma" w:cs="Tahoma"/>
                <w:b/>
                <w:bCs/>
                <w:sz w:val="18"/>
                <w:szCs w:val="18"/>
                <w:lang w:val="en-US" w:eastAsia="en-US"/>
              </w:rPr>
              <w:t>8</w:t>
            </w:r>
          </w:p>
        </w:tc>
      </w:tr>
    </w:tbl>
    <w:p w14:paraId="1D98A274" w14:textId="77777777" w:rsidR="00B553CE" w:rsidRPr="00D0286A" w:rsidRDefault="00B553CE" w:rsidP="00766990">
      <w:pPr>
        <w:spacing w:line="276" w:lineRule="auto"/>
        <w:jc w:val="both"/>
        <w:rPr>
          <w:rFonts w:ascii="Tahoma" w:hAnsi="Tahoma" w:cs="Tahoma"/>
          <w:color w:val="000000"/>
          <w:sz w:val="20"/>
          <w:szCs w:val="20"/>
          <w:lang w:eastAsia="en-US"/>
        </w:rPr>
      </w:pPr>
    </w:p>
    <w:p w14:paraId="7D3DA549"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40FACD91" w14:textId="428D65BD" w:rsidR="00B133A9" w:rsidRPr="00D0286A" w:rsidRDefault="00B133A9" w:rsidP="00B133A9">
      <w:pPr>
        <w:spacing w:line="276" w:lineRule="auto"/>
        <w:jc w:val="both"/>
        <w:rPr>
          <w:rFonts w:ascii="Tahoma" w:hAnsi="Tahoma" w:cs="Tahoma"/>
          <w:b/>
          <w:color w:val="000000"/>
          <w:sz w:val="20"/>
          <w:szCs w:val="20"/>
          <w:u w:val="single"/>
          <w:lang w:eastAsia="en-US"/>
        </w:rPr>
      </w:pPr>
      <w:r w:rsidRPr="003B0706">
        <w:rPr>
          <w:rFonts w:ascii="Tahoma" w:hAnsi="Tahoma" w:cs="Tahoma"/>
          <w:sz w:val="20"/>
          <w:szCs w:val="20"/>
        </w:rPr>
        <w:t xml:space="preserve">The fees indicated below will be applicable throughout the duration of the Framework Contract. </w:t>
      </w:r>
      <w:r w:rsidRPr="003B0706">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Pr="00D0286A">
        <w:rPr>
          <w:rFonts w:ascii="Tahoma" w:hAnsi="Tahoma" w:cs="Tahoma"/>
          <w:color w:val="000000"/>
          <w:sz w:val="20"/>
          <w:szCs w:val="20"/>
          <w:lang w:eastAsia="en-US"/>
        </w:rPr>
        <w:t xml:space="preserve"> </w:t>
      </w:r>
    </w:p>
    <w:p w14:paraId="70AD0AD1" w14:textId="77777777" w:rsidR="00B133A9" w:rsidRPr="00D0286A" w:rsidRDefault="00B133A9" w:rsidP="00B133A9">
      <w:pPr>
        <w:spacing w:line="276" w:lineRule="auto"/>
        <w:ind w:left="-142"/>
        <w:jc w:val="both"/>
        <w:rPr>
          <w:rFonts w:ascii="Tahoma" w:hAnsi="Tahoma" w:cs="Tahoma"/>
          <w:sz w:val="20"/>
          <w:szCs w:val="20"/>
        </w:rPr>
      </w:pPr>
    </w:p>
    <w:p w14:paraId="3984D748"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843B99A"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00A40F00" wp14:editId="30E01DB6">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22B30"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104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95"/>
        <w:gridCol w:w="3092"/>
      </w:tblGrid>
      <w:tr w:rsidR="003B0706" w:rsidRPr="00D0286A" w14:paraId="0644D408" w14:textId="77777777" w:rsidTr="00A8526B">
        <w:trPr>
          <w:trHeight w:val="688"/>
        </w:trPr>
        <w:tc>
          <w:tcPr>
            <w:tcW w:w="7395" w:type="dxa"/>
            <w:shd w:val="clear" w:color="auto" w:fill="DBE5F1" w:themeFill="accent1" w:themeFillTint="33"/>
            <w:vAlign w:val="center"/>
          </w:tcPr>
          <w:p w14:paraId="1934179F" w14:textId="77777777" w:rsidR="003B0706" w:rsidRPr="00D0286A" w:rsidRDefault="003B0706"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3092" w:type="dxa"/>
            <w:tcBorders>
              <w:bottom w:val="single" w:sz="2" w:space="0" w:color="FF0000"/>
            </w:tcBorders>
            <w:shd w:val="clear" w:color="auto" w:fill="DBE5F1" w:themeFill="accent1" w:themeFillTint="33"/>
            <w:vAlign w:val="center"/>
          </w:tcPr>
          <w:p w14:paraId="7E7AFDF5" w14:textId="77777777" w:rsidR="003B0706" w:rsidRPr="00D0286A" w:rsidRDefault="003B0706"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F6D9FFB" w14:textId="77777777" w:rsidR="003B0706" w:rsidRPr="00D0286A" w:rsidRDefault="003B0706"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B0706" w:rsidRPr="00D0286A" w14:paraId="68AFA5FB" w14:textId="77777777" w:rsidTr="00A8526B">
        <w:trPr>
          <w:trHeight w:val="780"/>
        </w:trPr>
        <w:tc>
          <w:tcPr>
            <w:tcW w:w="7395" w:type="dxa"/>
            <w:tcBorders>
              <w:right w:val="single" w:sz="2" w:space="0" w:color="FF0000"/>
            </w:tcBorders>
            <w:shd w:val="clear" w:color="auto" w:fill="F2F2F2" w:themeFill="background1" w:themeFillShade="F2"/>
            <w:vAlign w:val="center"/>
          </w:tcPr>
          <w:p w14:paraId="1986E6DD" w14:textId="44CF77F0" w:rsidR="003B0706" w:rsidRPr="006E2D72" w:rsidRDefault="00295FB2" w:rsidP="00AC0F97">
            <w:pPr>
              <w:spacing w:line="276" w:lineRule="auto"/>
              <w:jc w:val="both"/>
              <w:rPr>
                <w:rFonts w:ascii="Tahoma" w:hAnsi="Tahoma" w:cs="Tahoma"/>
                <w:sz w:val="20"/>
                <w:szCs w:val="20"/>
                <w:lang w:eastAsia="en-US"/>
              </w:rPr>
            </w:pPr>
            <w:r w:rsidRPr="00071164">
              <w:rPr>
                <w:rFonts w:ascii="Tahoma" w:hAnsi="Tahoma" w:cs="Tahoma"/>
                <w:b/>
                <w:bCs/>
                <w:color w:val="000000" w:themeColor="text1"/>
                <w:sz w:val="20"/>
                <w:szCs w:val="20"/>
              </w:rPr>
              <w:t>Daily fee</w:t>
            </w:r>
            <w:r w:rsidRPr="00106E6E">
              <w:rPr>
                <w:rFonts w:ascii="Tahoma" w:hAnsi="Tahoma" w:cs="Tahoma"/>
                <w:color w:val="000000" w:themeColor="text1"/>
                <w:sz w:val="20"/>
                <w:szCs w:val="20"/>
              </w:rPr>
              <w:t xml:space="preserve"> for the provision of services as described in Section B. (EXPECTED DELIVERABLES) of the Tender file / Terms of Reference</w:t>
            </w:r>
          </w:p>
        </w:tc>
        <w:tc>
          <w:tcPr>
            <w:tcW w:w="3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53695A" w14:textId="77777777" w:rsidR="003B0706" w:rsidRPr="00D0286A" w:rsidRDefault="003B0706" w:rsidP="00A0651D">
            <w:pPr>
              <w:ind w:left="-37"/>
              <w:jc w:val="center"/>
              <w:rPr>
                <w:rFonts w:ascii="Tahoma" w:hAnsi="Tahoma" w:cs="Tahoma"/>
                <w:sz w:val="18"/>
                <w:szCs w:val="18"/>
                <w:highlight w:val="yellow"/>
                <w:lang w:eastAsia="en-US"/>
              </w:rPr>
            </w:pPr>
          </w:p>
        </w:tc>
      </w:tr>
    </w:tbl>
    <w:p w14:paraId="357F8C5D" w14:textId="77777777" w:rsidR="00B133A9" w:rsidRPr="00D0286A" w:rsidRDefault="00B133A9" w:rsidP="00B133A9">
      <w:pPr>
        <w:spacing w:line="276" w:lineRule="auto"/>
        <w:ind w:left="-142"/>
        <w:jc w:val="both"/>
        <w:rPr>
          <w:rFonts w:ascii="Tahoma" w:hAnsi="Tahoma" w:cs="Tahoma"/>
          <w:sz w:val="18"/>
          <w:szCs w:val="18"/>
          <w:lang w:eastAsia="en-US"/>
        </w:rPr>
      </w:pPr>
    </w:p>
    <w:p w14:paraId="02DE1F08" w14:textId="77777777" w:rsidR="005C0824" w:rsidRPr="00026E8A" w:rsidRDefault="005C0824" w:rsidP="005C0824">
      <w:pPr>
        <w:pBdr>
          <w:bottom w:val="single" w:sz="2" w:space="0" w:color="808080" w:themeColor="background1" w:themeShade="80"/>
        </w:pBdr>
        <w:rPr>
          <w:rFonts w:ascii="Tahoma" w:hAnsi="Tahoma" w:cs="Tahoma"/>
          <w:b/>
          <w:highlight w:val="cyan"/>
        </w:rPr>
      </w:pPr>
      <w:bookmarkStart w:id="1" w:name="_Hlk62556255"/>
      <w:bookmarkStart w:id="2" w:name="_Hlk62555567"/>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28BBA157" w14:textId="77777777" w:rsidTr="00D602CB">
        <w:tc>
          <w:tcPr>
            <w:tcW w:w="9105" w:type="dxa"/>
            <w:shd w:val="clear" w:color="auto" w:fill="DBE5F1" w:themeFill="accent1" w:themeFillTint="33"/>
            <w:vAlign w:val="center"/>
          </w:tcPr>
          <w:p w14:paraId="5AD805D4" w14:textId="77777777" w:rsidR="005C0824" w:rsidRPr="00D602CB" w:rsidRDefault="005C0824" w:rsidP="00AC0F97">
            <w:pPr>
              <w:spacing w:before="120" w:after="120"/>
              <w:jc w:val="both"/>
              <w:rPr>
                <w:rFonts w:ascii="Tahoma" w:hAnsi="Tahoma" w:cs="Tahoma"/>
                <w:sz w:val="20"/>
                <w:szCs w:val="20"/>
              </w:rPr>
            </w:pPr>
            <w:r w:rsidRPr="00D602CB">
              <w:rPr>
                <w:rFonts w:ascii="Tahoma" w:hAnsi="Tahoma" w:cs="Tahoma"/>
                <w:sz w:val="20"/>
                <w:szCs w:val="20"/>
              </w:rPr>
              <w:t>This Framework Contract</w:t>
            </w:r>
            <w:r w:rsidRPr="00D602CB">
              <w:rPr>
                <w:rFonts w:ascii="Tahoma" w:eastAsia="Calibri" w:hAnsi="Tahoma" w:cs="Tahoma"/>
                <w:sz w:val="20"/>
                <w:szCs w:val="20"/>
                <w:lang w:val="en-US" w:eastAsia="en-US"/>
              </w:rPr>
              <w:t xml:space="preserve"> takes effect as from the date of its signature by both parties and is</w:t>
            </w:r>
            <w:r w:rsidRPr="00D602C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AA9EA7925DBC42C99146AC2AA8FD93B1"/>
              </w:placeholder>
              <w:date w:fullDate="2026-12-31T00:00:00Z">
                <w:dateFormat w:val="dd/MM/yyyy"/>
                <w:lid w:val="fr-FR"/>
                <w:storeMappedDataAs w:val="dateTime"/>
                <w:calendar w:val="gregorian"/>
              </w:date>
            </w:sdtPr>
            <w:sdtContent>
              <w:p w14:paraId="2C648E80" w14:textId="6638FD7D" w:rsidR="005C0824" w:rsidRPr="00D602CB" w:rsidRDefault="00403101" w:rsidP="00B37702">
                <w:pPr>
                  <w:spacing w:before="120" w:after="120"/>
                  <w:rPr>
                    <w:rFonts w:ascii="Tahoma" w:hAnsi="Tahoma" w:cs="Tahoma"/>
                    <w:sz w:val="20"/>
                    <w:szCs w:val="20"/>
                  </w:rPr>
                </w:pPr>
                <w:r w:rsidRPr="00D602CB">
                  <w:rPr>
                    <w:rStyle w:val="Style71"/>
                    <w:rFonts w:ascii="Tahoma" w:hAnsi="Tahoma" w:cs="Tahoma"/>
                    <w:szCs w:val="20"/>
                  </w:rPr>
                  <w:t>31/12/202</w:t>
                </w:r>
                <w:r>
                  <w:rPr>
                    <w:rStyle w:val="Style71"/>
                    <w:rFonts w:ascii="Tahoma" w:hAnsi="Tahoma" w:cs="Tahoma"/>
                    <w:szCs w:val="20"/>
                  </w:rPr>
                  <w:t>6</w:t>
                </w:r>
              </w:p>
            </w:sdtContent>
          </w:sdt>
        </w:tc>
      </w:tr>
      <w:tr w:rsidR="005C0824" w:rsidRPr="00651235" w14:paraId="6171E3CE" w14:textId="77777777" w:rsidTr="00D602CB">
        <w:tc>
          <w:tcPr>
            <w:tcW w:w="10449" w:type="dxa"/>
            <w:gridSpan w:val="2"/>
            <w:shd w:val="clear" w:color="auto" w:fill="DBE5F1" w:themeFill="accent1" w:themeFillTint="33"/>
            <w:vAlign w:val="center"/>
          </w:tcPr>
          <w:p w14:paraId="05B73B7D" w14:textId="2F3ABBD4" w:rsidR="00403101" w:rsidRPr="00AA1FEE" w:rsidRDefault="00403101" w:rsidP="00D602CB">
            <w:pPr>
              <w:spacing w:before="120" w:after="120"/>
              <w:jc w:val="both"/>
              <w:rPr>
                <w:rStyle w:val="Style71"/>
                <w:rFonts w:ascii="Tahoma" w:hAnsi="Tahoma" w:cs="Tahoma"/>
                <w:lang w:val="en-US"/>
              </w:rPr>
            </w:pPr>
            <w:r w:rsidRPr="00403101">
              <w:rPr>
                <w:rFonts w:ascii="Tahoma" w:hAnsi="Tahoma" w:cs="Tahoma"/>
                <w:sz w:val="20"/>
                <w:lang w:val="en-US"/>
              </w:rPr>
              <w:t xml:space="preserve">At the end of its initial term, the </w:t>
            </w:r>
            <w:r w:rsidRPr="00990176">
              <w:rPr>
                <w:rFonts w:ascii="Tahoma" w:hAnsi="Tahoma" w:cs="Tahoma"/>
                <w:sz w:val="20"/>
                <w:szCs w:val="20"/>
                <w:lang w:val="en-US"/>
              </w:rPr>
              <w:t xml:space="preserve">Framework Contract </w:t>
            </w:r>
            <w:r w:rsidRPr="00403101">
              <w:rPr>
                <w:rFonts w:ascii="Tahoma" w:hAnsi="Tahoma" w:cs="Tahoma"/>
                <w:sz w:val="20"/>
                <w:lang w:val="en-US"/>
              </w:rPr>
              <w:t xml:space="preserve">will be tacitly renewed for a further term of one year unless either party notifies the other in writing of its intention to terminate the contract at the latest </w:t>
            </w:r>
            <w:r>
              <w:rPr>
                <w:rFonts w:ascii="Tahoma" w:hAnsi="Tahoma" w:cs="Tahoma"/>
                <w:sz w:val="20"/>
                <w:lang w:val="en-US"/>
              </w:rPr>
              <w:t xml:space="preserve">1 (one) </w:t>
            </w:r>
            <w:r w:rsidRPr="00403101">
              <w:rPr>
                <w:rFonts w:ascii="Tahoma" w:hAnsi="Tahoma" w:cs="Tahoma"/>
                <w:sz w:val="20"/>
                <w:lang w:val="en-US"/>
              </w:rPr>
              <w:t xml:space="preserve">month before the renewal date. The contract shall not be renewed beyond </w:t>
            </w:r>
            <w:r w:rsidRPr="00990176">
              <w:rPr>
                <w:rFonts w:ascii="Tahoma" w:hAnsi="Tahoma" w:cs="Tahoma"/>
                <w:sz w:val="20"/>
                <w:szCs w:val="20"/>
                <w:lang w:val="en-US"/>
              </w:rPr>
              <w:t>31/12/202</w:t>
            </w:r>
            <w:r>
              <w:rPr>
                <w:rFonts w:ascii="Tahoma" w:hAnsi="Tahoma" w:cs="Tahoma"/>
                <w:sz w:val="20"/>
                <w:szCs w:val="20"/>
                <w:lang w:val="en-US"/>
              </w:rPr>
              <w:t>7</w:t>
            </w:r>
            <w:r w:rsidRPr="00990176">
              <w:rPr>
                <w:rFonts w:ascii="Tahoma" w:hAnsi="Tahoma" w:cs="Tahoma"/>
                <w:sz w:val="20"/>
                <w:szCs w:val="20"/>
                <w:lang w:val="en-US"/>
              </w:rPr>
              <w:t xml:space="preserve"> </w:t>
            </w:r>
            <w:r w:rsidRPr="00403101">
              <w:rPr>
                <w:rFonts w:ascii="Tahoma" w:hAnsi="Tahoma" w:cs="Tahoma"/>
                <w:sz w:val="20"/>
                <w:lang w:val="en-US"/>
              </w:rPr>
              <w:t>and shall end on this date unless either party has already validly terminated the contract.</w:t>
            </w:r>
          </w:p>
        </w:tc>
      </w:tr>
      <w:bookmarkEnd w:id="1"/>
      <w:bookmarkEnd w:id="2"/>
    </w:tbl>
    <w:p w14:paraId="693D34EB" w14:textId="77777777" w:rsidR="00B133A9" w:rsidRPr="00D0286A" w:rsidRDefault="00B133A9" w:rsidP="00B133A9">
      <w:pPr>
        <w:spacing w:before="60" w:after="120"/>
        <w:ind w:left="-142"/>
        <w:rPr>
          <w:rFonts w:ascii="Tahoma" w:hAnsi="Tahoma" w:cs="Tahoma"/>
          <w:sz w:val="20"/>
          <w:szCs w:val="20"/>
        </w:rPr>
      </w:pPr>
    </w:p>
    <w:p w14:paraId="6C240877"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3D65A90E"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20E09720" wp14:editId="63127AF4">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E833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4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3523"/>
      </w:tblGrid>
      <w:tr w:rsidR="00D602CB" w:rsidRPr="00D0286A" w14:paraId="0A078320" w14:textId="77777777" w:rsidTr="00A8526B">
        <w:trPr>
          <w:trHeight w:val="688"/>
        </w:trPr>
        <w:tc>
          <w:tcPr>
            <w:tcW w:w="6964" w:type="dxa"/>
            <w:shd w:val="clear" w:color="auto" w:fill="DBE5F1" w:themeFill="accent1" w:themeFillTint="33"/>
            <w:vAlign w:val="center"/>
          </w:tcPr>
          <w:p w14:paraId="00134040" w14:textId="77777777" w:rsidR="00D602CB" w:rsidRPr="00D0286A" w:rsidRDefault="00D602CB"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523" w:type="dxa"/>
            <w:tcBorders>
              <w:bottom w:val="single" w:sz="2" w:space="0" w:color="FF0000"/>
            </w:tcBorders>
            <w:shd w:val="clear" w:color="auto" w:fill="DBE5F1" w:themeFill="accent1" w:themeFillTint="33"/>
            <w:vAlign w:val="center"/>
          </w:tcPr>
          <w:p w14:paraId="7D9499A2" w14:textId="77777777" w:rsidR="00D602CB" w:rsidRPr="00D0286A" w:rsidRDefault="00D602CB"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8D6D982" w14:textId="77777777" w:rsidR="00D602CB" w:rsidRPr="00D0286A" w:rsidRDefault="00D602CB"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D602CB" w:rsidRPr="00D0286A" w14:paraId="7AC6F05F" w14:textId="77777777" w:rsidTr="00A8526B">
        <w:trPr>
          <w:trHeight w:val="780"/>
        </w:trPr>
        <w:tc>
          <w:tcPr>
            <w:tcW w:w="6964" w:type="dxa"/>
            <w:tcBorders>
              <w:right w:val="single" w:sz="2" w:space="0" w:color="FF0000"/>
            </w:tcBorders>
            <w:shd w:val="clear" w:color="auto" w:fill="F2F2F2" w:themeFill="background1" w:themeFillShade="F2"/>
            <w:vAlign w:val="center"/>
          </w:tcPr>
          <w:p w14:paraId="5D3E1281" w14:textId="19DAE0AD" w:rsidR="00D602CB" w:rsidRPr="006E2D72" w:rsidRDefault="00295FB2" w:rsidP="00AC0F97">
            <w:pPr>
              <w:spacing w:line="276" w:lineRule="auto"/>
              <w:jc w:val="both"/>
              <w:rPr>
                <w:rFonts w:ascii="Tahoma" w:hAnsi="Tahoma" w:cs="Tahoma"/>
                <w:sz w:val="20"/>
                <w:szCs w:val="20"/>
                <w:lang w:eastAsia="en-US"/>
              </w:rPr>
            </w:pPr>
            <w:r w:rsidRPr="00071164">
              <w:rPr>
                <w:rFonts w:ascii="Tahoma" w:hAnsi="Tahoma" w:cs="Tahoma"/>
                <w:b/>
                <w:bCs/>
                <w:color w:val="000000" w:themeColor="text1"/>
                <w:sz w:val="20"/>
                <w:szCs w:val="20"/>
              </w:rPr>
              <w:t>Daily fee</w:t>
            </w:r>
            <w:r w:rsidRPr="00106E6E">
              <w:rPr>
                <w:rFonts w:ascii="Tahoma" w:hAnsi="Tahoma" w:cs="Tahoma"/>
                <w:color w:val="000000" w:themeColor="text1"/>
                <w:sz w:val="20"/>
                <w:szCs w:val="20"/>
              </w:rPr>
              <w:t xml:space="preserve"> for the provision of services as described in Section B. (EXPECTED DELIVERABLES) of the Tender file / Terms of Reference</w:t>
            </w:r>
          </w:p>
        </w:tc>
        <w:tc>
          <w:tcPr>
            <w:tcW w:w="3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158BB53" w14:textId="77777777" w:rsidR="00D602CB" w:rsidRPr="00D602CB" w:rsidRDefault="00D602CB" w:rsidP="00A0651D">
            <w:pPr>
              <w:ind w:left="-65"/>
              <w:jc w:val="center"/>
              <w:rPr>
                <w:rFonts w:ascii="Tahoma" w:hAnsi="Tahoma" w:cs="Tahoma"/>
                <w:sz w:val="18"/>
                <w:szCs w:val="18"/>
                <w:lang w:eastAsia="en-US"/>
              </w:rPr>
            </w:pPr>
          </w:p>
        </w:tc>
      </w:tr>
    </w:tbl>
    <w:p w14:paraId="3D006E37" w14:textId="77777777" w:rsidR="00B133A9" w:rsidRPr="00D0286A" w:rsidRDefault="00B133A9" w:rsidP="00B133A9">
      <w:pPr>
        <w:spacing w:before="60" w:after="120"/>
        <w:ind w:left="-142"/>
        <w:rPr>
          <w:rFonts w:ascii="Tahoma" w:hAnsi="Tahoma" w:cs="Tahoma"/>
          <w:sz w:val="20"/>
          <w:szCs w:val="20"/>
        </w:rPr>
      </w:pPr>
    </w:p>
    <w:p w14:paraId="07C46FB0" w14:textId="49AFB5B0"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026E8A" w14:paraId="5A3FA0C4" w14:textId="77777777" w:rsidTr="00A8526B">
        <w:tc>
          <w:tcPr>
            <w:tcW w:w="9105" w:type="dxa"/>
            <w:shd w:val="clear" w:color="auto" w:fill="DBE5F1" w:themeFill="accent1" w:themeFillTint="33"/>
            <w:vAlign w:val="center"/>
          </w:tcPr>
          <w:p w14:paraId="15FD7926" w14:textId="77777777" w:rsidR="005C0824" w:rsidRPr="00D602CB" w:rsidRDefault="005C0824" w:rsidP="00AC0F97">
            <w:pPr>
              <w:spacing w:before="120" w:after="120"/>
              <w:jc w:val="both"/>
              <w:rPr>
                <w:rFonts w:ascii="Tahoma" w:hAnsi="Tahoma" w:cs="Tahoma"/>
                <w:sz w:val="20"/>
                <w:szCs w:val="20"/>
              </w:rPr>
            </w:pPr>
            <w:r w:rsidRPr="00D602CB">
              <w:rPr>
                <w:rFonts w:ascii="Tahoma" w:hAnsi="Tahoma" w:cs="Tahoma"/>
                <w:sz w:val="20"/>
                <w:szCs w:val="20"/>
              </w:rPr>
              <w:t>This Framework Contract</w:t>
            </w:r>
            <w:r w:rsidRPr="00D602CB">
              <w:rPr>
                <w:rFonts w:ascii="Tahoma" w:eastAsia="Calibri" w:hAnsi="Tahoma" w:cs="Tahoma"/>
                <w:sz w:val="20"/>
                <w:szCs w:val="20"/>
                <w:lang w:val="en-US" w:eastAsia="en-US"/>
              </w:rPr>
              <w:t xml:space="preserve"> takes effect as from the date of its signature by both parties and is</w:t>
            </w:r>
            <w:r w:rsidRPr="00D602C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740059376"/>
              <w:placeholder>
                <w:docPart w:val="C7D08D8D0E474398AF5CC2F1D8DE8D63"/>
              </w:placeholder>
              <w:date w:fullDate="2026-12-31T00:00:00Z">
                <w:dateFormat w:val="dd/MM/yyyy"/>
                <w:lid w:val="fr-FR"/>
                <w:storeMappedDataAs w:val="dateTime"/>
                <w:calendar w:val="gregorian"/>
              </w:date>
            </w:sdtPr>
            <w:sdtContent>
              <w:p w14:paraId="381D61D9" w14:textId="7CEA16A6" w:rsidR="005C0824" w:rsidRPr="00D602CB" w:rsidRDefault="00403101" w:rsidP="00B37702">
                <w:pPr>
                  <w:spacing w:before="120" w:after="120"/>
                  <w:rPr>
                    <w:rFonts w:ascii="Tahoma" w:hAnsi="Tahoma" w:cs="Tahoma"/>
                    <w:sz w:val="20"/>
                    <w:szCs w:val="20"/>
                  </w:rPr>
                </w:pPr>
                <w:r w:rsidRPr="00D602CB">
                  <w:rPr>
                    <w:rStyle w:val="Style71"/>
                    <w:rFonts w:ascii="Tahoma" w:hAnsi="Tahoma" w:cs="Tahoma"/>
                    <w:szCs w:val="20"/>
                  </w:rPr>
                  <w:t>31/12/202</w:t>
                </w:r>
                <w:r>
                  <w:rPr>
                    <w:rStyle w:val="Style71"/>
                    <w:rFonts w:ascii="Tahoma" w:hAnsi="Tahoma" w:cs="Tahoma"/>
                    <w:szCs w:val="20"/>
                  </w:rPr>
                  <w:t>6</w:t>
                </w:r>
              </w:p>
            </w:sdtContent>
          </w:sdt>
        </w:tc>
      </w:tr>
      <w:tr w:rsidR="005C0824" w:rsidRPr="00651235" w14:paraId="56A328E0" w14:textId="77777777" w:rsidTr="00A8526B">
        <w:tc>
          <w:tcPr>
            <w:tcW w:w="10449" w:type="dxa"/>
            <w:gridSpan w:val="2"/>
            <w:shd w:val="clear" w:color="auto" w:fill="DBE5F1" w:themeFill="accent1" w:themeFillTint="33"/>
            <w:vAlign w:val="center"/>
          </w:tcPr>
          <w:p w14:paraId="141DCF37" w14:textId="6C24FE6A" w:rsidR="005C0824" w:rsidRPr="00AA1FEE" w:rsidRDefault="00403101" w:rsidP="00D602CB">
            <w:pPr>
              <w:spacing w:before="120" w:after="120"/>
              <w:jc w:val="both"/>
              <w:rPr>
                <w:rStyle w:val="Style71"/>
                <w:rFonts w:ascii="Tahoma" w:hAnsi="Tahoma" w:cs="Tahoma"/>
                <w:lang w:val="en-US"/>
              </w:rPr>
            </w:pPr>
            <w:r w:rsidRPr="00403101">
              <w:rPr>
                <w:rFonts w:ascii="Tahoma" w:hAnsi="Tahoma" w:cs="Tahoma"/>
                <w:sz w:val="20"/>
                <w:lang w:val="en-US"/>
              </w:rPr>
              <w:t xml:space="preserve">At the end of its initial term, the </w:t>
            </w:r>
            <w:r w:rsidRPr="00990176">
              <w:rPr>
                <w:rFonts w:ascii="Tahoma" w:hAnsi="Tahoma" w:cs="Tahoma"/>
                <w:sz w:val="20"/>
                <w:szCs w:val="20"/>
                <w:lang w:val="en-US"/>
              </w:rPr>
              <w:t xml:space="preserve">Framework Contract </w:t>
            </w:r>
            <w:r w:rsidRPr="00403101">
              <w:rPr>
                <w:rFonts w:ascii="Tahoma" w:hAnsi="Tahoma" w:cs="Tahoma"/>
                <w:sz w:val="20"/>
                <w:lang w:val="en-US"/>
              </w:rPr>
              <w:t xml:space="preserve">will be tacitly renewed for a further term of one year unless either party notifies the other in writing of its intention to terminate the contract at the latest </w:t>
            </w:r>
            <w:r>
              <w:rPr>
                <w:rFonts w:ascii="Tahoma" w:hAnsi="Tahoma" w:cs="Tahoma"/>
                <w:sz w:val="20"/>
                <w:lang w:val="en-US"/>
              </w:rPr>
              <w:t xml:space="preserve">1 (one) </w:t>
            </w:r>
            <w:r w:rsidRPr="00403101">
              <w:rPr>
                <w:rFonts w:ascii="Tahoma" w:hAnsi="Tahoma" w:cs="Tahoma"/>
                <w:sz w:val="20"/>
                <w:lang w:val="en-US"/>
              </w:rPr>
              <w:t xml:space="preserve">month before the renewal date. The contract shall not be renewed beyond </w:t>
            </w:r>
            <w:r w:rsidRPr="00990176">
              <w:rPr>
                <w:rFonts w:ascii="Tahoma" w:hAnsi="Tahoma" w:cs="Tahoma"/>
                <w:sz w:val="20"/>
                <w:szCs w:val="20"/>
                <w:lang w:val="en-US"/>
              </w:rPr>
              <w:t>31/12/202</w:t>
            </w:r>
            <w:r>
              <w:rPr>
                <w:rFonts w:ascii="Tahoma" w:hAnsi="Tahoma" w:cs="Tahoma"/>
                <w:sz w:val="20"/>
                <w:szCs w:val="20"/>
                <w:lang w:val="en-US"/>
              </w:rPr>
              <w:t>7</w:t>
            </w:r>
            <w:r w:rsidRPr="00990176">
              <w:rPr>
                <w:rFonts w:ascii="Tahoma" w:hAnsi="Tahoma" w:cs="Tahoma"/>
                <w:sz w:val="20"/>
                <w:szCs w:val="20"/>
                <w:lang w:val="en-US"/>
              </w:rPr>
              <w:t xml:space="preserve"> </w:t>
            </w:r>
            <w:r w:rsidRPr="00403101">
              <w:rPr>
                <w:rFonts w:ascii="Tahoma" w:hAnsi="Tahoma" w:cs="Tahoma"/>
                <w:sz w:val="20"/>
                <w:lang w:val="en-US"/>
              </w:rPr>
              <w:t>and shall end on this date unless either party has already validly terminated the contract.</w:t>
            </w:r>
          </w:p>
        </w:tc>
      </w:tr>
    </w:tbl>
    <w:p w14:paraId="6D13BDF2" w14:textId="77777777" w:rsidR="00AC0F97" w:rsidRPr="00D0286A" w:rsidRDefault="00AC0F97" w:rsidP="00AC0F97">
      <w:pPr>
        <w:spacing w:before="60" w:after="120"/>
        <w:ind w:left="-142"/>
        <w:rPr>
          <w:rFonts w:ascii="Tahoma" w:hAnsi="Tahoma" w:cs="Tahoma"/>
          <w:sz w:val="20"/>
          <w:szCs w:val="20"/>
        </w:rPr>
      </w:pPr>
    </w:p>
    <w:p w14:paraId="296AD6F0" w14:textId="77777777" w:rsidR="00AC0F97" w:rsidRPr="00D0286A" w:rsidRDefault="00AC0F97" w:rsidP="00AC0F9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2C48FEE" w14:textId="77777777" w:rsidR="00AC0F97" w:rsidRPr="00D0286A" w:rsidRDefault="00AC0F97" w:rsidP="00AC0F9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0873CD0" wp14:editId="0F34F2AC">
                <wp:simplePos x="0" y="0"/>
                <wp:positionH relativeFrom="column">
                  <wp:posOffset>4517390</wp:posOffset>
                </wp:positionH>
                <wp:positionV relativeFrom="paragraph">
                  <wp:posOffset>-45085</wp:posOffset>
                </wp:positionV>
                <wp:extent cx="163195" cy="525145"/>
                <wp:effectExtent l="19050" t="0" r="27305" b="46355"/>
                <wp:wrapNone/>
                <wp:docPr id="47379426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6076B"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4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5"/>
        <w:gridCol w:w="3522"/>
      </w:tblGrid>
      <w:tr w:rsidR="00D602CB" w:rsidRPr="00D0286A" w14:paraId="415AE008" w14:textId="77777777" w:rsidTr="00A8526B">
        <w:trPr>
          <w:trHeight w:val="688"/>
        </w:trPr>
        <w:tc>
          <w:tcPr>
            <w:tcW w:w="6965" w:type="dxa"/>
            <w:shd w:val="clear" w:color="auto" w:fill="DBE5F1" w:themeFill="accent1" w:themeFillTint="33"/>
            <w:vAlign w:val="center"/>
          </w:tcPr>
          <w:p w14:paraId="49D24FAA" w14:textId="6726A7B5" w:rsidR="00D602CB" w:rsidRPr="00D0286A" w:rsidRDefault="00D602CB" w:rsidP="00F6439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3522" w:type="dxa"/>
            <w:tcBorders>
              <w:bottom w:val="single" w:sz="2" w:space="0" w:color="FF0000"/>
            </w:tcBorders>
            <w:shd w:val="clear" w:color="auto" w:fill="DBE5F1" w:themeFill="accent1" w:themeFillTint="33"/>
            <w:vAlign w:val="center"/>
          </w:tcPr>
          <w:p w14:paraId="2446FB10" w14:textId="77777777" w:rsidR="00D602CB" w:rsidRPr="00D0286A" w:rsidRDefault="00D602CB" w:rsidP="00F6439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21A582C" w14:textId="77777777" w:rsidR="00D602CB" w:rsidRPr="00D0286A" w:rsidRDefault="00D602CB" w:rsidP="00F6439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D602CB" w:rsidRPr="00D0286A" w14:paraId="5A62252C" w14:textId="77777777" w:rsidTr="00A8526B">
        <w:trPr>
          <w:trHeight w:val="780"/>
        </w:trPr>
        <w:tc>
          <w:tcPr>
            <w:tcW w:w="6965" w:type="dxa"/>
            <w:tcBorders>
              <w:right w:val="single" w:sz="2" w:space="0" w:color="FF0000"/>
            </w:tcBorders>
            <w:shd w:val="clear" w:color="auto" w:fill="F2F2F2" w:themeFill="background1" w:themeFillShade="F2"/>
            <w:vAlign w:val="center"/>
          </w:tcPr>
          <w:p w14:paraId="56517357" w14:textId="2C06D7D4" w:rsidR="00D602CB" w:rsidRPr="006E2D72" w:rsidRDefault="00295FB2" w:rsidP="00F64398">
            <w:pPr>
              <w:spacing w:line="276" w:lineRule="auto"/>
              <w:jc w:val="both"/>
              <w:rPr>
                <w:rFonts w:ascii="Tahoma" w:hAnsi="Tahoma" w:cs="Tahoma"/>
                <w:sz w:val="20"/>
                <w:szCs w:val="20"/>
                <w:highlight w:val="yellow"/>
                <w:lang w:eastAsia="en-US"/>
              </w:rPr>
            </w:pPr>
            <w:r w:rsidRPr="00071164">
              <w:rPr>
                <w:rFonts w:ascii="Tahoma" w:hAnsi="Tahoma" w:cs="Tahoma"/>
                <w:b/>
                <w:bCs/>
                <w:color w:val="000000" w:themeColor="text1"/>
                <w:sz w:val="20"/>
                <w:szCs w:val="20"/>
              </w:rPr>
              <w:t>Daily fee</w:t>
            </w:r>
            <w:r w:rsidRPr="00106E6E">
              <w:rPr>
                <w:rFonts w:ascii="Tahoma" w:hAnsi="Tahoma" w:cs="Tahoma"/>
                <w:color w:val="000000" w:themeColor="text1"/>
                <w:sz w:val="20"/>
                <w:szCs w:val="20"/>
              </w:rPr>
              <w:t xml:space="preserve"> for the provision of services as described in Section B. (EXPECTED DELIVERABLES) of the Tender file / Terms of Reference</w:t>
            </w:r>
          </w:p>
        </w:tc>
        <w:tc>
          <w:tcPr>
            <w:tcW w:w="352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C2A1AE" w14:textId="77777777" w:rsidR="00D602CB" w:rsidRPr="00D0286A" w:rsidRDefault="00D602CB" w:rsidP="00F64398">
            <w:pPr>
              <w:ind w:left="-65"/>
              <w:jc w:val="center"/>
              <w:rPr>
                <w:rFonts w:ascii="Tahoma" w:hAnsi="Tahoma" w:cs="Tahoma"/>
                <w:sz w:val="18"/>
                <w:szCs w:val="18"/>
                <w:highlight w:val="yellow"/>
                <w:lang w:eastAsia="en-US"/>
              </w:rPr>
            </w:pPr>
          </w:p>
        </w:tc>
      </w:tr>
    </w:tbl>
    <w:p w14:paraId="0238F81B" w14:textId="77777777" w:rsidR="00AC0F97" w:rsidRPr="00D0286A" w:rsidRDefault="00AC0F97" w:rsidP="00AC0F97">
      <w:pPr>
        <w:spacing w:before="60" w:after="120"/>
        <w:ind w:left="-142"/>
        <w:rPr>
          <w:rFonts w:ascii="Tahoma" w:hAnsi="Tahoma" w:cs="Tahoma"/>
          <w:sz w:val="20"/>
          <w:szCs w:val="20"/>
        </w:rPr>
      </w:pPr>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C0F97" w:rsidRPr="00026E8A" w14:paraId="0D434390" w14:textId="77777777" w:rsidTr="00A8526B">
        <w:tc>
          <w:tcPr>
            <w:tcW w:w="9105" w:type="dxa"/>
            <w:shd w:val="clear" w:color="auto" w:fill="DBE5F1" w:themeFill="accent1" w:themeFillTint="33"/>
            <w:vAlign w:val="center"/>
          </w:tcPr>
          <w:p w14:paraId="3E3BBDA6" w14:textId="77777777" w:rsidR="00AC0F97" w:rsidRPr="00D602CB" w:rsidRDefault="00AC0F97" w:rsidP="00F64398">
            <w:pPr>
              <w:spacing w:before="120" w:after="120"/>
              <w:jc w:val="both"/>
              <w:rPr>
                <w:rFonts w:ascii="Tahoma" w:hAnsi="Tahoma" w:cs="Tahoma"/>
                <w:sz w:val="20"/>
                <w:szCs w:val="20"/>
              </w:rPr>
            </w:pPr>
            <w:r w:rsidRPr="00D602CB">
              <w:rPr>
                <w:rFonts w:ascii="Tahoma" w:hAnsi="Tahoma" w:cs="Tahoma"/>
                <w:sz w:val="20"/>
                <w:szCs w:val="20"/>
              </w:rPr>
              <w:t>This Framework Contract</w:t>
            </w:r>
            <w:r w:rsidRPr="00D602CB">
              <w:rPr>
                <w:rFonts w:ascii="Tahoma" w:eastAsia="Calibri" w:hAnsi="Tahoma" w:cs="Tahoma"/>
                <w:sz w:val="20"/>
                <w:szCs w:val="20"/>
                <w:lang w:val="en-US" w:eastAsia="en-US"/>
              </w:rPr>
              <w:t xml:space="preserve"> takes effect as from the date of its signature by both parties and is</w:t>
            </w:r>
            <w:r w:rsidRPr="00D602C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43795450"/>
              <w:placeholder>
                <w:docPart w:val="773566A0DEA04A4787244BF5C7B0D1BA"/>
              </w:placeholder>
              <w:date w:fullDate="2026-12-31T00:00:00Z">
                <w:dateFormat w:val="dd/MM/yyyy"/>
                <w:lid w:val="fr-FR"/>
                <w:storeMappedDataAs w:val="dateTime"/>
                <w:calendar w:val="gregorian"/>
              </w:date>
            </w:sdtPr>
            <w:sdtContent>
              <w:p w14:paraId="14E76CBD" w14:textId="1D92B716" w:rsidR="00AC0F97" w:rsidRPr="00D602CB" w:rsidRDefault="00403101" w:rsidP="00F64398">
                <w:pPr>
                  <w:spacing w:before="120" w:after="120"/>
                  <w:rPr>
                    <w:rFonts w:ascii="Tahoma" w:hAnsi="Tahoma" w:cs="Tahoma"/>
                    <w:sz w:val="20"/>
                    <w:szCs w:val="20"/>
                  </w:rPr>
                </w:pPr>
                <w:r w:rsidRPr="00D602CB">
                  <w:rPr>
                    <w:rStyle w:val="Style71"/>
                    <w:rFonts w:ascii="Tahoma" w:hAnsi="Tahoma" w:cs="Tahoma"/>
                    <w:szCs w:val="20"/>
                  </w:rPr>
                  <w:t>31/12/202</w:t>
                </w:r>
                <w:r>
                  <w:rPr>
                    <w:rStyle w:val="Style71"/>
                    <w:rFonts w:ascii="Tahoma" w:hAnsi="Tahoma" w:cs="Tahoma"/>
                    <w:szCs w:val="20"/>
                  </w:rPr>
                  <w:t>6</w:t>
                </w:r>
              </w:p>
            </w:sdtContent>
          </w:sdt>
        </w:tc>
      </w:tr>
      <w:tr w:rsidR="00AC0F97" w:rsidRPr="00651235" w14:paraId="3F92DAA1" w14:textId="77777777" w:rsidTr="00A8526B">
        <w:tc>
          <w:tcPr>
            <w:tcW w:w="10449" w:type="dxa"/>
            <w:gridSpan w:val="2"/>
            <w:shd w:val="clear" w:color="auto" w:fill="DBE5F1" w:themeFill="accent1" w:themeFillTint="33"/>
            <w:vAlign w:val="center"/>
          </w:tcPr>
          <w:p w14:paraId="1FA95E49" w14:textId="75647B0F" w:rsidR="00AC0F97" w:rsidRPr="00AA1FEE" w:rsidRDefault="00403101" w:rsidP="00D602CB">
            <w:pPr>
              <w:spacing w:before="120" w:after="120"/>
              <w:jc w:val="both"/>
              <w:rPr>
                <w:rStyle w:val="Style71"/>
                <w:rFonts w:ascii="Tahoma" w:hAnsi="Tahoma" w:cs="Tahoma"/>
                <w:lang w:val="en-US"/>
              </w:rPr>
            </w:pPr>
            <w:r w:rsidRPr="00403101">
              <w:rPr>
                <w:rFonts w:ascii="Tahoma" w:hAnsi="Tahoma" w:cs="Tahoma"/>
                <w:sz w:val="20"/>
                <w:lang w:val="en-US"/>
              </w:rPr>
              <w:t xml:space="preserve">At the end of its initial term, the </w:t>
            </w:r>
            <w:r w:rsidRPr="00990176">
              <w:rPr>
                <w:rFonts w:ascii="Tahoma" w:hAnsi="Tahoma" w:cs="Tahoma"/>
                <w:sz w:val="20"/>
                <w:szCs w:val="20"/>
                <w:lang w:val="en-US"/>
              </w:rPr>
              <w:t xml:space="preserve">Framework Contract </w:t>
            </w:r>
            <w:r w:rsidRPr="00403101">
              <w:rPr>
                <w:rFonts w:ascii="Tahoma" w:hAnsi="Tahoma" w:cs="Tahoma"/>
                <w:sz w:val="20"/>
                <w:lang w:val="en-US"/>
              </w:rPr>
              <w:t xml:space="preserve">will be tacitly renewed for a further term of one year unless either party notifies the other in writing of its intention to terminate the contract at the latest </w:t>
            </w:r>
            <w:r>
              <w:rPr>
                <w:rFonts w:ascii="Tahoma" w:hAnsi="Tahoma" w:cs="Tahoma"/>
                <w:sz w:val="20"/>
                <w:lang w:val="en-US"/>
              </w:rPr>
              <w:t xml:space="preserve">1 (one) </w:t>
            </w:r>
            <w:r w:rsidRPr="00403101">
              <w:rPr>
                <w:rFonts w:ascii="Tahoma" w:hAnsi="Tahoma" w:cs="Tahoma"/>
                <w:sz w:val="20"/>
                <w:lang w:val="en-US"/>
              </w:rPr>
              <w:t xml:space="preserve">month before the renewal date. The contract shall not be renewed beyond </w:t>
            </w:r>
            <w:r w:rsidRPr="00990176">
              <w:rPr>
                <w:rFonts w:ascii="Tahoma" w:hAnsi="Tahoma" w:cs="Tahoma"/>
                <w:sz w:val="20"/>
                <w:szCs w:val="20"/>
                <w:lang w:val="en-US"/>
              </w:rPr>
              <w:t>31/12/202</w:t>
            </w:r>
            <w:r>
              <w:rPr>
                <w:rFonts w:ascii="Tahoma" w:hAnsi="Tahoma" w:cs="Tahoma"/>
                <w:sz w:val="20"/>
                <w:szCs w:val="20"/>
                <w:lang w:val="en-US"/>
              </w:rPr>
              <w:t>7</w:t>
            </w:r>
            <w:r w:rsidRPr="00990176">
              <w:rPr>
                <w:rFonts w:ascii="Tahoma" w:hAnsi="Tahoma" w:cs="Tahoma"/>
                <w:sz w:val="20"/>
                <w:szCs w:val="20"/>
                <w:lang w:val="en-US"/>
              </w:rPr>
              <w:t xml:space="preserve"> </w:t>
            </w:r>
            <w:r w:rsidRPr="00403101">
              <w:rPr>
                <w:rFonts w:ascii="Tahoma" w:hAnsi="Tahoma" w:cs="Tahoma"/>
                <w:sz w:val="20"/>
                <w:lang w:val="en-US"/>
              </w:rPr>
              <w:t>and shall end on this date unless either party has already validly terminated the contract.</w:t>
            </w:r>
          </w:p>
        </w:tc>
      </w:tr>
    </w:tbl>
    <w:p w14:paraId="02906780" w14:textId="77777777" w:rsidR="00AC0F97" w:rsidRPr="00D0286A" w:rsidRDefault="00AC0F97" w:rsidP="00AC0F97">
      <w:pPr>
        <w:spacing w:before="60" w:after="120"/>
        <w:ind w:left="-142"/>
        <w:rPr>
          <w:rFonts w:ascii="Tahoma" w:hAnsi="Tahoma" w:cs="Tahoma"/>
          <w:sz w:val="20"/>
          <w:szCs w:val="20"/>
        </w:rPr>
      </w:pPr>
    </w:p>
    <w:p w14:paraId="78DF4DF2" w14:textId="77777777" w:rsidR="00AC0F97" w:rsidRPr="00D0286A" w:rsidRDefault="00AC0F97" w:rsidP="00AC0F9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9BE42D1" w14:textId="77777777" w:rsidR="00AC0F97" w:rsidRPr="00D0286A" w:rsidRDefault="00AC0F97" w:rsidP="00AC0F9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B35A90C" wp14:editId="54A321AD">
                <wp:simplePos x="0" y="0"/>
                <wp:positionH relativeFrom="column">
                  <wp:posOffset>4517390</wp:posOffset>
                </wp:positionH>
                <wp:positionV relativeFrom="paragraph">
                  <wp:posOffset>-45085</wp:posOffset>
                </wp:positionV>
                <wp:extent cx="163195" cy="525145"/>
                <wp:effectExtent l="19050" t="0" r="27305" b="46355"/>
                <wp:wrapNone/>
                <wp:docPr id="137868626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AEBFC"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4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3521"/>
      </w:tblGrid>
      <w:tr w:rsidR="001A4C77" w:rsidRPr="00D0286A" w14:paraId="14E1A4A1" w14:textId="77777777" w:rsidTr="00A8526B">
        <w:trPr>
          <w:trHeight w:val="688"/>
        </w:trPr>
        <w:tc>
          <w:tcPr>
            <w:tcW w:w="6966" w:type="dxa"/>
            <w:shd w:val="clear" w:color="auto" w:fill="DBE5F1" w:themeFill="accent1" w:themeFillTint="33"/>
            <w:vAlign w:val="center"/>
          </w:tcPr>
          <w:p w14:paraId="031606C0" w14:textId="06BC5822" w:rsidR="001A4C77" w:rsidRPr="00D0286A" w:rsidRDefault="001A4C77" w:rsidP="00F6439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3521" w:type="dxa"/>
            <w:tcBorders>
              <w:bottom w:val="single" w:sz="2" w:space="0" w:color="FF0000"/>
            </w:tcBorders>
            <w:shd w:val="clear" w:color="auto" w:fill="DBE5F1" w:themeFill="accent1" w:themeFillTint="33"/>
            <w:vAlign w:val="center"/>
          </w:tcPr>
          <w:p w14:paraId="7F0D976A" w14:textId="77777777" w:rsidR="001A4C77" w:rsidRPr="00D0286A" w:rsidRDefault="001A4C77" w:rsidP="00F6439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776A908" w14:textId="77777777" w:rsidR="001A4C77" w:rsidRPr="00D0286A" w:rsidRDefault="001A4C77" w:rsidP="00F6439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A4C77" w:rsidRPr="00D0286A" w14:paraId="0934E7FB" w14:textId="77777777" w:rsidTr="00A8526B">
        <w:trPr>
          <w:trHeight w:val="780"/>
        </w:trPr>
        <w:tc>
          <w:tcPr>
            <w:tcW w:w="6966" w:type="dxa"/>
            <w:tcBorders>
              <w:right w:val="single" w:sz="2" w:space="0" w:color="FF0000"/>
            </w:tcBorders>
            <w:shd w:val="clear" w:color="auto" w:fill="F2F2F2" w:themeFill="background1" w:themeFillShade="F2"/>
            <w:vAlign w:val="center"/>
          </w:tcPr>
          <w:p w14:paraId="2F7566B1" w14:textId="60FBB9AD" w:rsidR="001A4C77" w:rsidRPr="006E2D72" w:rsidRDefault="00295FB2" w:rsidP="00F64398">
            <w:pPr>
              <w:spacing w:line="276" w:lineRule="auto"/>
              <w:jc w:val="both"/>
              <w:rPr>
                <w:rFonts w:ascii="Tahoma" w:hAnsi="Tahoma" w:cs="Tahoma"/>
                <w:sz w:val="20"/>
                <w:szCs w:val="20"/>
                <w:highlight w:val="yellow"/>
                <w:lang w:eastAsia="en-US"/>
              </w:rPr>
            </w:pPr>
            <w:r w:rsidRPr="00071164">
              <w:rPr>
                <w:rFonts w:ascii="Tahoma" w:hAnsi="Tahoma" w:cs="Tahoma"/>
                <w:b/>
                <w:bCs/>
                <w:color w:val="000000" w:themeColor="text1"/>
                <w:sz w:val="20"/>
                <w:szCs w:val="20"/>
              </w:rPr>
              <w:lastRenderedPageBreak/>
              <w:t>Daily fee</w:t>
            </w:r>
            <w:r w:rsidRPr="00106E6E">
              <w:rPr>
                <w:rFonts w:ascii="Tahoma" w:hAnsi="Tahoma" w:cs="Tahoma"/>
                <w:color w:val="000000" w:themeColor="text1"/>
                <w:sz w:val="20"/>
                <w:szCs w:val="20"/>
              </w:rPr>
              <w:t xml:space="preserve"> for the provision of services as described in Section B. (EXPECTED DELIVERABLES) of the Tender file / Terms of Reference</w:t>
            </w:r>
          </w:p>
        </w:tc>
        <w:tc>
          <w:tcPr>
            <w:tcW w:w="352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5F1629A" w14:textId="77777777" w:rsidR="001A4C77" w:rsidRPr="00D0286A" w:rsidRDefault="001A4C77" w:rsidP="00F64398">
            <w:pPr>
              <w:ind w:left="-65"/>
              <w:jc w:val="center"/>
              <w:rPr>
                <w:rFonts w:ascii="Tahoma" w:hAnsi="Tahoma" w:cs="Tahoma"/>
                <w:sz w:val="18"/>
                <w:szCs w:val="18"/>
                <w:highlight w:val="yellow"/>
                <w:lang w:eastAsia="en-US"/>
              </w:rPr>
            </w:pPr>
          </w:p>
        </w:tc>
      </w:tr>
    </w:tbl>
    <w:p w14:paraId="4DB44314" w14:textId="77777777" w:rsidR="00AC0F97" w:rsidRPr="00D0286A" w:rsidRDefault="00AC0F97" w:rsidP="00AC0F97">
      <w:pPr>
        <w:spacing w:before="60" w:after="120"/>
        <w:ind w:left="-142"/>
        <w:rPr>
          <w:rFonts w:ascii="Tahoma" w:hAnsi="Tahoma" w:cs="Tahoma"/>
          <w:sz w:val="20"/>
          <w:szCs w:val="20"/>
        </w:rPr>
      </w:pPr>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C0F97" w:rsidRPr="00026E8A" w14:paraId="72ACA556" w14:textId="77777777" w:rsidTr="00A8526B">
        <w:tc>
          <w:tcPr>
            <w:tcW w:w="9105" w:type="dxa"/>
            <w:shd w:val="clear" w:color="auto" w:fill="DBE5F1" w:themeFill="accent1" w:themeFillTint="33"/>
            <w:vAlign w:val="center"/>
          </w:tcPr>
          <w:p w14:paraId="56F17F23" w14:textId="77777777" w:rsidR="00AC0F97" w:rsidRPr="001A4C77" w:rsidRDefault="00AC0F97" w:rsidP="00F64398">
            <w:pPr>
              <w:spacing w:before="120" w:after="120"/>
              <w:jc w:val="both"/>
              <w:rPr>
                <w:rFonts w:ascii="Tahoma" w:hAnsi="Tahoma" w:cs="Tahoma"/>
                <w:sz w:val="20"/>
                <w:szCs w:val="20"/>
              </w:rPr>
            </w:pPr>
            <w:r w:rsidRPr="001A4C77">
              <w:rPr>
                <w:rFonts w:ascii="Tahoma" w:hAnsi="Tahoma" w:cs="Tahoma"/>
                <w:sz w:val="20"/>
                <w:szCs w:val="20"/>
              </w:rPr>
              <w:t>This Framework Contract</w:t>
            </w:r>
            <w:r w:rsidRPr="001A4C77">
              <w:rPr>
                <w:rFonts w:ascii="Tahoma" w:eastAsia="Calibri" w:hAnsi="Tahoma" w:cs="Tahoma"/>
                <w:sz w:val="20"/>
                <w:szCs w:val="20"/>
                <w:lang w:val="en-US" w:eastAsia="en-US"/>
              </w:rPr>
              <w:t xml:space="preserve"> takes effect as from the date of its signature by both parties and is</w:t>
            </w:r>
            <w:r w:rsidRPr="001A4C7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00986794"/>
              <w:placeholder>
                <w:docPart w:val="7CBFE5B2142F424789B237EC02D7522C"/>
              </w:placeholder>
              <w:date w:fullDate="2026-12-31T00:00:00Z">
                <w:dateFormat w:val="dd/MM/yyyy"/>
                <w:lid w:val="fr-FR"/>
                <w:storeMappedDataAs w:val="dateTime"/>
                <w:calendar w:val="gregorian"/>
              </w:date>
            </w:sdtPr>
            <w:sdtContent>
              <w:p w14:paraId="09A74FCA" w14:textId="340F0EB8" w:rsidR="00AC0F97" w:rsidRPr="001A4C77" w:rsidRDefault="00403101" w:rsidP="00F64398">
                <w:pPr>
                  <w:spacing w:before="120" w:after="120"/>
                  <w:rPr>
                    <w:rFonts w:ascii="Tahoma" w:hAnsi="Tahoma" w:cs="Tahoma"/>
                    <w:sz w:val="20"/>
                    <w:szCs w:val="20"/>
                  </w:rPr>
                </w:pPr>
                <w:r w:rsidRPr="001A4C77">
                  <w:rPr>
                    <w:rStyle w:val="Style71"/>
                    <w:rFonts w:ascii="Tahoma" w:hAnsi="Tahoma" w:cs="Tahoma"/>
                    <w:szCs w:val="20"/>
                  </w:rPr>
                  <w:t>31/12/202</w:t>
                </w:r>
                <w:r>
                  <w:rPr>
                    <w:rStyle w:val="Style71"/>
                    <w:rFonts w:ascii="Tahoma" w:hAnsi="Tahoma" w:cs="Tahoma"/>
                    <w:szCs w:val="20"/>
                  </w:rPr>
                  <w:t>6</w:t>
                </w:r>
              </w:p>
            </w:sdtContent>
          </w:sdt>
        </w:tc>
      </w:tr>
      <w:tr w:rsidR="00AC0F97" w:rsidRPr="00651235" w14:paraId="69803304" w14:textId="77777777" w:rsidTr="00A8526B">
        <w:tc>
          <w:tcPr>
            <w:tcW w:w="10449" w:type="dxa"/>
            <w:gridSpan w:val="2"/>
            <w:shd w:val="clear" w:color="auto" w:fill="DBE5F1" w:themeFill="accent1" w:themeFillTint="33"/>
            <w:vAlign w:val="center"/>
          </w:tcPr>
          <w:p w14:paraId="6F8F5A18" w14:textId="023113A7" w:rsidR="00AC0F97" w:rsidRPr="00AA1FEE" w:rsidRDefault="00403101" w:rsidP="001A4C77">
            <w:pPr>
              <w:spacing w:before="120" w:after="120"/>
              <w:jc w:val="both"/>
              <w:rPr>
                <w:rStyle w:val="Style71"/>
                <w:rFonts w:ascii="Tahoma" w:hAnsi="Tahoma" w:cs="Tahoma"/>
                <w:lang w:val="en-US"/>
              </w:rPr>
            </w:pPr>
            <w:r w:rsidRPr="00403101">
              <w:rPr>
                <w:rFonts w:ascii="Tahoma" w:hAnsi="Tahoma" w:cs="Tahoma"/>
                <w:sz w:val="20"/>
                <w:lang w:val="en-US"/>
              </w:rPr>
              <w:t xml:space="preserve">At the end of its initial term, the </w:t>
            </w:r>
            <w:r w:rsidRPr="00990176">
              <w:rPr>
                <w:rFonts w:ascii="Tahoma" w:hAnsi="Tahoma" w:cs="Tahoma"/>
                <w:sz w:val="20"/>
                <w:szCs w:val="20"/>
                <w:lang w:val="en-US"/>
              </w:rPr>
              <w:t xml:space="preserve">Framework Contract </w:t>
            </w:r>
            <w:r w:rsidRPr="00403101">
              <w:rPr>
                <w:rFonts w:ascii="Tahoma" w:hAnsi="Tahoma" w:cs="Tahoma"/>
                <w:sz w:val="20"/>
                <w:lang w:val="en-US"/>
              </w:rPr>
              <w:t xml:space="preserve">will be tacitly renewed for a further term of one year unless either party notifies the other in writing of its intention to terminate the contract at the latest </w:t>
            </w:r>
            <w:r>
              <w:rPr>
                <w:rFonts w:ascii="Tahoma" w:hAnsi="Tahoma" w:cs="Tahoma"/>
                <w:sz w:val="20"/>
                <w:lang w:val="en-US"/>
              </w:rPr>
              <w:t xml:space="preserve">1 (one) </w:t>
            </w:r>
            <w:r w:rsidRPr="00403101">
              <w:rPr>
                <w:rFonts w:ascii="Tahoma" w:hAnsi="Tahoma" w:cs="Tahoma"/>
                <w:sz w:val="20"/>
                <w:lang w:val="en-US"/>
              </w:rPr>
              <w:t xml:space="preserve">month before the renewal date. The contract shall not be renewed beyond </w:t>
            </w:r>
            <w:r w:rsidRPr="00990176">
              <w:rPr>
                <w:rFonts w:ascii="Tahoma" w:hAnsi="Tahoma" w:cs="Tahoma"/>
                <w:sz w:val="20"/>
                <w:szCs w:val="20"/>
                <w:lang w:val="en-US"/>
              </w:rPr>
              <w:t>31/12/202</w:t>
            </w:r>
            <w:r>
              <w:rPr>
                <w:rFonts w:ascii="Tahoma" w:hAnsi="Tahoma" w:cs="Tahoma"/>
                <w:sz w:val="20"/>
                <w:szCs w:val="20"/>
                <w:lang w:val="en-US"/>
              </w:rPr>
              <w:t>7</w:t>
            </w:r>
            <w:r w:rsidRPr="00990176">
              <w:rPr>
                <w:rFonts w:ascii="Tahoma" w:hAnsi="Tahoma" w:cs="Tahoma"/>
                <w:sz w:val="20"/>
                <w:szCs w:val="20"/>
                <w:lang w:val="en-US"/>
              </w:rPr>
              <w:t xml:space="preserve"> </w:t>
            </w:r>
            <w:r w:rsidRPr="00403101">
              <w:rPr>
                <w:rFonts w:ascii="Tahoma" w:hAnsi="Tahoma" w:cs="Tahoma"/>
                <w:sz w:val="20"/>
                <w:lang w:val="en-US"/>
              </w:rPr>
              <w:t>and shall end on this date unless either party has already validly terminated the contract.</w:t>
            </w:r>
          </w:p>
        </w:tc>
      </w:tr>
    </w:tbl>
    <w:p w14:paraId="0FCA0953" w14:textId="77777777" w:rsidR="00AC0F97" w:rsidRPr="00D0286A" w:rsidRDefault="00AC0F97" w:rsidP="00AC0F97">
      <w:pPr>
        <w:spacing w:before="60" w:after="120"/>
        <w:ind w:left="-142"/>
        <w:rPr>
          <w:rFonts w:ascii="Tahoma" w:hAnsi="Tahoma" w:cs="Tahoma"/>
          <w:sz w:val="20"/>
          <w:szCs w:val="20"/>
        </w:rPr>
      </w:pPr>
    </w:p>
    <w:p w14:paraId="3246A6BA" w14:textId="77777777" w:rsidR="00AC0F97" w:rsidRPr="00D0286A" w:rsidRDefault="00AC0F97" w:rsidP="00AC0F97">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B770C0E" w14:textId="77777777" w:rsidR="00AC0F97" w:rsidRPr="00D0286A" w:rsidRDefault="00AC0F97" w:rsidP="00AC0F97">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7295EFCF" wp14:editId="7D1DCC42">
                <wp:simplePos x="0" y="0"/>
                <wp:positionH relativeFrom="column">
                  <wp:posOffset>4517390</wp:posOffset>
                </wp:positionH>
                <wp:positionV relativeFrom="paragraph">
                  <wp:posOffset>-45085</wp:posOffset>
                </wp:positionV>
                <wp:extent cx="163195" cy="525145"/>
                <wp:effectExtent l="19050" t="0" r="27305" b="46355"/>
                <wp:wrapNone/>
                <wp:docPr id="112770661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EA162"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48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3523"/>
      </w:tblGrid>
      <w:tr w:rsidR="001A4C77" w:rsidRPr="00D0286A" w14:paraId="0D26A418" w14:textId="77777777" w:rsidTr="00A8526B">
        <w:trPr>
          <w:trHeight w:val="688"/>
        </w:trPr>
        <w:tc>
          <w:tcPr>
            <w:tcW w:w="6964" w:type="dxa"/>
            <w:shd w:val="clear" w:color="auto" w:fill="DBE5F1" w:themeFill="accent1" w:themeFillTint="33"/>
            <w:vAlign w:val="center"/>
          </w:tcPr>
          <w:p w14:paraId="011650CD" w14:textId="7681DA58" w:rsidR="001A4C77" w:rsidRPr="00D0286A" w:rsidRDefault="001A4C77" w:rsidP="00F6439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3523" w:type="dxa"/>
            <w:tcBorders>
              <w:bottom w:val="single" w:sz="2" w:space="0" w:color="FF0000"/>
            </w:tcBorders>
            <w:shd w:val="clear" w:color="auto" w:fill="DBE5F1" w:themeFill="accent1" w:themeFillTint="33"/>
            <w:vAlign w:val="center"/>
          </w:tcPr>
          <w:p w14:paraId="50268889" w14:textId="77777777" w:rsidR="001A4C77" w:rsidRPr="00D0286A" w:rsidRDefault="001A4C77" w:rsidP="00F6439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150D539" w14:textId="77777777" w:rsidR="001A4C77" w:rsidRPr="00D0286A" w:rsidRDefault="001A4C77" w:rsidP="00F64398">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A4C77" w:rsidRPr="00D0286A" w14:paraId="7078EBBA" w14:textId="77777777" w:rsidTr="00A8526B">
        <w:trPr>
          <w:trHeight w:val="780"/>
        </w:trPr>
        <w:tc>
          <w:tcPr>
            <w:tcW w:w="6964" w:type="dxa"/>
            <w:tcBorders>
              <w:right w:val="single" w:sz="2" w:space="0" w:color="FF0000"/>
            </w:tcBorders>
            <w:shd w:val="clear" w:color="auto" w:fill="F2F2F2" w:themeFill="background1" w:themeFillShade="F2"/>
            <w:vAlign w:val="center"/>
          </w:tcPr>
          <w:p w14:paraId="1E71D40F" w14:textId="0CA2E183" w:rsidR="001A4C77" w:rsidRPr="006E2D72" w:rsidRDefault="00295FB2" w:rsidP="00F64398">
            <w:pPr>
              <w:spacing w:line="276" w:lineRule="auto"/>
              <w:jc w:val="both"/>
              <w:rPr>
                <w:rFonts w:ascii="Tahoma" w:hAnsi="Tahoma" w:cs="Tahoma"/>
                <w:sz w:val="20"/>
                <w:szCs w:val="20"/>
                <w:highlight w:val="yellow"/>
                <w:lang w:eastAsia="en-US"/>
              </w:rPr>
            </w:pPr>
            <w:r w:rsidRPr="00071164">
              <w:rPr>
                <w:rFonts w:ascii="Tahoma" w:hAnsi="Tahoma" w:cs="Tahoma"/>
                <w:b/>
                <w:bCs/>
                <w:color w:val="000000" w:themeColor="text1"/>
                <w:sz w:val="20"/>
                <w:szCs w:val="20"/>
              </w:rPr>
              <w:t>Daily fee</w:t>
            </w:r>
            <w:r w:rsidRPr="00106E6E">
              <w:rPr>
                <w:rFonts w:ascii="Tahoma" w:hAnsi="Tahoma" w:cs="Tahoma"/>
                <w:color w:val="000000" w:themeColor="text1"/>
                <w:sz w:val="20"/>
                <w:szCs w:val="20"/>
              </w:rPr>
              <w:t xml:space="preserve"> for the provision of services as described in Section B. (EXPECTED DELIVERABLES) of the Tender file / Terms of Reference</w:t>
            </w:r>
          </w:p>
        </w:tc>
        <w:tc>
          <w:tcPr>
            <w:tcW w:w="352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FE104CA" w14:textId="77777777" w:rsidR="001A4C77" w:rsidRPr="00D0286A" w:rsidRDefault="001A4C77" w:rsidP="00F64398">
            <w:pPr>
              <w:ind w:left="-65"/>
              <w:jc w:val="center"/>
              <w:rPr>
                <w:rFonts w:ascii="Tahoma" w:hAnsi="Tahoma" w:cs="Tahoma"/>
                <w:sz w:val="18"/>
                <w:szCs w:val="18"/>
                <w:highlight w:val="yellow"/>
                <w:lang w:eastAsia="en-US"/>
              </w:rPr>
            </w:pPr>
          </w:p>
        </w:tc>
      </w:tr>
    </w:tbl>
    <w:p w14:paraId="69F82BBD" w14:textId="77777777" w:rsidR="00AC0F97" w:rsidRPr="00D0286A" w:rsidRDefault="00AC0F97" w:rsidP="00AC0F97">
      <w:pPr>
        <w:spacing w:before="60" w:after="120"/>
        <w:ind w:left="-142"/>
        <w:rPr>
          <w:rFonts w:ascii="Tahoma" w:hAnsi="Tahoma" w:cs="Tahoma"/>
          <w:sz w:val="20"/>
          <w:szCs w:val="20"/>
        </w:rPr>
      </w:pPr>
    </w:p>
    <w:tbl>
      <w:tblPr>
        <w:tblStyle w:val="TableGrid"/>
        <w:tblW w:w="1044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C0F97" w:rsidRPr="00026E8A" w14:paraId="29CD6B4A" w14:textId="77777777" w:rsidTr="00A8526B">
        <w:tc>
          <w:tcPr>
            <w:tcW w:w="9105" w:type="dxa"/>
            <w:shd w:val="clear" w:color="auto" w:fill="DBE5F1" w:themeFill="accent1" w:themeFillTint="33"/>
            <w:vAlign w:val="center"/>
          </w:tcPr>
          <w:p w14:paraId="5E60494A" w14:textId="77777777" w:rsidR="00AC0F97" w:rsidRPr="001A4C77" w:rsidRDefault="00AC0F97" w:rsidP="00F64398">
            <w:pPr>
              <w:spacing w:before="120" w:after="120"/>
              <w:jc w:val="both"/>
              <w:rPr>
                <w:rFonts w:ascii="Tahoma" w:hAnsi="Tahoma" w:cs="Tahoma"/>
                <w:sz w:val="20"/>
                <w:szCs w:val="20"/>
              </w:rPr>
            </w:pPr>
            <w:r w:rsidRPr="001A4C77">
              <w:rPr>
                <w:rFonts w:ascii="Tahoma" w:hAnsi="Tahoma" w:cs="Tahoma"/>
                <w:sz w:val="20"/>
                <w:szCs w:val="20"/>
              </w:rPr>
              <w:t>This Framework Contract</w:t>
            </w:r>
            <w:r w:rsidRPr="001A4C77">
              <w:rPr>
                <w:rFonts w:ascii="Tahoma" w:eastAsia="Calibri" w:hAnsi="Tahoma" w:cs="Tahoma"/>
                <w:sz w:val="20"/>
                <w:szCs w:val="20"/>
                <w:lang w:val="en-US" w:eastAsia="en-US"/>
              </w:rPr>
              <w:t xml:space="preserve"> takes effect as from the date of its signature by both parties and is</w:t>
            </w:r>
            <w:r w:rsidRPr="001A4C77">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938063725"/>
              <w:placeholder>
                <w:docPart w:val="8F9382201F044C9297724563A0CBB1AE"/>
              </w:placeholder>
              <w:date w:fullDate="2026-12-31T00:00:00Z">
                <w:dateFormat w:val="dd/MM/yyyy"/>
                <w:lid w:val="fr-FR"/>
                <w:storeMappedDataAs w:val="dateTime"/>
                <w:calendar w:val="gregorian"/>
              </w:date>
            </w:sdtPr>
            <w:sdtContent>
              <w:p w14:paraId="2EE8889B" w14:textId="5FB20939" w:rsidR="00AC0F97" w:rsidRPr="001A4C77" w:rsidRDefault="00403101" w:rsidP="00F64398">
                <w:pPr>
                  <w:spacing w:before="120" w:after="120"/>
                  <w:rPr>
                    <w:rFonts w:ascii="Tahoma" w:hAnsi="Tahoma" w:cs="Tahoma"/>
                    <w:sz w:val="20"/>
                    <w:szCs w:val="20"/>
                  </w:rPr>
                </w:pPr>
                <w:r w:rsidRPr="001A4C77">
                  <w:rPr>
                    <w:rStyle w:val="Style71"/>
                    <w:rFonts w:ascii="Tahoma" w:hAnsi="Tahoma" w:cs="Tahoma"/>
                    <w:szCs w:val="20"/>
                  </w:rPr>
                  <w:t>31/12/202</w:t>
                </w:r>
                <w:r>
                  <w:rPr>
                    <w:rStyle w:val="Style71"/>
                    <w:rFonts w:ascii="Tahoma" w:hAnsi="Tahoma" w:cs="Tahoma"/>
                    <w:szCs w:val="20"/>
                  </w:rPr>
                  <w:t>6</w:t>
                </w:r>
              </w:p>
            </w:sdtContent>
          </w:sdt>
        </w:tc>
      </w:tr>
      <w:tr w:rsidR="00AC0F97" w:rsidRPr="00651235" w14:paraId="5DB6FE3C" w14:textId="77777777" w:rsidTr="00A8526B">
        <w:tc>
          <w:tcPr>
            <w:tcW w:w="10449" w:type="dxa"/>
            <w:gridSpan w:val="2"/>
            <w:shd w:val="clear" w:color="auto" w:fill="DBE5F1" w:themeFill="accent1" w:themeFillTint="33"/>
            <w:vAlign w:val="center"/>
          </w:tcPr>
          <w:p w14:paraId="426CA9B3" w14:textId="4E722A4C" w:rsidR="00AC0F97" w:rsidRPr="001A4C77" w:rsidRDefault="00403101" w:rsidP="001A4C77">
            <w:pPr>
              <w:spacing w:before="120" w:after="120"/>
              <w:jc w:val="both"/>
              <w:rPr>
                <w:rStyle w:val="Style71"/>
                <w:rFonts w:ascii="Tahoma" w:hAnsi="Tahoma" w:cs="Tahoma"/>
                <w:lang w:val="en-US"/>
              </w:rPr>
            </w:pPr>
            <w:r w:rsidRPr="00403101">
              <w:rPr>
                <w:rFonts w:ascii="Tahoma" w:hAnsi="Tahoma" w:cs="Tahoma"/>
                <w:sz w:val="20"/>
                <w:lang w:val="en-US"/>
              </w:rPr>
              <w:t xml:space="preserve">At the end of its initial term, the </w:t>
            </w:r>
            <w:r w:rsidRPr="00990176">
              <w:rPr>
                <w:rFonts w:ascii="Tahoma" w:hAnsi="Tahoma" w:cs="Tahoma"/>
                <w:sz w:val="20"/>
                <w:szCs w:val="20"/>
                <w:lang w:val="en-US"/>
              </w:rPr>
              <w:t xml:space="preserve">Framework Contract </w:t>
            </w:r>
            <w:r w:rsidRPr="00403101">
              <w:rPr>
                <w:rFonts w:ascii="Tahoma" w:hAnsi="Tahoma" w:cs="Tahoma"/>
                <w:sz w:val="20"/>
                <w:lang w:val="en-US"/>
              </w:rPr>
              <w:t xml:space="preserve">will be tacitly renewed for a further term of one year unless either party notifies the other in writing of its intention to terminate the contract at the latest </w:t>
            </w:r>
            <w:r>
              <w:rPr>
                <w:rFonts w:ascii="Tahoma" w:hAnsi="Tahoma" w:cs="Tahoma"/>
                <w:sz w:val="20"/>
                <w:lang w:val="en-US"/>
              </w:rPr>
              <w:t xml:space="preserve">1 (one) </w:t>
            </w:r>
            <w:r w:rsidRPr="00403101">
              <w:rPr>
                <w:rFonts w:ascii="Tahoma" w:hAnsi="Tahoma" w:cs="Tahoma"/>
                <w:sz w:val="20"/>
                <w:lang w:val="en-US"/>
              </w:rPr>
              <w:t xml:space="preserve">month before the renewal date. The contract shall not be renewed beyond </w:t>
            </w:r>
            <w:r w:rsidRPr="00990176">
              <w:rPr>
                <w:rFonts w:ascii="Tahoma" w:hAnsi="Tahoma" w:cs="Tahoma"/>
                <w:sz w:val="20"/>
                <w:szCs w:val="20"/>
                <w:lang w:val="en-US"/>
              </w:rPr>
              <w:t>31/12/202</w:t>
            </w:r>
            <w:r>
              <w:rPr>
                <w:rFonts w:ascii="Tahoma" w:hAnsi="Tahoma" w:cs="Tahoma"/>
                <w:sz w:val="20"/>
                <w:szCs w:val="20"/>
                <w:lang w:val="en-US"/>
              </w:rPr>
              <w:t>7</w:t>
            </w:r>
            <w:r w:rsidRPr="00990176">
              <w:rPr>
                <w:rFonts w:ascii="Tahoma" w:hAnsi="Tahoma" w:cs="Tahoma"/>
                <w:sz w:val="20"/>
                <w:szCs w:val="20"/>
                <w:lang w:val="en-US"/>
              </w:rPr>
              <w:t xml:space="preserve"> </w:t>
            </w:r>
            <w:r w:rsidRPr="00403101">
              <w:rPr>
                <w:rFonts w:ascii="Tahoma" w:hAnsi="Tahoma" w:cs="Tahoma"/>
                <w:sz w:val="20"/>
                <w:lang w:val="en-US"/>
              </w:rPr>
              <w:t>and shall end on this date unless either party has already validly terminated the contract.</w:t>
            </w:r>
          </w:p>
        </w:tc>
      </w:tr>
    </w:tbl>
    <w:p w14:paraId="46DDD5D9"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4761C7FD"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0D420CCE"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39F1F0C9"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11AF2078"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067D6015"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12DBB9DB" w14:textId="77777777"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1275D131" w14:textId="77777777"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CE6F4FB" w14:textId="77777777"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3511327" w14:textId="77777777"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E2191E">
        <w:rPr>
          <w:rFonts w:ascii="Tahoma" w:hAnsi="Tahoma" w:cs="Tahoma"/>
          <w:sz w:val="20"/>
          <w:szCs w:val="20"/>
        </w:rPr>
        <w:t>procedure;</w:t>
      </w:r>
      <w:proofErr w:type="gramEnd"/>
    </w:p>
    <w:p w14:paraId="6858B46E" w14:textId="0C8FE081" w:rsidR="00B16F17" w:rsidRPr="00A8526B" w:rsidRDefault="00B16F17" w:rsidP="00B16F17">
      <w:pPr>
        <w:numPr>
          <w:ilvl w:val="0"/>
          <w:numId w:val="2"/>
        </w:numPr>
        <w:tabs>
          <w:tab w:val="left" w:pos="284"/>
        </w:tabs>
        <w:ind w:left="284" w:right="283" w:hanging="284"/>
        <w:jc w:val="both"/>
        <w:rPr>
          <w:rFonts w:ascii="Tahoma" w:hAnsi="Tahoma" w:cs="Tahoma"/>
          <w:sz w:val="20"/>
          <w:szCs w:val="20"/>
        </w:rPr>
      </w:pPr>
      <w:r w:rsidRPr="00A8526B">
        <w:rPr>
          <w:rFonts w:ascii="Tahoma" w:hAnsi="Tahoma" w:cs="Tahoma"/>
          <w:sz w:val="20"/>
          <w:szCs w:val="20"/>
          <w:lang w:val="en-US"/>
        </w:rPr>
        <w:t>Declare that, in the previous three years, neither I, nor the Provider I represent, ha</w:t>
      </w:r>
      <w:r w:rsidR="00095EC9" w:rsidRPr="00A8526B">
        <w:rPr>
          <w:rFonts w:ascii="Tahoma" w:hAnsi="Tahoma" w:cs="Tahoma"/>
          <w:sz w:val="20"/>
          <w:szCs w:val="20"/>
          <w:lang w:val="en-US"/>
        </w:rPr>
        <w:t>ve</w:t>
      </w:r>
      <w:r w:rsidRPr="00A8526B">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8526B">
        <w:rPr>
          <w:rFonts w:ascii="Tahoma" w:hAnsi="Tahoma" w:cs="Tahoma"/>
          <w:sz w:val="20"/>
          <w:szCs w:val="20"/>
          <w:lang w:val="en-US"/>
        </w:rPr>
        <w:t>Europe;</w:t>
      </w:r>
      <w:proofErr w:type="gramEnd"/>
    </w:p>
    <w:p w14:paraId="2E0EC411" w14:textId="77777777"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07848D6E"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 xml:space="preserve">European </w:t>
      </w:r>
      <w:proofErr w:type="gramStart"/>
      <w:r w:rsidR="005030A7" w:rsidRPr="00742F4A">
        <w:rPr>
          <w:rFonts w:ascii="Tahoma" w:hAnsi="Tahoma" w:cs="Tahoma"/>
          <w:sz w:val="20"/>
          <w:szCs w:val="20"/>
        </w:rPr>
        <w:t>Union;</w:t>
      </w:r>
      <w:proofErr w:type="gramEnd"/>
    </w:p>
    <w:p w14:paraId="033272DB" w14:textId="77777777"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416CF062" w14:textId="77777777" w:rsidR="00E81D73" w:rsidRPr="00D0286A" w:rsidRDefault="00E81D73" w:rsidP="003A0F5F">
      <w:pPr>
        <w:tabs>
          <w:tab w:val="left" w:pos="142"/>
          <w:tab w:val="left" w:pos="426"/>
        </w:tabs>
        <w:ind w:left="-426"/>
        <w:jc w:val="both"/>
        <w:rPr>
          <w:rFonts w:ascii="Tahoma" w:hAnsi="Tahoma" w:cs="Tahoma"/>
          <w:sz w:val="20"/>
          <w:szCs w:val="20"/>
        </w:rPr>
      </w:pPr>
    </w:p>
    <w:p w14:paraId="0B4EBB9F" w14:textId="77777777"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668068F9" w14:textId="77777777" w:rsidR="003A0F5F" w:rsidRPr="00D0286A" w:rsidRDefault="003A0F5F" w:rsidP="003A0F5F">
      <w:pPr>
        <w:tabs>
          <w:tab w:val="left" w:pos="142"/>
          <w:tab w:val="left" w:pos="426"/>
        </w:tabs>
        <w:ind w:left="-426"/>
        <w:jc w:val="both"/>
        <w:rPr>
          <w:rFonts w:ascii="Tahoma" w:hAnsi="Tahoma" w:cs="Tahoma"/>
          <w:sz w:val="20"/>
          <w:szCs w:val="20"/>
        </w:rPr>
      </w:pPr>
    </w:p>
    <w:p w14:paraId="67480AB8"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5703E068" wp14:editId="4AC4DE61">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9780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6E92B6A5"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1D0351F"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B92BEE7"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07B27931"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4DFF509"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7EC848DC"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4A02405"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612EA1DD"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D75C830"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8D90C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3F937F5"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2AE47511"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196BD675"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90F12B4" w14:textId="77777777" w:rsidR="003A0F5F" w:rsidRPr="00D0286A" w:rsidRDefault="003A0F5F" w:rsidP="003A0F5F">
            <w:pPr>
              <w:rPr>
                <w:rFonts w:ascii="Tahoma" w:hAnsi="Tahoma" w:cs="Tahoma"/>
                <w:sz w:val="20"/>
                <w:szCs w:val="20"/>
              </w:rPr>
            </w:pPr>
          </w:p>
          <w:p w14:paraId="324D792E" w14:textId="77777777" w:rsidR="003A0F5F" w:rsidRPr="00D0286A" w:rsidRDefault="003A0F5F" w:rsidP="003A0F5F">
            <w:pPr>
              <w:rPr>
                <w:rFonts w:ascii="Tahoma" w:hAnsi="Tahoma" w:cs="Tahoma"/>
                <w:sz w:val="20"/>
                <w:szCs w:val="20"/>
              </w:rPr>
            </w:pPr>
          </w:p>
        </w:tc>
      </w:tr>
      <w:tr w:rsidR="003A0F5F" w:rsidRPr="00D0286A" w14:paraId="653A011E"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504986A"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580163"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39F580"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58C14BB"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3A040C9F"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4864FC90" w14:textId="77777777" w:rsidR="003A0F5F" w:rsidRPr="00D0286A" w:rsidRDefault="003A0F5F" w:rsidP="003A0F5F">
            <w:pPr>
              <w:rPr>
                <w:rFonts w:ascii="Tahoma" w:hAnsi="Tahoma" w:cs="Tahoma"/>
                <w:sz w:val="20"/>
                <w:szCs w:val="20"/>
              </w:rPr>
            </w:pPr>
          </w:p>
        </w:tc>
      </w:tr>
      <w:tr w:rsidR="003A0F5F" w:rsidRPr="00D0286A" w14:paraId="305747A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D49CFC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B63854"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09BB95E"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123369A"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EF2513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12194D3"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5D2EFB8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4CC2E"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F9B382"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688847"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2B40BD9F"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DB74E95"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C4E9175"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66FF1B4B"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E7596C8"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265DD5"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EA92DD"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4110400"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BD3341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0812F44" w14:textId="77777777" w:rsidR="003A0F5F" w:rsidRPr="00D0286A" w:rsidRDefault="003A0F5F" w:rsidP="003A0F5F">
            <w:pPr>
              <w:rPr>
                <w:rFonts w:ascii="Tahoma" w:hAnsi="Tahoma" w:cs="Tahoma"/>
                <w:sz w:val="20"/>
                <w:szCs w:val="20"/>
              </w:rPr>
            </w:pPr>
          </w:p>
        </w:tc>
      </w:tr>
      <w:tr w:rsidR="007935F8" w:rsidRPr="00D0286A" w14:paraId="0CF7BD2E"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63C6F30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266F54A"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2DD013C"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3851D1D"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4BA8B7E" w14:textId="77777777"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3865630"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3A53B31" w14:textId="77777777"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4DC92C7"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51AE0DDA" w14:textId="77777777" w:rsidTr="00E56D9C">
        <w:trPr>
          <w:trHeight w:val="308"/>
          <w:jc w:val="center"/>
        </w:trPr>
        <w:tc>
          <w:tcPr>
            <w:tcW w:w="438" w:type="dxa"/>
            <w:tcBorders>
              <w:top w:val="nil"/>
              <w:left w:val="nil"/>
              <w:bottom w:val="nil"/>
              <w:right w:val="nil"/>
            </w:tcBorders>
            <w:shd w:val="clear" w:color="auto" w:fill="FFFFFF" w:themeFill="background1"/>
          </w:tcPr>
          <w:p w14:paraId="17213BDF"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102894A"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959CD54"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526C34A"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auto"/>
              <w:right w:val="nil"/>
            </w:tcBorders>
            <w:shd w:val="clear" w:color="auto" w:fill="F2F2F2"/>
            <w:vAlign w:val="center"/>
          </w:tcPr>
          <w:p w14:paraId="4B1EDB6D"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9D4D3DD" w14:textId="77777777"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4D0BB5F" w14:textId="7777777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6B10F8B" w14:textId="77777777"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E56D9C" w:rsidRPr="00D0286A" w14:paraId="534326B9" w14:textId="77777777" w:rsidTr="00E56D9C">
        <w:trPr>
          <w:trHeight w:val="308"/>
          <w:jc w:val="center"/>
        </w:trPr>
        <w:tc>
          <w:tcPr>
            <w:tcW w:w="438" w:type="dxa"/>
            <w:tcBorders>
              <w:top w:val="nil"/>
              <w:left w:val="nil"/>
              <w:bottom w:val="nil"/>
              <w:right w:val="nil"/>
            </w:tcBorders>
            <w:shd w:val="clear" w:color="auto" w:fill="FFFFFF" w:themeFill="background1"/>
          </w:tcPr>
          <w:p w14:paraId="4AA9876B" w14:textId="77777777" w:rsidR="00E56D9C" w:rsidRPr="00D0286A" w:rsidRDefault="00E56D9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4BCF32E" w14:textId="77777777" w:rsidR="00E56D9C" w:rsidRPr="00D0286A" w:rsidRDefault="00E56D9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FCA0759" w14:textId="77777777" w:rsidR="00E56D9C" w:rsidRPr="00D0286A" w:rsidRDefault="00E56D9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488C0CA" w14:textId="77777777" w:rsidR="00E56D9C" w:rsidRPr="00D0286A" w:rsidRDefault="00E56D9C" w:rsidP="003A0F5F">
            <w:pPr>
              <w:rPr>
                <w:rFonts w:ascii="Tahoma" w:hAnsi="Tahoma" w:cs="Tahoma"/>
                <w:sz w:val="20"/>
                <w:szCs w:val="20"/>
              </w:rPr>
            </w:pPr>
          </w:p>
        </w:tc>
        <w:tc>
          <w:tcPr>
            <w:tcW w:w="1723" w:type="dxa"/>
            <w:tcBorders>
              <w:left w:val="single" w:sz="2" w:space="0" w:color="808080"/>
              <w:bottom w:val="nil"/>
              <w:right w:val="nil"/>
            </w:tcBorders>
            <w:shd w:val="clear" w:color="auto" w:fill="F2F2F2"/>
            <w:vAlign w:val="center"/>
          </w:tcPr>
          <w:p w14:paraId="4D58EEF5" w14:textId="77777777" w:rsidR="00E56D9C" w:rsidRPr="00D0286A" w:rsidRDefault="00E56D9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7D40438" w14:textId="6E62C380" w:rsidR="00E56D9C" w:rsidRPr="00D0286A" w:rsidRDefault="00E56D9C"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7043198"/>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BB2C2AB" w14:textId="6F78EDEE" w:rsidR="00E56D9C" w:rsidRDefault="00E56D9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3E2EA4C" w14:textId="4B5571E8" w:rsidR="00E56D9C" w:rsidRPr="00D0286A" w:rsidRDefault="00E56D9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56D9C" w:rsidRPr="00D0286A" w14:paraId="5BE538ED" w14:textId="77777777" w:rsidTr="00E56D9C">
        <w:trPr>
          <w:trHeight w:val="308"/>
          <w:jc w:val="center"/>
        </w:trPr>
        <w:tc>
          <w:tcPr>
            <w:tcW w:w="438" w:type="dxa"/>
            <w:tcBorders>
              <w:top w:val="nil"/>
              <w:left w:val="nil"/>
              <w:bottom w:val="nil"/>
              <w:right w:val="nil"/>
            </w:tcBorders>
            <w:shd w:val="clear" w:color="auto" w:fill="FFFFFF" w:themeFill="background1"/>
          </w:tcPr>
          <w:p w14:paraId="59C8D305" w14:textId="77777777" w:rsidR="00E56D9C" w:rsidRPr="00D0286A" w:rsidRDefault="00E56D9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8543A4A" w14:textId="77777777" w:rsidR="00E56D9C" w:rsidRPr="00D0286A" w:rsidRDefault="00E56D9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24CE9B3" w14:textId="77777777" w:rsidR="00E56D9C" w:rsidRPr="00D0286A" w:rsidRDefault="00E56D9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BAE3012" w14:textId="77777777" w:rsidR="00E56D9C" w:rsidRPr="00D0286A" w:rsidRDefault="00E56D9C" w:rsidP="003A0F5F">
            <w:pPr>
              <w:rPr>
                <w:rFonts w:ascii="Tahoma" w:hAnsi="Tahoma" w:cs="Tahoma"/>
                <w:sz w:val="20"/>
                <w:szCs w:val="20"/>
              </w:rPr>
            </w:pPr>
          </w:p>
        </w:tc>
        <w:tc>
          <w:tcPr>
            <w:tcW w:w="1723" w:type="dxa"/>
            <w:tcBorders>
              <w:top w:val="nil"/>
              <w:left w:val="single" w:sz="2" w:space="0" w:color="808080"/>
              <w:bottom w:val="nil"/>
              <w:right w:val="nil"/>
            </w:tcBorders>
            <w:shd w:val="clear" w:color="auto" w:fill="F2F2F2"/>
            <w:vAlign w:val="center"/>
          </w:tcPr>
          <w:p w14:paraId="64771DA5" w14:textId="77777777" w:rsidR="00E56D9C" w:rsidRPr="00D0286A" w:rsidRDefault="00E56D9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8B92D90" w14:textId="4C7F9AF9" w:rsidR="00E56D9C" w:rsidRPr="00D0286A" w:rsidRDefault="00E56D9C"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86639391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315D95D" w14:textId="15A5C805" w:rsidR="00E56D9C" w:rsidRDefault="00E56D9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8407569" w14:textId="27FFC08D" w:rsidR="00E56D9C" w:rsidRPr="00D0286A" w:rsidRDefault="00E56D9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E56D9C" w:rsidRPr="00D0286A" w14:paraId="283C97FB" w14:textId="77777777" w:rsidTr="00E56D9C">
        <w:trPr>
          <w:trHeight w:val="308"/>
          <w:jc w:val="center"/>
        </w:trPr>
        <w:tc>
          <w:tcPr>
            <w:tcW w:w="438" w:type="dxa"/>
            <w:tcBorders>
              <w:top w:val="nil"/>
              <w:left w:val="nil"/>
              <w:bottom w:val="nil"/>
              <w:right w:val="nil"/>
            </w:tcBorders>
            <w:shd w:val="clear" w:color="auto" w:fill="FFFFFF" w:themeFill="background1"/>
          </w:tcPr>
          <w:p w14:paraId="6A9A773F" w14:textId="77777777" w:rsidR="00E56D9C" w:rsidRPr="00D0286A" w:rsidRDefault="00E56D9C"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2DD9CCE" w14:textId="77777777" w:rsidR="00E56D9C" w:rsidRPr="00D0286A" w:rsidRDefault="00E56D9C"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AD55A69" w14:textId="77777777" w:rsidR="00E56D9C" w:rsidRPr="00D0286A" w:rsidRDefault="00E56D9C"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5FA443C" w14:textId="77777777" w:rsidR="00E56D9C" w:rsidRPr="00D0286A" w:rsidRDefault="00E56D9C" w:rsidP="003A0F5F">
            <w:pPr>
              <w:rPr>
                <w:rFonts w:ascii="Tahoma" w:hAnsi="Tahoma" w:cs="Tahoma"/>
                <w:sz w:val="20"/>
                <w:szCs w:val="20"/>
              </w:rPr>
            </w:pPr>
          </w:p>
        </w:tc>
        <w:tc>
          <w:tcPr>
            <w:tcW w:w="1723" w:type="dxa"/>
            <w:tcBorders>
              <w:top w:val="nil"/>
              <w:left w:val="single" w:sz="2" w:space="0" w:color="808080"/>
              <w:bottom w:val="single" w:sz="2" w:space="0" w:color="808080"/>
              <w:right w:val="nil"/>
            </w:tcBorders>
            <w:shd w:val="clear" w:color="auto" w:fill="F2F2F2"/>
            <w:vAlign w:val="center"/>
          </w:tcPr>
          <w:p w14:paraId="1D18A6B0" w14:textId="77777777" w:rsidR="00E56D9C" w:rsidRPr="00D0286A" w:rsidRDefault="00E56D9C"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BF6F33" w14:textId="177E17A8" w:rsidR="00E56D9C" w:rsidRPr="00D0286A" w:rsidRDefault="00E56D9C" w:rsidP="007935F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5</w:t>
            </w:r>
          </w:p>
        </w:tc>
        <w:sdt>
          <w:sdtPr>
            <w:rPr>
              <w:rFonts w:ascii="Tahoma" w:hAnsi="Tahoma" w:cs="Tahoma"/>
              <w:sz w:val="20"/>
              <w:szCs w:val="20"/>
            </w:rPr>
            <w:id w:val="669915252"/>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C19D963" w14:textId="3BB736CD" w:rsidR="00E56D9C" w:rsidRDefault="00E56D9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6B566FB" w14:textId="198AB0F3" w:rsidR="00E56D9C" w:rsidRPr="00D0286A" w:rsidRDefault="00E56D9C" w:rsidP="007935F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1D56538B" w14:textId="77777777" w:rsidR="001E3A18" w:rsidRPr="00D0286A" w:rsidRDefault="001E3A18" w:rsidP="003A0F5F">
      <w:pPr>
        <w:jc w:val="center"/>
        <w:rPr>
          <w:rFonts w:ascii="Tahoma" w:hAnsi="Tahoma" w:cs="Tahoma"/>
          <w:sz w:val="20"/>
          <w:szCs w:val="20"/>
        </w:rPr>
      </w:pPr>
    </w:p>
    <w:p w14:paraId="13CFABD4"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20FF9D90"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94C63F9"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52A405F2"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985017B"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7E96D373" w14:textId="77777777"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7B3AE8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1DE60023"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BA01376"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7175A0D"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05E689CE"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7841589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F04788"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5F532E8" w14:textId="77777777"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AAEA38F"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08C55E0C" w14:textId="77777777"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16B5B593"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4037941"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44F9CF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1D44735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660A77E5"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AA6867A"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2181BA95"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08DFABD1"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w:t>
      </w:r>
      <w:r w:rsidRPr="001D5CF8">
        <w:rPr>
          <w:rFonts w:ascii="Tahoma" w:hAnsi="Tahoma" w:cs="Tahoma"/>
          <w:sz w:val="18"/>
          <w:szCs w:val="18"/>
          <w:lang w:eastAsia="fr-FR"/>
        </w:rPr>
        <w:lastRenderedPageBreak/>
        <w:t>law for the use of such methods, knowledge and information insofar as they are an integral part of the Deliverable(s).</w:t>
      </w:r>
    </w:p>
    <w:p w14:paraId="07CF218F"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0471A0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2BD74E7"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93A81E9"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4967FC4"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CB05D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750FC06F"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785647C6"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210C7509" w14:textId="77777777"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75F2A8B7"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793F7B80" w14:textId="77777777"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371C3A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E6AC125"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0807120" w14:textId="77777777"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A809372" w14:textId="77777777"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1A54672" w14:textId="77777777"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C8C4892" w14:textId="77777777"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2CC8FBFB"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577983D" w14:textId="77777777"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8181DA6" w14:textId="77777777"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603639B3"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B508469"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AF477B3"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FA0F9C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2D9B029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EBE1BC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E3CE72E"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17D9E8A"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37CAE8"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66FF7A7" w14:textId="7777777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07CA58C"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58E7CA91"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F530D4B"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031D04F"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2114D46" w14:textId="77777777"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CE69D1" w14:textId="77777777"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15BE6CA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55A90D7" w14:textId="77777777"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3E7369F6" w14:textId="77777777"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467738">
        <w:rPr>
          <w:rFonts w:ascii="Tahoma" w:hAnsi="Tahoma" w:cs="Tahoma"/>
          <w:sz w:val="18"/>
          <w:szCs w:val="18"/>
          <w:lang w:eastAsia="fr-FR"/>
        </w:rPr>
        <w:t>in order to</w:t>
      </w:r>
      <w:proofErr w:type="gramEnd"/>
      <w:r w:rsidRPr="00467738">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6CB4E4BF"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72B8602E"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264EBB06"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3569A7D4"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15830E8"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58F34C" w14:textId="77777777"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327A7B3C"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1FD6715C"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00C7919F"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032A20E9"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023D3B34" w14:textId="7777777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214ED7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77E739A1"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7C9AD43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5ACBAE93"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52F51598"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1F4A3A0B" w14:textId="77777777"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7DA178F5"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6AA3B5A" w14:textId="77777777"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BB3B859" w14:textId="77777777"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78B40133" w14:textId="7777777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2C9EFDAF"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6A76FBA9"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71A18178"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BF0DB31"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4215D7B8"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5B017D6B"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633547F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0E169D42"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49BAE3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33783C0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26A347D6"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6107A32C"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D0BC54B"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479CC72E" w14:textId="77777777"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6492102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52822C83"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w:t>
      </w:r>
      <w:r w:rsidRPr="008C0AFB">
        <w:rPr>
          <w:rFonts w:ascii="Tahoma" w:hAnsi="Tahoma" w:cs="Tahoma"/>
          <w:sz w:val="18"/>
          <w:szCs w:val="18"/>
          <w:lang w:eastAsia="fr-FR"/>
        </w:rPr>
        <w:lastRenderedPageBreak/>
        <w:t>earthquake, strikes affecting air travel, attacks, a state of war, health risks or events that would require the Council or the Provider to cancel the contract.</w:t>
      </w:r>
    </w:p>
    <w:p w14:paraId="66F28BF5" w14:textId="77777777"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1F02534"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74CFDE4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58F584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73BABA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5736425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79D22A2"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42467ED0" w14:textId="77777777"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57BC2D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17EF4ED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52B02435"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4A69F57F"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5DFBE6B8"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3CF1C07"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5B7303B2"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6661A49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4AF5434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3E21BFC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2FC6DA62"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AB4B811"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206558C"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480C8897"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23E0F38F"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7EC723F"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14E77E55"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0FE63323"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0D44784B"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C7A007"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52EAAA"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r>
      <w:r w:rsidRPr="005C0824">
        <w:rPr>
          <w:rFonts w:ascii="Tahoma" w:hAnsi="Tahoma" w:cs="Tahoma"/>
          <w:color w:val="000000"/>
          <w:sz w:val="18"/>
          <w:szCs w:val="18"/>
        </w:rPr>
        <w:lastRenderedPageBreak/>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1F011F20"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0913DE48"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A43177E" w14:textId="77777777"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E92479" w14:textId="77777777"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3D291EC8"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6D8EBCEA"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7F24A2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45149336"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416069EA"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ACC140B" w14:textId="77777777"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7229C242" w14:textId="77777777"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470E5D21" w14:textId="7777777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0D179E46"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5E1F8A64"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0D098C"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3E343D4A"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75201C6B"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BEF1B39"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0B0BAAB" w14:textId="3C379293" w:rsidR="00A77DE0" w:rsidRPr="00557C7F" w:rsidRDefault="005C0824" w:rsidP="00557C7F">
      <w:pPr>
        <w:pStyle w:val="ListParagraph"/>
        <w:numPr>
          <w:ilvl w:val="1"/>
          <w:numId w:val="32"/>
        </w:numPr>
        <w:autoSpaceDE w:val="0"/>
        <w:autoSpaceDN w:val="0"/>
        <w:jc w:val="both"/>
        <w:rPr>
          <w:bCs/>
          <w:sz w:val="20"/>
          <w:szCs w:val="20"/>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16"/>
      <w:bookmarkEnd w:id="17"/>
    </w:p>
    <w:p w14:paraId="1103FDDB" w14:textId="77777777" w:rsidR="00557C7F" w:rsidRPr="00557C7F" w:rsidRDefault="00557C7F" w:rsidP="00557C7F">
      <w:pPr>
        <w:rPr>
          <w:lang w:eastAsia="fr-FR"/>
        </w:rPr>
      </w:pPr>
    </w:p>
    <w:sectPr w:rsidR="00557C7F" w:rsidRPr="00557C7F"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A4EA" w14:textId="77777777" w:rsidR="00C16DF1" w:rsidRDefault="00C16DF1" w:rsidP="00D50F13">
      <w:r>
        <w:separator/>
      </w:r>
    </w:p>
  </w:endnote>
  <w:endnote w:type="continuationSeparator" w:id="0">
    <w:p w14:paraId="6860CDB4" w14:textId="77777777" w:rsidR="00C16DF1" w:rsidRDefault="00C16DF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784F3478"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8673A3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3B3195DE" w14:textId="2D8454B3" w:rsidR="00E320C9" w:rsidRPr="00A8526B" w:rsidRDefault="00E320C9" w:rsidP="004965C8">
          <w:pPr>
            <w:rPr>
              <w:rFonts w:ascii="Arial Narrow" w:hAnsi="Arial Narrow"/>
              <w:caps/>
              <w:color w:val="000000"/>
              <w:sz w:val="18"/>
              <w:szCs w:val="18"/>
            </w:rPr>
          </w:pPr>
        </w:p>
      </w:tc>
    </w:tr>
  </w:tbl>
  <w:p w14:paraId="119CE319"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6CAF" w14:textId="77777777" w:rsidR="00FC72C5" w:rsidRPr="00FC72C5" w:rsidRDefault="00FC72C5">
    <w:pPr>
      <w:pStyle w:val="Footer"/>
      <w:jc w:val="right"/>
      <w:rPr>
        <w:sz w:val="20"/>
        <w:szCs w:val="20"/>
      </w:rPr>
    </w:pPr>
  </w:p>
  <w:p w14:paraId="40CD4C1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4CD6" w14:textId="77777777" w:rsidR="00C16DF1" w:rsidRDefault="00C16DF1" w:rsidP="00D50F13">
      <w:r>
        <w:separator/>
      </w:r>
    </w:p>
  </w:footnote>
  <w:footnote w:type="continuationSeparator" w:id="0">
    <w:p w14:paraId="683BBCE2" w14:textId="77777777" w:rsidR="00C16DF1" w:rsidRDefault="00C16DF1" w:rsidP="00D50F13">
      <w:r>
        <w:continuationSeparator/>
      </w:r>
    </w:p>
  </w:footnote>
  <w:footnote w:id="1">
    <w:p w14:paraId="1438D242"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2E6E2CD"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4E97AE7C"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2C0DA6FC"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22CBE685"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03572F0C"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42B491B6"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2446CF5B" w14:textId="7777777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4B8DA089" w14:textId="77777777" w:rsidR="007D5D34" w:rsidRPr="007D5D34" w:rsidRDefault="007D5D34" w:rsidP="000D1518">
      <w:pPr>
        <w:pStyle w:val="FootnoteText"/>
        <w:jc w:val="both"/>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footnote>
  <w:footnote w:id="10">
    <w:p w14:paraId="135496BE"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FFF9CB6"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F31B"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5B7ACFBF" wp14:editId="1180C601">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A7"/>
    <w:rsid w:val="000013DF"/>
    <w:rsid w:val="0000274E"/>
    <w:rsid w:val="00004387"/>
    <w:rsid w:val="00007AEB"/>
    <w:rsid w:val="0001078E"/>
    <w:rsid w:val="000128DD"/>
    <w:rsid w:val="0001537A"/>
    <w:rsid w:val="00015DB4"/>
    <w:rsid w:val="00024E6B"/>
    <w:rsid w:val="00027731"/>
    <w:rsid w:val="00027EEE"/>
    <w:rsid w:val="00037A7D"/>
    <w:rsid w:val="0004179C"/>
    <w:rsid w:val="000478B8"/>
    <w:rsid w:val="0005576C"/>
    <w:rsid w:val="00071164"/>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33BB"/>
    <w:rsid w:val="00113F8E"/>
    <w:rsid w:val="0011556A"/>
    <w:rsid w:val="00126183"/>
    <w:rsid w:val="0012667B"/>
    <w:rsid w:val="00127842"/>
    <w:rsid w:val="00127AB4"/>
    <w:rsid w:val="00132314"/>
    <w:rsid w:val="00135199"/>
    <w:rsid w:val="001359BE"/>
    <w:rsid w:val="0014098C"/>
    <w:rsid w:val="00141978"/>
    <w:rsid w:val="00150C0F"/>
    <w:rsid w:val="00160002"/>
    <w:rsid w:val="0016172B"/>
    <w:rsid w:val="00162598"/>
    <w:rsid w:val="001656F9"/>
    <w:rsid w:val="00172063"/>
    <w:rsid w:val="00183E4D"/>
    <w:rsid w:val="00184456"/>
    <w:rsid w:val="0019283C"/>
    <w:rsid w:val="001A207E"/>
    <w:rsid w:val="001A28AE"/>
    <w:rsid w:val="001A4C77"/>
    <w:rsid w:val="001A5371"/>
    <w:rsid w:val="001B0127"/>
    <w:rsid w:val="001B138A"/>
    <w:rsid w:val="001B532B"/>
    <w:rsid w:val="001C4BA2"/>
    <w:rsid w:val="001C6878"/>
    <w:rsid w:val="001D40AD"/>
    <w:rsid w:val="001D5926"/>
    <w:rsid w:val="001D5CF8"/>
    <w:rsid w:val="001E3A18"/>
    <w:rsid w:val="001E5424"/>
    <w:rsid w:val="001F5A87"/>
    <w:rsid w:val="002019A5"/>
    <w:rsid w:val="00202F92"/>
    <w:rsid w:val="00207FAD"/>
    <w:rsid w:val="002111B3"/>
    <w:rsid w:val="002133FA"/>
    <w:rsid w:val="00213A16"/>
    <w:rsid w:val="002169A5"/>
    <w:rsid w:val="00224627"/>
    <w:rsid w:val="00225B0D"/>
    <w:rsid w:val="002336A0"/>
    <w:rsid w:val="0023651F"/>
    <w:rsid w:val="00251355"/>
    <w:rsid w:val="00252393"/>
    <w:rsid w:val="0026183B"/>
    <w:rsid w:val="00274C62"/>
    <w:rsid w:val="00276F19"/>
    <w:rsid w:val="002818A7"/>
    <w:rsid w:val="00290EAC"/>
    <w:rsid w:val="00293CBB"/>
    <w:rsid w:val="00294937"/>
    <w:rsid w:val="00295FB2"/>
    <w:rsid w:val="002A2C42"/>
    <w:rsid w:val="002A56A1"/>
    <w:rsid w:val="002B4786"/>
    <w:rsid w:val="002C6F98"/>
    <w:rsid w:val="002D1D1A"/>
    <w:rsid w:val="002D5425"/>
    <w:rsid w:val="002D5DC0"/>
    <w:rsid w:val="002E5606"/>
    <w:rsid w:val="00300098"/>
    <w:rsid w:val="00311C90"/>
    <w:rsid w:val="0031261D"/>
    <w:rsid w:val="00320711"/>
    <w:rsid w:val="003215FC"/>
    <w:rsid w:val="00332AF4"/>
    <w:rsid w:val="003347CF"/>
    <w:rsid w:val="003347E8"/>
    <w:rsid w:val="00341D94"/>
    <w:rsid w:val="0034681E"/>
    <w:rsid w:val="00350F4E"/>
    <w:rsid w:val="0035108E"/>
    <w:rsid w:val="00361219"/>
    <w:rsid w:val="003705A6"/>
    <w:rsid w:val="003712F2"/>
    <w:rsid w:val="00371509"/>
    <w:rsid w:val="00371DA7"/>
    <w:rsid w:val="00371F0B"/>
    <w:rsid w:val="003840F5"/>
    <w:rsid w:val="00386026"/>
    <w:rsid w:val="0039258A"/>
    <w:rsid w:val="00393451"/>
    <w:rsid w:val="00394B2C"/>
    <w:rsid w:val="00395336"/>
    <w:rsid w:val="003A0F5F"/>
    <w:rsid w:val="003B0706"/>
    <w:rsid w:val="003B1C2E"/>
    <w:rsid w:val="003B2E7E"/>
    <w:rsid w:val="003C1D13"/>
    <w:rsid w:val="003E2D84"/>
    <w:rsid w:val="003E693C"/>
    <w:rsid w:val="003E6D30"/>
    <w:rsid w:val="003F2595"/>
    <w:rsid w:val="003F5956"/>
    <w:rsid w:val="003F7D5B"/>
    <w:rsid w:val="00400B7D"/>
    <w:rsid w:val="00402529"/>
    <w:rsid w:val="00403101"/>
    <w:rsid w:val="004121E2"/>
    <w:rsid w:val="004134E8"/>
    <w:rsid w:val="00415503"/>
    <w:rsid w:val="004161C5"/>
    <w:rsid w:val="00420E9A"/>
    <w:rsid w:val="00432F42"/>
    <w:rsid w:val="00437926"/>
    <w:rsid w:val="00441D52"/>
    <w:rsid w:val="004470B4"/>
    <w:rsid w:val="00456407"/>
    <w:rsid w:val="0046282E"/>
    <w:rsid w:val="0046469D"/>
    <w:rsid w:val="00467738"/>
    <w:rsid w:val="00475CC7"/>
    <w:rsid w:val="00480581"/>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7592"/>
    <w:rsid w:val="0053377B"/>
    <w:rsid w:val="00542FEE"/>
    <w:rsid w:val="00550849"/>
    <w:rsid w:val="00557C7F"/>
    <w:rsid w:val="00566A81"/>
    <w:rsid w:val="00567F3E"/>
    <w:rsid w:val="005845C2"/>
    <w:rsid w:val="005A5E53"/>
    <w:rsid w:val="005A6974"/>
    <w:rsid w:val="005B0752"/>
    <w:rsid w:val="005C0824"/>
    <w:rsid w:val="005C5D6E"/>
    <w:rsid w:val="005E2710"/>
    <w:rsid w:val="005E5511"/>
    <w:rsid w:val="005F65E7"/>
    <w:rsid w:val="005F7249"/>
    <w:rsid w:val="00602C82"/>
    <w:rsid w:val="00607BDF"/>
    <w:rsid w:val="00611175"/>
    <w:rsid w:val="00613313"/>
    <w:rsid w:val="006232B4"/>
    <w:rsid w:val="0062489F"/>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1DEC"/>
    <w:rsid w:val="006B2D7D"/>
    <w:rsid w:val="006B5CAE"/>
    <w:rsid w:val="006B71A1"/>
    <w:rsid w:val="006B7DB3"/>
    <w:rsid w:val="006C7D58"/>
    <w:rsid w:val="006D00AF"/>
    <w:rsid w:val="006D34F0"/>
    <w:rsid w:val="006D3613"/>
    <w:rsid w:val="006D78F7"/>
    <w:rsid w:val="006E09FC"/>
    <w:rsid w:val="006E2D72"/>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0CBF"/>
    <w:rsid w:val="007A1FC9"/>
    <w:rsid w:val="007B0925"/>
    <w:rsid w:val="007B4C8C"/>
    <w:rsid w:val="007C267B"/>
    <w:rsid w:val="007C4BED"/>
    <w:rsid w:val="007D3D00"/>
    <w:rsid w:val="007D46B2"/>
    <w:rsid w:val="007D5D34"/>
    <w:rsid w:val="007E335A"/>
    <w:rsid w:val="007F21C9"/>
    <w:rsid w:val="007F2EF7"/>
    <w:rsid w:val="007F79F8"/>
    <w:rsid w:val="00801181"/>
    <w:rsid w:val="00804203"/>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63D97"/>
    <w:rsid w:val="00864FE7"/>
    <w:rsid w:val="008713A9"/>
    <w:rsid w:val="00873212"/>
    <w:rsid w:val="00883C2D"/>
    <w:rsid w:val="008871ED"/>
    <w:rsid w:val="00887B2A"/>
    <w:rsid w:val="00890F8A"/>
    <w:rsid w:val="00892D73"/>
    <w:rsid w:val="008A486B"/>
    <w:rsid w:val="008A5AC5"/>
    <w:rsid w:val="008B3EEE"/>
    <w:rsid w:val="008B6FDD"/>
    <w:rsid w:val="008C0AFB"/>
    <w:rsid w:val="008C2EB5"/>
    <w:rsid w:val="008C754F"/>
    <w:rsid w:val="008D0D34"/>
    <w:rsid w:val="008D113B"/>
    <w:rsid w:val="008D3220"/>
    <w:rsid w:val="008D4333"/>
    <w:rsid w:val="008F2664"/>
    <w:rsid w:val="008F2DBD"/>
    <w:rsid w:val="008F3844"/>
    <w:rsid w:val="008F3D21"/>
    <w:rsid w:val="00901C1A"/>
    <w:rsid w:val="00904568"/>
    <w:rsid w:val="00904B93"/>
    <w:rsid w:val="009058FD"/>
    <w:rsid w:val="009117D6"/>
    <w:rsid w:val="009214B5"/>
    <w:rsid w:val="0093185B"/>
    <w:rsid w:val="0095095F"/>
    <w:rsid w:val="00950E45"/>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9F6780"/>
    <w:rsid w:val="00A00374"/>
    <w:rsid w:val="00A00426"/>
    <w:rsid w:val="00A01BC9"/>
    <w:rsid w:val="00A06007"/>
    <w:rsid w:val="00A0651D"/>
    <w:rsid w:val="00A12241"/>
    <w:rsid w:val="00A20134"/>
    <w:rsid w:val="00A22D7F"/>
    <w:rsid w:val="00A30FC9"/>
    <w:rsid w:val="00A34538"/>
    <w:rsid w:val="00A40899"/>
    <w:rsid w:val="00A4447E"/>
    <w:rsid w:val="00A45B35"/>
    <w:rsid w:val="00A51EDA"/>
    <w:rsid w:val="00A53368"/>
    <w:rsid w:val="00A535BA"/>
    <w:rsid w:val="00A53BF2"/>
    <w:rsid w:val="00A65785"/>
    <w:rsid w:val="00A675CC"/>
    <w:rsid w:val="00A77DE0"/>
    <w:rsid w:val="00A8461F"/>
    <w:rsid w:val="00A8526B"/>
    <w:rsid w:val="00A85379"/>
    <w:rsid w:val="00A8672C"/>
    <w:rsid w:val="00A95E00"/>
    <w:rsid w:val="00A96A37"/>
    <w:rsid w:val="00AA1957"/>
    <w:rsid w:val="00AA7B01"/>
    <w:rsid w:val="00AB03AB"/>
    <w:rsid w:val="00AB13EF"/>
    <w:rsid w:val="00AB14CA"/>
    <w:rsid w:val="00AB1B8D"/>
    <w:rsid w:val="00AB2376"/>
    <w:rsid w:val="00AC0F97"/>
    <w:rsid w:val="00AD33C7"/>
    <w:rsid w:val="00AD423A"/>
    <w:rsid w:val="00AD5E4A"/>
    <w:rsid w:val="00AE2A99"/>
    <w:rsid w:val="00AE5507"/>
    <w:rsid w:val="00AF4386"/>
    <w:rsid w:val="00AF7D0E"/>
    <w:rsid w:val="00AF7DCB"/>
    <w:rsid w:val="00B018FC"/>
    <w:rsid w:val="00B036FF"/>
    <w:rsid w:val="00B04A2B"/>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53CE"/>
    <w:rsid w:val="00B5712C"/>
    <w:rsid w:val="00B60F30"/>
    <w:rsid w:val="00B653B9"/>
    <w:rsid w:val="00B71147"/>
    <w:rsid w:val="00B72357"/>
    <w:rsid w:val="00B74DC5"/>
    <w:rsid w:val="00BA355F"/>
    <w:rsid w:val="00BA535D"/>
    <w:rsid w:val="00BB11AE"/>
    <w:rsid w:val="00BB3C0E"/>
    <w:rsid w:val="00BB66CF"/>
    <w:rsid w:val="00BB73C3"/>
    <w:rsid w:val="00BB77A0"/>
    <w:rsid w:val="00BC4242"/>
    <w:rsid w:val="00BD671C"/>
    <w:rsid w:val="00BD6B89"/>
    <w:rsid w:val="00BE13D6"/>
    <w:rsid w:val="00BE33D8"/>
    <w:rsid w:val="00BE7FDE"/>
    <w:rsid w:val="00BF0EF7"/>
    <w:rsid w:val="00BF51DD"/>
    <w:rsid w:val="00C00FE5"/>
    <w:rsid w:val="00C074E3"/>
    <w:rsid w:val="00C07F6F"/>
    <w:rsid w:val="00C11F6F"/>
    <w:rsid w:val="00C16967"/>
    <w:rsid w:val="00C16DF1"/>
    <w:rsid w:val="00C20349"/>
    <w:rsid w:val="00C2565D"/>
    <w:rsid w:val="00C26771"/>
    <w:rsid w:val="00C3395C"/>
    <w:rsid w:val="00C35F97"/>
    <w:rsid w:val="00C4103C"/>
    <w:rsid w:val="00C468E6"/>
    <w:rsid w:val="00C5327B"/>
    <w:rsid w:val="00C53AF9"/>
    <w:rsid w:val="00C57EAD"/>
    <w:rsid w:val="00C63C59"/>
    <w:rsid w:val="00C674A5"/>
    <w:rsid w:val="00C67EC0"/>
    <w:rsid w:val="00C70E44"/>
    <w:rsid w:val="00C733AF"/>
    <w:rsid w:val="00C73C2F"/>
    <w:rsid w:val="00C7643B"/>
    <w:rsid w:val="00C8260C"/>
    <w:rsid w:val="00C83A03"/>
    <w:rsid w:val="00CA072B"/>
    <w:rsid w:val="00CA4416"/>
    <w:rsid w:val="00CA6E6F"/>
    <w:rsid w:val="00CB597F"/>
    <w:rsid w:val="00CD061B"/>
    <w:rsid w:val="00CE0F61"/>
    <w:rsid w:val="00CE4E5E"/>
    <w:rsid w:val="00CE58F8"/>
    <w:rsid w:val="00CF296E"/>
    <w:rsid w:val="00CF59FB"/>
    <w:rsid w:val="00D0286A"/>
    <w:rsid w:val="00D038A8"/>
    <w:rsid w:val="00D04381"/>
    <w:rsid w:val="00D04C66"/>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E2F"/>
    <w:rsid w:val="00D50F13"/>
    <w:rsid w:val="00D51502"/>
    <w:rsid w:val="00D52157"/>
    <w:rsid w:val="00D5261C"/>
    <w:rsid w:val="00D52D53"/>
    <w:rsid w:val="00D5513E"/>
    <w:rsid w:val="00D602CB"/>
    <w:rsid w:val="00D70688"/>
    <w:rsid w:val="00D715A6"/>
    <w:rsid w:val="00D73100"/>
    <w:rsid w:val="00D73D5B"/>
    <w:rsid w:val="00D777C0"/>
    <w:rsid w:val="00D83D7D"/>
    <w:rsid w:val="00D90F8E"/>
    <w:rsid w:val="00DA0309"/>
    <w:rsid w:val="00DA482E"/>
    <w:rsid w:val="00DB77D7"/>
    <w:rsid w:val="00DC3F97"/>
    <w:rsid w:val="00DD4C16"/>
    <w:rsid w:val="00DE0239"/>
    <w:rsid w:val="00DE7F9A"/>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6D9C"/>
    <w:rsid w:val="00E56FDA"/>
    <w:rsid w:val="00E57189"/>
    <w:rsid w:val="00E70EDD"/>
    <w:rsid w:val="00E81D73"/>
    <w:rsid w:val="00E9063A"/>
    <w:rsid w:val="00E90DC4"/>
    <w:rsid w:val="00E9309D"/>
    <w:rsid w:val="00E94437"/>
    <w:rsid w:val="00EA472D"/>
    <w:rsid w:val="00EA7FF8"/>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kopenko\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9EA7925DBC42C99146AC2AA8FD93B1"/>
        <w:category>
          <w:name w:val="General"/>
          <w:gallery w:val="placeholder"/>
        </w:category>
        <w:types>
          <w:type w:val="bbPlcHdr"/>
        </w:types>
        <w:behaviors>
          <w:behavior w:val="content"/>
        </w:behaviors>
        <w:guid w:val="{84B71508-76C7-44D3-941E-BCA319636364}"/>
      </w:docPartPr>
      <w:docPartBody>
        <w:p w:rsidR="003E3828" w:rsidRDefault="003E3828">
          <w:pPr>
            <w:pStyle w:val="AA9EA7925DBC42C99146AC2AA8FD93B1"/>
          </w:pPr>
          <w:r w:rsidRPr="00802563">
            <w:rPr>
              <w:rStyle w:val="PlaceholderText"/>
              <w:rFonts w:ascii="Arial Narrow" w:hAnsi="Arial Narrow"/>
              <w:sz w:val="20"/>
              <w:szCs w:val="20"/>
              <w:highlight w:val="cyan"/>
            </w:rPr>
            <w:t>date</w:t>
          </w:r>
        </w:p>
      </w:docPartBody>
    </w:docPart>
    <w:docPart>
      <w:docPartPr>
        <w:name w:val="C7D08D8D0E474398AF5CC2F1D8DE8D63"/>
        <w:category>
          <w:name w:val="General"/>
          <w:gallery w:val="placeholder"/>
        </w:category>
        <w:types>
          <w:type w:val="bbPlcHdr"/>
        </w:types>
        <w:behaviors>
          <w:behavior w:val="content"/>
        </w:behaviors>
        <w:guid w:val="{99330526-2A02-4EE6-95E8-62D0AAFF899D}"/>
      </w:docPartPr>
      <w:docPartBody>
        <w:p w:rsidR="003E3828" w:rsidRDefault="003E3828">
          <w:pPr>
            <w:pStyle w:val="C7D08D8D0E474398AF5CC2F1D8DE8D63"/>
          </w:pPr>
          <w:r w:rsidRPr="00802563">
            <w:rPr>
              <w:rStyle w:val="PlaceholderText"/>
              <w:rFonts w:ascii="Arial Narrow" w:hAnsi="Arial Narrow"/>
              <w:sz w:val="20"/>
              <w:szCs w:val="20"/>
              <w:highlight w:val="cyan"/>
            </w:rPr>
            <w:t>date</w:t>
          </w:r>
        </w:p>
      </w:docPartBody>
    </w:docPart>
    <w:docPart>
      <w:docPartPr>
        <w:name w:val="773566A0DEA04A4787244BF5C7B0D1BA"/>
        <w:category>
          <w:name w:val="General"/>
          <w:gallery w:val="placeholder"/>
        </w:category>
        <w:types>
          <w:type w:val="bbPlcHdr"/>
        </w:types>
        <w:behaviors>
          <w:behavior w:val="content"/>
        </w:behaviors>
        <w:guid w:val="{DFBF1194-1BE5-49BC-8AFB-A64EED510B2F}"/>
      </w:docPartPr>
      <w:docPartBody>
        <w:p w:rsidR="003E3828" w:rsidRDefault="00035649" w:rsidP="00035649">
          <w:pPr>
            <w:pStyle w:val="773566A0DEA04A4787244BF5C7B0D1BA"/>
          </w:pPr>
          <w:r w:rsidRPr="00802563">
            <w:rPr>
              <w:rStyle w:val="PlaceholderText"/>
              <w:rFonts w:ascii="Arial Narrow" w:hAnsi="Arial Narrow"/>
              <w:sz w:val="20"/>
              <w:szCs w:val="20"/>
              <w:highlight w:val="cyan"/>
            </w:rPr>
            <w:t>date</w:t>
          </w:r>
        </w:p>
      </w:docPartBody>
    </w:docPart>
    <w:docPart>
      <w:docPartPr>
        <w:name w:val="7CBFE5B2142F424789B237EC02D7522C"/>
        <w:category>
          <w:name w:val="General"/>
          <w:gallery w:val="placeholder"/>
        </w:category>
        <w:types>
          <w:type w:val="bbPlcHdr"/>
        </w:types>
        <w:behaviors>
          <w:behavior w:val="content"/>
        </w:behaviors>
        <w:guid w:val="{A082F3F1-CA99-4629-9E38-6BDA1285BE75}"/>
      </w:docPartPr>
      <w:docPartBody>
        <w:p w:rsidR="003E3828" w:rsidRDefault="00035649" w:rsidP="00035649">
          <w:pPr>
            <w:pStyle w:val="7CBFE5B2142F424789B237EC02D7522C"/>
          </w:pPr>
          <w:r w:rsidRPr="00802563">
            <w:rPr>
              <w:rStyle w:val="PlaceholderText"/>
              <w:rFonts w:ascii="Arial Narrow" w:hAnsi="Arial Narrow"/>
              <w:sz w:val="20"/>
              <w:szCs w:val="20"/>
              <w:highlight w:val="cyan"/>
            </w:rPr>
            <w:t>date</w:t>
          </w:r>
        </w:p>
      </w:docPartBody>
    </w:docPart>
    <w:docPart>
      <w:docPartPr>
        <w:name w:val="8F9382201F044C9297724563A0CBB1AE"/>
        <w:category>
          <w:name w:val="General"/>
          <w:gallery w:val="placeholder"/>
        </w:category>
        <w:types>
          <w:type w:val="bbPlcHdr"/>
        </w:types>
        <w:behaviors>
          <w:behavior w:val="content"/>
        </w:behaviors>
        <w:guid w:val="{3E4B0DA7-6786-47E6-AF32-37F3D76D4755}"/>
      </w:docPartPr>
      <w:docPartBody>
        <w:p w:rsidR="003E3828" w:rsidRDefault="00035649" w:rsidP="00035649">
          <w:pPr>
            <w:pStyle w:val="8F9382201F044C9297724563A0CBB1A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49"/>
    <w:rsid w:val="00035649"/>
    <w:rsid w:val="001127E8"/>
    <w:rsid w:val="00172063"/>
    <w:rsid w:val="00207FAD"/>
    <w:rsid w:val="002E782E"/>
    <w:rsid w:val="003347CF"/>
    <w:rsid w:val="003E3828"/>
    <w:rsid w:val="0040706E"/>
    <w:rsid w:val="005A5E53"/>
    <w:rsid w:val="00603AE0"/>
    <w:rsid w:val="0062489F"/>
    <w:rsid w:val="006B1DEC"/>
    <w:rsid w:val="007E71ED"/>
    <w:rsid w:val="007F2EF7"/>
    <w:rsid w:val="00863D97"/>
    <w:rsid w:val="008C283A"/>
    <w:rsid w:val="00950E45"/>
    <w:rsid w:val="009C58CC"/>
    <w:rsid w:val="00B26C82"/>
    <w:rsid w:val="00BB3C0E"/>
    <w:rsid w:val="00BE4910"/>
    <w:rsid w:val="00C61AE4"/>
    <w:rsid w:val="00C733AF"/>
    <w:rsid w:val="00C83A03"/>
    <w:rsid w:val="00CA072B"/>
    <w:rsid w:val="00DB77D7"/>
    <w:rsid w:val="00E47325"/>
    <w:rsid w:val="00F47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5649"/>
    <w:rPr>
      <w:color w:val="808080"/>
    </w:rPr>
  </w:style>
  <w:style w:type="paragraph" w:customStyle="1" w:styleId="AA9EA7925DBC42C99146AC2AA8FD93B1">
    <w:name w:val="AA9EA7925DBC42C99146AC2AA8FD93B1"/>
  </w:style>
  <w:style w:type="paragraph" w:customStyle="1" w:styleId="C7D08D8D0E474398AF5CC2F1D8DE8D63">
    <w:name w:val="C7D08D8D0E474398AF5CC2F1D8DE8D63"/>
  </w:style>
  <w:style w:type="paragraph" w:customStyle="1" w:styleId="773566A0DEA04A4787244BF5C7B0D1BA">
    <w:name w:val="773566A0DEA04A4787244BF5C7B0D1BA"/>
    <w:rsid w:val="00035649"/>
  </w:style>
  <w:style w:type="paragraph" w:customStyle="1" w:styleId="7CBFE5B2142F424789B237EC02D7522C">
    <w:name w:val="7CBFE5B2142F424789B237EC02D7522C"/>
    <w:rsid w:val="00035649"/>
  </w:style>
  <w:style w:type="paragraph" w:customStyle="1" w:styleId="8F9382201F044C9297724563A0CBB1AE">
    <w:name w:val="8F9382201F044C9297724563A0CBB1AE"/>
    <w:rsid w:val="000356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14</Pages>
  <Words>6985</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2025-04-24T09:02:00Z</dcterms:created>
  <dcterms:modified xsi:type="dcterms:W3CDTF">2025-04-24T11:50:00Z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