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352A7F" w:rsidRPr="009119BF" w14:paraId="7F567469" w14:textId="77777777" w:rsidTr="00A92DD0">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4C9774569F2F4BD1B8E49C6A18B37D53"/>
              </w:placeholder>
            </w:sdtPr>
            <w:sdtEndPr/>
            <w:sdtContent>
              <w:p w14:paraId="10CFAFF9"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placeholder>
                <w:docPart w:val="A6D563DD1EAE423289848897C5A74F23"/>
              </w:placeholder>
              <w:showingPlcHdr/>
            </w:sdtPr>
            <w:sdtEndPr>
              <w:rPr>
                <w:rStyle w:val="DefaultParagraphFont"/>
                <w:color w:val="auto"/>
                <w:lang w:eastAsia="fr-FR"/>
              </w:rPr>
            </w:sdtEndPr>
            <w:sdtContent>
              <w:permStart w:id="284493954" w:edGrp="everyone" w:displacedByCustomXml="prev"/>
              <w:p w14:paraId="0A9E8B66" w14:textId="77777777" w:rsidR="00352A7F" w:rsidRPr="009119BF" w:rsidRDefault="00352A7F" w:rsidP="00352A7F">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permEnd w:id="284493954" w:displacedByCustomXml="next"/>
            </w:sdtContent>
          </w:sdt>
        </w:tc>
      </w:tr>
      <w:tr w:rsidR="00352A7F" w:rsidRPr="009119BF" w14:paraId="5B2901DD" w14:textId="77777777" w:rsidTr="00A92DD0">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4C9774569F2F4BD1B8E49C6A18B37D53"/>
              </w:placeholder>
            </w:sdtPr>
            <w:sdtEndPr/>
            <w:sdtContent>
              <w:p w14:paraId="32BCCE5D"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FIMS PO</w:t>
                </w:r>
                <w:r>
                  <w:rPr>
                    <w:rFonts w:ascii="Arial Narrow" w:hAnsi="Arial Narrow"/>
                    <w:b/>
                    <w:sz w:val="22"/>
                    <w:szCs w:val="22"/>
                  </w:rPr>
                  <w:t xml:space="preserve"> </w:t>
                </w:r>
                <w:r w:rsidRPr="009119BF">
                  <w:rPr>
                    <w:rFonts w:ascii="Arial Narrow" w:hAnsi="Arial Narrow"/>
                    <w:b/>
                    <w:sz w:val="22"/>
                    <w:szCs w:val="22"/>
                  </w:rPr>
                  <w:t>No:</w:t>
                </w:r>
              </w:p>
            </w:sdtContent>
          </w:sdt>
        </w:tc>
        <w:tc>
          <w:tcPr>
            <w:tcW w:w="1559" w:type="dxa"/>
            <w:vAlign w:val="center"/>
          </w:tcPr>
          <w:sdt>
            <w:sdtPr>
              <w:rPr>
                <w:rStyle w:val="Style1"/>
                <w:rFonts w:ascii="Arial Narrow" w:hAnsi="Arial Narrow"/>
                <w:sz w:val="22"/>
                <w:szCs w:val="22"/>
                <w:lang w:val="fr-FR" w:eastAsia="en-US"/>
              </w:rPr>
              <w:id w:val="-342861309"/>
              <w:placeholder>
                <w:docPart w:val="69F50C7D80CC45D69057B4AC59E9B75F"/>
              </w:placeholder>
              <w:showingPlcHdr/>
            </w:sdtPr>
            <w:sdtEndPr>
              <w:rPr>
                <w:rStyle w:val="DefaultParagraphFont"/>
                <w:color w:val="auto"/>
                <w:lang w:eastAsia="fr-FR"/>
              </w:rPr>
            </w:sdtEndPr>
            <w:sdtContent>
              <w:permStart w:id="274676876" w:edGrp="everyone" w:displacedByCustomXml="prev"/>
              <w:p w14:paraId="1045A71F"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permEnd w:id="274676876" w:displacedByCustomXml="next"/>
            </w:sdtContent>
          </w:sdt>
        </w:tc>
      </w:tr>
    </w:tbl>
    <w:p w14:paraId="4F395E91" w14:textId="77777777" w:rsidR="00352A7F" w:rsidRPr="009119BF" w:rsidRDefault="00352A7F" w:rsidP="00352A7F">
      <w:pPr>
        <w:ind w:right="649"/>
        <w:jc w:val="center"/>
        <w:rPr>
          <w:rFonts w:ascii="Arial Narrow" w:hAnsi="Arial Narrow"/>
          <w:sz w:val="22"/>
          <w:szCs w:val="22"/>
        </w:rPr>
      </w:pPr>
    </w:p>
    <w:p w14:paraId="66EDAE00" w14:textId="77777777" w:rsidR="00352A7F" w:rsidRPr="009119BF" w:rsidRDefault="00352A7F" w:rsidP="00352A7F">
      <w:pPr>
        <w:ind w:right="649"/>
        <w:jc w:val="center"/>
        <w:rPr>
          <w:rFonts w:ascii="Arial Narrow" w:hAnsi="Arial Narrow"/>
          <w:b/>
          <w:sz w:val="22"/>
          <w:szCs w:val="22"/>
        </w:rPr>
      </w:pPr>
    </w:p>
    <w:p w14:paraId="47392139"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53BA7249" wp14:editId="1195ACB8">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4C9774569F2F4BD1B8E49C6A18B37D53"/>
        </w:placeholder>
      </w:sdtPr>
      <w:sdtEndPr/>
      <w:sdtContent>
        <w:p w14:paraId="75BC5EC5" w14:textId="77777777" w:rsidR="00352A7F" w:rsidRPr="009119BF" w:rsidRDefault="00352A7F" w:rsidP="00352A7F">
          <w:pPr>
            <w:ind w:right="649"/>
            <w:jc w:val="center"/>
            <w:rPr>
              <w:rFonts w:ascii="Arial Narrow" w:hAnsi="Arial Narrow"/>
              <w:b/>
              <w:sz w:val="28"/>
              <w:szCs w:val="28"/>
            </w:rPr>
          </w:pPr>
        </w:p>
        <w:p w14:paraId="568CAE51" w14:textId="77777777" w:rsidR="00352A7F" w:rsidRPr="009119BF" w:rsidRDefault="00352A7F" w:rsidP="00352A7F">
          <w:pPr>
            <w:ind w:right="649"/>
            <w:jc w:val="center"/>
            <w:rPr>
              <w:rFonts w:ascii="Arial Narrow" w:hAnsi="Arial Narrow"/>
              <w:b/>
              <w:sz w:val="28"/>
              <w:szCs w:val="28"/>
            </w:rPr>
          </w:pPr>
        </w:p>
        <w:p w14:paraId="6E0831EA" w14:textId="77777777" w:rsidR="00352A7F" w:rsidRPr="009119BF" w:rsidRDefault="00352A7F" w:rsidP="00352A7F">
          <w:pPr>
            <w:ind w:right="649"/>
            <w:rPr>
              <w:rFonts w:ascii="Arial Narrow" w:hAnsi="Arial Narrow"/>
              <w:b/>
              <w:sz w:val="28"/>
              <w:szCs w:val="28"/>
            </w:rPr>
          </w:pPr>
        </w:p>
        <w:p w14:paraId="4B6FCBB4" w14:textId="77777777" w:rsidR="00352A7F" w:rsidRPr="009119BF" w:rsidRDefault="00352A7F" w:rsidP="00352A7F">
          <w:pPr>
            <w:ind w:right="649"/>
            <w:jc w:val="center"/>
            <w:rPr>
              <w:rFonts w:ascii="Arial Narrow" w:hAnsi="Arial Narrow"/>
              <w:b/>
              <w:sz w:val="28"/>
              <w:szCs w:val="28"/>
            </w:rPr>
          </w:pPr>
        </w:p>
        <w:p w14:paraId="1AE68F3C"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GRANT AGREEMENT</w:t>
          </w:r>
        </w:p>
        <w:p w14:paraId="1A11B848"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BETWEEN THE COUNCIL OF EUROPE AND</w:t>
          </w:r>
        </w:p>
      </w:sdtContent>
    </w:sdt>
    <w:p w14:paraId="34D76093" w14:textId="77777777" w:rsidR="00352A7F" w:rsidRPr="009119BF" w:rsidRDefault="00BF38E3" w:rsidP="00352A7F">
      <w:pPr>
        <w:ind w:right="649"/>
        <w:jc w:val="center"/>
        <w:rPr>
          <w:rFonts w:ascii="Arial Narrow" w:hAnsi="Arial Narrow"/>
          <w:b/>
          <w:sz w:val="28"/>
          <w:szCs w:val="28"/>
        </w:rPr>
      </w:pPr>
      <w:sdt>
        <w:sdtPr>
          <w:rPr>
            <w:rStyle w:val="Style2"/>
            <w:rFonts w:ascii="Arial Narrow" w:hAnsi="Arial Narrow"/>
            <w:szCs w:val="28"/>
          </w:rPr>
          <w:id w:val="203302297"/>
          <w:placeholder>
            <w:docPart w:val="9E8D659363974E3E8BD9D4A2BCF45460"/>
          </w:placeholder>
          <w:showingPlcHdr/>
        </w:sdtPr>
        <w:sdtEndPr>
          <w:rPr>
            <w:rStyle w:val="DefaultParagraphFont"/>
            <w:b w:val="0"/>
            <w:caps w:val="0"/>
            <w:color w:val="000000"/>
            <w:sz w:val="24"/>
          </w:rPr>
        </w:sdtEndPr>
        <w:sdtContent>
          <w:permStart w:id="1523403749" w:edGrp="everyone"/>
          <w:r w:rsidR="00352A7F" w:rsidRPr="009119BF">
            <w:rPr>
              <w:rStyle w:val="PlaceholderText"/>
              <w:rFonts w:ascii="Arial Narrow" w:hAnsi="Arial Narrow"/>
              <w:b/>
              <w:i/>
              <w:sz w:val="28"/>
              <w:szCs w:val="28"/>
              <w:highlight w:val="yellow"/>
            </w:rPr>
            <w:t>&lt;THE GRANTEE&gt;</w:t>
          </w:r>
          <w:permEnd w:id="1523403749"/>
        </w:sdtContent>
      </w:sdt>
    </w:p>
    <w:p w14:paraId="45A0A6A4" w14:textId="77777777" w:rsidR="00352A7F" w:rsidRPr="009119BF" w:rsidRDefault="00352A7F" w:rsidP="00352A7F">
      <w:pPr>
        <w:ind w:right="649"/>
        <w:jc w:val="center"/>
        <w:rPr>
          <w:rFonts w:ascii="Arial Narrow" w:hAnsi="Arial Narrow"/>
          <w:b/>
          <w:sz w:val="22"/>
          <w:szCs w:val="22"/>
        </w:rPr>
      </w:pPr>
    </w:p>
    <w:p w14:paraId="3F25C71B"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2754355F" w14:textId="77777777" w:rsidR="00352A7F" w:rsidRPr="009119BF" w:rsidRDefault="00352A7F" w:rsidP="00352A7F">
      <w:pPr>
        <w:ind w:right="649"/>
        <w:jc w:val="center"/>
        <w:rPr>
          <w:rFonts w:ascii="Arial Narrow" w:hAnsi="Arial Narrow"/>
          <w:b/>
          <w:sz w:val="22"/>
          <w:szCs w:val="22"/>
        </w:rPr>
      </w:pPr>
    </w:p>
    <w:p w14:paraId="649039D4" w14:textId="77777777" w:rsidR="00352A7F" w:rsidRPr="009119BF" w:rsidRDefault="00BF38E3" w:rsidP="00352A7F">
      <w:pPr>
        <w:pStyle w:val="Body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4C9774569F2F4BD1B8E49C6A18B37D53"/>
          </w:placeholder>
        </w:sdtPr>
        <w:sdtEndPr/>
        <w:sdtContent>
          <w:r w:rsidR="00352A7F" w:rsidRPr="009119BF">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 w:val="22"/>
            <w:szCs w:val="22"/>
          </w:rPr>
          <w:id w:val="-1842461705"/>
          <w:placeholder>
            <w:docPart w:val="BB5D6C29F9F143188CB278A982133BDA"/>
          </w:placeholder>
          <w:showingPlcHdr/>
        </w:sdtPr>
        <w:sdtEndPr>
          <w:rPr>
            <w:rStyle w:val="DefaultParagraphFont"/>
            <w:color w:val="000000"/>
          </w:rPr>
        </w:sdtEndPr>
        <w:sdtContent>
          <w:permStart w:id="1942955706" w:edGrp="everyone"/>
          <w:r w:rsidR="00352A7F" w:rsidRPr="009119BF">
            <w:rPr>
              <w:rStyle w:val="PlaceholderText"/>
              <w:rFonts w:ascii="Arial Narrow" w:hAnsi="Arial Narrow"/>
              <w:i/>
              <w:sz w:val="22"/>
              <w:szCs w:val="22"/>
              <w:highlight w:val="yellow"/>
            </w:rPr>
            <w:t>&lt;Name of the Representative of the Secretary General&gt;</w:t>
          </w:r>
          <w:permEnd w:id="1942955706"/>
        </w:sdtContent>
      </w:sdt>
      <w:sdt>
        <w:sdtPr>
          <w:rPr>
            <w:rFonts w:ascii="Arial Narrow" w:hAnsi="Arial Narrow"/>
            <w:i/>
            <w:sz w:val="22"/>
            <w:szCs w:val="22"/>
          </w:rPr>
          <w:id w:val="-651447814"/>
          <w:lock w:val="contentLocked"/>
          <w:placeholder>
            <w:docPart w:val="4C9774569F2F4BD1B8E49C6A18B37D53"/>
          </w:placeholder>
        </w:sdtPr>
        <w:sdtEndPr>
          <w:rPr>
            <w:i w:val="0"/>
          </w:rPr>
        </w:sdtEndPr>
        <w:sdtContent>
          <w:r w:rsidR="00352A7F" w:rsidRPr="009119BF">
            <w:rPr>
              <w:rFonts w:ascii="Arial Narrow" w:hAnsi="Arial Narrow"/>
              <w:i/>
              <w:sz w:val="22"/>
              <w:szCs w:val="22"/>
            </w:rPr>
            <w:t>,</w:t>
          </w:r>
          <w:r w:rsidR="00352A7F" w:rsidRPr="009119BF">
            <w:rPr>
              <w:rFonts w:ascii="Arial Narrow" w:hAnsi="Arial Narrow"/>
              <w:sz w:val="22"/>
              <w:szCs w:val="22"/>
            </w:rPr>
            <w:t xml:space="preserve"> acting on behalf of the Secretary General (hereinafter referred to as “the Council of Europe”);</w:t>
          </w:r>
        </w:sdtContent>
      </w:sdt>
    </w:p>
    <w:sdt>
      <w:sdtPr>
        <w:rPr>
          <w:rFonts w:ascii="Arial Narrow" w:hAnsi="Arial Narrow"/>
          <w:sz w:val="22"/>
          <w:szCs w:val="22"/>
        </w:rPr>
        <w:id w:val="-1120076958"/>
        <w:lock w:val="contentLocked"/>
        <w:placeholder>
          <w:docPart w:val="4C9774569F2F4BD1B8E49C6A18B37D53"/>
        </w:placeholder>
      </w:sdtPr>
      <w:sdtEndPr/>
      <w:sdtContent>
        <w:p w14:paraId="0C075C53"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116D9B9F" w14:textId="77777777" w:rsidR="00352A7F" w:rsidRDefault="00352A7F" w:rsidP="00352A7F">
      <w:pPr>
        <w:pStyle w:val="BodyText3"/>
        <w:spacing w:after="0"/>
        <w:ind w:right="649"/>
        <w:jc w:val="both"/>
        <w:rPr>
          <w:rStyle w:val="PlaceholderText"/>
          <w:rFonts w:ascii="Arial Narrow" w:hAnsi="Arial Narrow"/>
          <w:i/>
          <w:sz w:val="22"/>
          <w:szCs w:val="22"/>
          <w:lang w:val="en-US"/>
        </w:rPr>
      </w:pPr>
    </w:p>
    <w:p w14:paraId="34F7D078" w14:textId="77777777" w:rsidR="00352A7F" w:rsidRPr="00966F56" w:rsidRDefault="00352A7F" w:rsidP="00352A7F">
      <w:pPr>
        <w:pStyle w:val="BodyText3"/>
        <w:spacing w:after="0"/>
        <w:ind w:right="649"/>
        <w:jc w:val="both"/>
        <w:rPr>
          <w:rFonts w:ascii="Arial Narrow" w:hAnsi="Arial Narrow"/>
          <w:sz w:val="22"/>
          <w:szCs w:val="22"/>
          <w:lang w:val="en-US"/>
        </w:rPr>
      </w:pPr>
      <w:permStart w:id="227678833" w:edGrp="everyone"/>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“the </w:t>
      </w:r>
      <w:r>
        <w:rPr>
          <w:rFonts w:ascii="Arial Narrow" w:hAnsi="Arial Narrow"/>
          <w:sz w:val="22"/>
          <w:szCs w:val="22"/>
          <w:lang w:val="en-US"/>
        </w:rPr>
        <w:t xml:space="preserve">Lead </w:t>
      </w:r>
      <w:r w:rsidRPr="00F975E6">
        <w:rPr>
          <w:rFonts w:ascii="Arial Narrow" w:hAnsi="Arial Narrow"/>
          <w:sz w:val="22"/>
          <w:szCs w:val="22"/>
          <w:lang w:val="en-US"/>
        </w:rPr>
        <w:t>Grantee”</w:t>
      </w:r>
      <w:proofErr w:type="gramStart"/>
      <w:r w:rsidRPr="00F975E6">
        <w:rPr>
          <w:rFonts w:ascii="Arial Narrow" w:hAnsi="Arial Narrow"/>
          <w:sz w:val="22"/>
          <w:szCs w:val="22"/>
          <w:lang w:val="en-US"/>
        </w:rPr>
        <w:t>);</w:t>
      </w:r>
      <w:proofErr w:type="gramEnd"/>
    </w:p>
    <w:p w14:paraId="22055DCB" w14:textId="77777777" w:rsidR="00352A7F" w:rsidRDefault="00352A7F" w:rsidP="00352A7F">
      <w:pPr>
        <w:pStyle w:val="BodyText3"/>
        <w:spacing w:after="0"/>
        <w:ind w:right="649"/>
        <w:jc w:val="both"/>
        <w:rPr>
          <w:rFonts w:ascii="Arial Narrow" w:hAnsi="Arial Narrow"/>
          <w:sz w:val="22"/>
          <w:szCs w:val="22"/>
        </w:rPr>
      </w:pPr>
    </w:p>
    <w:p w14:paraId="42EBF230" w14:textId="77777777" w:rsidR="00352A7F" w:rsidRPr="009119BF"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“the Grantee”</w:t>
      </w:r>
      <w:proofErr w:type="gramStart"/>
      <w:r w:rsidRPr="00F975E6">
        <w:rPr>
          <w:rFonts w:ascii="Arial Narrow" w:hAnsi="Arial Narrow"/>
          <w:sz w:val="22"/>
          <w:szCs w:val="22"/>
          <w:lang w:val="en-US"/>
        </w:rPr>
        <w:t>);</w:t>
      </w:r>
      <w:proofErr w:type="gramEnd"/>
    </w:p>
    <w:sdt>
      <w:sdtPr>
        <w:rPr>
          <w:rFonts w:ascii="Arial Narrow" w:hAnsi="Arial Narrow"/>
          <w:sz w:val="22"/>
          <w:szCs w:val="22"/>
        </w:rPr>
        <w:id w:val="-1180049692"/>
        <w:lock w:val="contentLocked"/>
        <w:placeholder>
          <w:docPart w:val="4C9774569F2F4BD1B8E49C6A18B37D53"/>
        </w:placeholder>
      </w:sdtPr>
      <w:sdtEndPr/>
      <w:sdtContent>
        <w:p w14:paraId="70B6F32D"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ermEnd w:id="227678833"/>
    <w:p w14:paraId="359BFA16" w14:textId="77777777" w:rsidR="00352A7F" w:rsidRPr="009119BF" w:rsidRDefault="00352A7F" w:rsidP="00352A7F">
      <w:pPr>
        <w:pStyle w:val="BodyText3"/>
        <w:pBdr>
          <w:bottom w:val="single" w:sz="2" w:space="1" w:color="808080" w:themeColor="background1" w:themeShade="80"/>
        </w:pBdr>
        <w:spacing w:after="0"/>
        <w:ind w:right="649"/>
        <w:rPr>
          <w:rFonts w:ascii="Arial Narrow" w:hAnsi="Arial Narrow"/>
          <w:sz w:val="22"/>
          <w:szCs w:val="22"/>
        </w:rPr>
      </w:pPr>
    </w:p>
    <w:p w14:paraId="3BD5F7D5" w14:textId="77777777" w:rsidR="00352A7F" w:rsidRPr="009119BF" w:rsidRDefault="00352A7F" w:rsidP="00352A7F">
      <w:pPr>
        <w:pStyle w:val="BodyText3"/>
        <w:spacing w:after="0"/>
        <w:ind w:right="649"/>
        <w:rPr>
          <w:rFonts w:ascii="Arial Narrow" w:hAnsi="Arial Narrow"/>
          <w:sz w:val="22"/>
          <w:szCs w:val="22"/>
        </w:rPr>
      </w:pPr>
    </w:p>
    <w:p w14:paraId="1A91780E" w14:textId="77777777" w:rsidR="00352A7F" w:rsidRPr="009119BF" w:rsidRDefault="00352A7F" w:rsidP="00352A7F">
      <w:pPr>
        <w:pStyle w:val="BodyText3"/>
        <w:spacing w:after="0"/>
        <w:ind w:right="649"/>
        <w:rPr>
          <w:rFonts w:ascii="Arial Narrow" w:hAnsi="Arial Narrow"/>
          <w:sz w:val="22"/>
          <w:szCs w:val="22"/>
        </w:rPr>
      </w:pPr>
    </w:p>
    <w:sdt>
      <w:sdtPr>
        <w:rPr>
          <w:rFonts w:ascii="Arial Narrow" w:hAnsi="Arial Narrow"/>
          <w:b/>
          <w:bCs/>
          <w:sz w:val="22"/>
          <w:szCs w:val="22"/>
        </w:rPr>
        <w:id w:val="746226592"/>
        <w:lock w:val="contentLocked"/>
        <w:placeholder>
          <w:docPart w:val="4C9774569F2F4BD1B8E49C6A18B37D53"/>
        </w:placeholder>
      </w:sdtPr>
      <w:sdtEndPr/>
      <w:sdtContent>
        <w:p w14:paraId="59B7641C" w14:textId="77777777" w:rsidR="00352A7F" w:rsidRPr="009119BF" w:rsidRDefault="00352A7F" w:rsidP="00352A7F">
          <w:pPr>
            <w:pStyle w:val="BodyText3"/>
            <w:ind w:right="649"/>
            <w:rPr>
              <w:rFonts w:ascii="Arial Narrow" w:hAnsi="Arial Narrow"/>
              <w:sz w:val="22"/>
              <w:szCs w:val="22"/>
            </w:rPr>
          </w:pPr>
          <w:r w:rsidRPr="009119BF">
            <w:rPr>
              <w:rFonts w:ascii="Arial Narrow" w:hAnsi="Arial Narrow"/>
              <w:sz w:val="22"/>
              <w:szCs w:val="22"/>
            </w:rPr>
            <w:t>have agreed as follows:</w:t>
          </w:r>
        </w:p>
        <w:p w14:paraId="6B887AC2" w14:textId="77777777" w:rsidR="00352A7F" w:rsidRPr="009119BF" w:rsidRDefault="00352A7F" w:rsidP="00352A7F">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6DDA5697" w14:textId="77777777" w:rsidR="00352A7F" w:rsidRPr="009119BF" w:rsidRDefault="00BF38E3"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4C9774569F2F4BD1B8E49C6A18B37D53"/>
          </w:placeholder>
        </w:sdtPr>
        <w:sdtEndPr/>
        <w:sdtContent>
          <w:r w:rsidR="00352A7F" w:rsidRPr="009119BF">
            <w:rPr>
              <w:rFonts w:ascii="Arial Narrow" w:hAnsi="Arial Narrow"/>
              <w:sz w:val="22"/>
              <w:szCs w:val="22"/>
            </w:rPr>
            <w:t>1.</w:t>
          </w:r>
          <w:r w:rsidR="00352A7F" w:rsidRPr="009119BF">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AC1274D1DAB44497BF66A82FDAC042B2"/>
          </w:placeholder>
        </w:sdtPr>
        <w:sdtEndPr>
          <w:rPr>
            <w:rStyle w:val="DefaultParagraphFont"/>
            <w:color w:val="auto"/>
          </w:rPr>
        </w:sdtEndPr>
        <w:sdtContent>
          <w:permStart w:id="1514757304"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sum in figures and currency</w:t>
          </w:r>
          <w:r w:rsidR="00352A7F" w:rsidRPr="009119BF">
            <w:rPr>
              <w:rFonts w:ascii="Arial Narrow" w:hAnsi="Arial Narrow"/>
              <w:color w:val="808080" w:themeColor="background1" w:themeShade="80"/>
              <w:sz w:val="22"/>
              <w:szCs w:val="22"/>
              <w:highlight w:val="yellow"/>
            </w:rPr>
            <w:t>&gt;</w:t>
          </w:r>
          <w:permEnd w:id="1514757304"/>
        </w:sdtContent>
      </w:sdt>
      <w:sdt>
        <w:sdtPr>
          <w:rPr>
            <w:rFonts w:ascii="Arial Narrow" w:hAnsi="Arial Narrow"/>
            <w:sz w:val="22"/>
            <w:szCs w:val="22"/>
          </w:rPr>
          <w:id w:val="-262156942"/>
          <w:lock w:val="contentLocked"/>
          <w:placeholder>
            <w:docPart w:val="4C9774569F2F4BD1B8E49C6A18B37D53"/>
          </w:placeholder>
        </w:sdtPr>
        <w:sdtEndPr/>
        <w:sdtContent>
          <w:r w:rsidR="00352A7F" w:rsidRPr="009119BF">
            <w:rPr>
              <w:rFonts w:ascii="Arial Narrow" w:hAnsi="Arial Narrow"/>
              <w:sz w:val="22"/>
              <w:szCs w:val="22"/>
            </w:rPr>
            <w:t xml:space="preserve"> (</w:t>
          </w:r>
        </w:sdtContent>
      </w:sdt>
      <w:sdt>
        <w:sdtPr>
          <w:rPr>
            <w:rStyle w:val="Style11"/>
            <w:rFonts w:ascii="Arial Narrow" w:hAnsi="Arial Narrow"/>
            <w:sz w:val="22"/>
            <w:szCs w:val="22"/>
          </w:rPr>
          <w:id w:val="999463371"/>
          <w:placeholder>
            <w:docPart w:val="BC8B09B6AECB4E3EAF90E99CDFF77560"/>
          </w:placeholder>
          <w:showingPlcHdr/>
        </w:sdtPr>
        <w:sdtEndPr>
          <w:rPr>
            <w:rStyle w:val="DefaultParagraphFont"/>
            <w:color w:val="auto"/>
          </w:rPr>
        </w:sdtEndPr>
        <w:sdtContent>
          <w:permStart w:id="558201764" w:edGrp="everyone"/>
          <w:r w:rsidR="00352A7F" w:rsidRPr="009119BF">
            <w:rPr>
              <w:rFonts w:ascii="Arial Narrow" w:hAnsi="Arial Narrow"/>
              <w:i/>
              <w:color w:val="808080" w:themeColor="background1" w:themeShade="80"/>
              <w:sz w:val="22"/>
              <w:szCs w:val="22"/>
              <w:highlight w:val="yellow"/>
            </w:rPr>
            <w:t>&lt;sum written in letters and currency&gt;</w:t>
          </w:r>
          <w:permEnd w:id="558201764"/>
        </w:sdtContent>
      </w:sdt>
      <w:r w:rsidR="00352A7F" w:rsidRPr="009119BF">
        <w:rPr>
          <w:rFonts w:ascii="Arial Narrow" w:hAnsi="Arial Narrow"/>
          <w:i/>
          <w:sz w:val="22"/>
          <w:szCs w:val="22"/>
        </w:rPr>
        <w:t xml:space="preserve"> </w:t>
      </w:r>
      <w:sdt>
        <w:sdtPr>
          <w:rPr>
            <w:rFonts w:ascii="Arial Narrow" w:hAnsi="Arial Narrow"/>
            <w:i/>
            <w:sz w:val="22"/>
            <w:szCs w:val="22"/>
          </w:rPr>
          <w:id w:val="490986569"/>
          <w:lock w:val="contentLocked"/>
          <w:placeholder>
            <w:docPart w:val="4C9774569F2F4BD1B8E49C6A18B37D53"/>
          </w:placeholder>
        </w:sdtPr>
        <w:sdtEndPr>
          <w:rPr>
            <w:i w:val="0"/>
          </w:rPr>
        </w:sdtEndPr>
        <w:sdtContent>
          <w:r w:rsidR="00352A7F" w:rsidRPr="009119BF">
            <w:rPr>
              <w:rFonts w:ascii="Arial Narrow" w:hAnsi="Arial Narrow"/>
              <w:sz w:val="22"/>
              <w:szCs w:val="22"/>
            </w:rPr>
            <w:t xml:space="preserve">), by the Council of Europe as payment for the expenses to be met for implementation of </w:t>
          </w:r>
        </w:sdtContent>
      </w:sdt>
      <w:sdt>
        <w:sdtPr>
          <w:rPr>
            <w:rStyle w:val="Style11"/>
            <w:rFonts w:ascii="Arial Narrow" w:hAnsi="Arial Narrow"/>
            <w:sz w:val="22"/>
            <w:szCs w:val="22"/>
          </w:rPr>
          <w:id w:val="930629781"/>
          <w:placeholder>
            <w:docPart w:val="98481FA835C44F4792F880D45383B7C9"/>
          </w:placeholder>
          <w:showingPlcHdr/>
        </w:sdtPr>
        <w:sdtEndPr>
          <w:rPr>
            <w:rStyle w:val="DefaultParagraphFont"/>
            <w:color w:val="auto"/>
          </w:rPr>
        </w:sdtEndPr>
        <w:sdtContent>
          <w:permStart w:id="1225096615"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title of the Action</w:t>
          </w:r>
          <w:r w:rsidR="00352A7F" w:rsidRPr="009119BF">
            <w:rPr>
              <w:rFonts w:ascii="Arial Narrow" w:hAnsi="Arial Narrow"/>
              <w:color w:val="808080" w:themeColor="background1" w:themeShade="80"/>
              <w:sz w:val="22"/>
              <w:szCs w:val="22"/>
              <w:highlight w:val="yellow"/>
            </w:rPr>
            <w:t>&gt;</w:t>
          </w:r>
          <w:permEnd w:id="1225096615"/>
        </w:sdtContent>
      </w:sdt>
      <w:sdt>
        <w:sdtPr>
          <w:rPr>
            <w:rFonts w:ascii="Arial Narrow" w:hAnsi="Arial Narrow"/>
            <w:sz w:val="22"/>
            <w:szCs w:val="22"/>
          </w:rPr>
          <w:id w:val="27156186"/>
          <w:lock w:val="contentLocked"/>
          <w:placeholder>
            <w:docPart w:val="4C9774569F2F4BD1B8E49C6A18B37D53"/>
          </w:placeholder>
        </w:sdtPr>
        <w:sdtEndPr/>
        <w:sdtContent>
          <w:r w:rsidR="00352A7F" w:rsidRPr="009119BF">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4C9774569F2F4BD1B8E49C6A18B37D53"/>
        </w:placeholder>
      </w:sdtPr>
      <w:sdtEndPr/>
      <w:sdtContent>
        <w:p w14:paraId="6C38D145" w14:textId="77777777" w:rsidR="00352A7F" w:rsidRPr="009119BF" w:rsidRDefault="00352A7F" w:rsidP="00352A7F">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will be awarded the funding on the terms and conditions set out in this Agreement and its Appendices, which form an integral part of the present Agreement.</w:t>
          </w:r>
        </w:p>
      </w:sdtContent>
    </w:sdt>
    <w:p w14:paraId="5AC12BFE" w14:textId="77777777" w:rsidR="00352A7F" w:rsidRPr="009119BF" w:rsidRDefault="00BF38E3"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4C9774569F2F4BD1B8E49C6A18B37D53"/>
          </w:placeholder>
        </w:sdtPr>
        <w:sdtEndPr/>
        <w:sdtContent>
          <w:r w:rsidR="00352A7F" w:rsidRPr="009119BF">
            <w:rPr>
              <w:rFonts w:ascii="Arial Narrow" w:hAnsi="Arial Narrow"/>
              <w:sz w:val="22"/>
              <w:szCs w:val="22"/>
            </w:rPr>
            <w:t>3.</w:t>
          </w:r>
          <w:r w:rsidR="00352A7F" w:rsidRPr="009119BF">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 w:val="22"/>
            <w:szCs w:val="22"/>
          </w:rPr>
          <w:id w:val="821859418"/>
          <w:placeholder>
            <w:docPart w:val="BFCBD92487C94950B23C7B8464DA59F4"/>
          </w:placeholder>
          <w:showingPlcHdr/>
          <w:date w:fullDate="2016-05-07T00:00:00Z">
            <w:dateFormat w:val="dd MMMM yyyy"/>
            <w:lid w:val="en-GB"/>
            <w:storeMappedDataAs w:val="dateTime"/>
            <w:calendar w:val="gregorian"/>
          </w:date>
        </w:sdtPr>
        <w:sdtEndPr>
          <w:rPr>
            <w:rStyle w:val="DefaultParagraphFont"/>
            <w:color w:val="auto"/>
          </w:rPr>
        </w:sdtEndPr>
        <w:sdtContent>
          <w:permStart w:id="1253900716"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date</w:t>
          </w:r>
          <w:r w:rsidR="00352A7F" w:rsidRPr="009119BF">
            <w:rPr>
              <w:rFonts w:ascii="Arial Narrow" w:hAnsi="Arial Narrow"/>
              <w:color w:val="808080" w:themeColor="background1" w:themeShade="80"/>
              <w:sz w:val="22"/>
              <w:szCs w:val="22"/>
              <w:highlight w:val="yellow"/>
            </w:rPr>
            <w:t>&gt;</w:t>
          </w:r>
          <w:permEnd w:id="1253900716"/>
        </w:sdtContent>
      </w:sdt>
      <w:sdt>
        <w:sdtPr>
          <w:rPr>
            <w:rFonts w:ascii="Arial Narrow" w:hAnsi="Arial Narrow"/>
            <w:sz w:val="22"/>
            <w:szCs w:val="22"/>
          </w:rPr>
          <w:id w:val="1554353407"/>
          <w:lock w:val="contentLocked"/>
          <w:placeholder>
            <w:docPart w:val="4C9774569F2F4BD1B8E49C6A18B37D53"/>
          </w:placeholder>
        </w:sdtPr>
        <w:sdtEndPr/>
        <w:sdtContent>
          <w:r w:rsidR="00352A7F" w:rsidRPr="009119BF">
            <w:rPr>
              <w:rFonts w:ascii="Arial Narrow" w:hAnsi="Arial Narrow"/>
              <w:sz w:val="22"/>
              <w:szCs w:val="22"/>
            </w:rPr>
            <w:t xml:space="preserve"> and shall end on </w:t>
          </w:r>
        </w:sdtContent>
      </w:sdt>
      <w:sdt>
        <w:sdtPr>
          <w:rPr>
            <w:rStyle w:val="Style7"/>
            <w:rFonts w:ascii="Arial Narrow" w:hAnsi="Arial Narrow"/>
            <w:sz w:val="22"/>
            <w:szCs w:val="22"/>
          </w:rPr>
          <w:id w:val="-348727796"/>
          <w:placeholder>
            <w:docPart w:val="4C5D208E7C6343E9B060FCB7138CC835"/>
          </w:placeholder>
          <w:showingPlcHdr/>
          <w:date w:fullDate="2016-05-28T00:00:00Z">
            <w:dateFormat w:val="dd MMMM yyyy"/>
            <w:lid w:val="en-GB"/>
            <w:storeMappedDataAs w:val="dateTime"/>
            <w:calendar w:val="gregorian"/>
          </w:date>
        </w:sdtPr>
        <w:sdtEndPr>
          <w:rPr>
            <w:rStyle w:val="DefaultParagraphFont"/>
            <w:color w:val="auto"/>
          </w:rPr>
        </w:sdtEndPr>
        <w:sdtContent>
          <w:permStart w:id="407830934"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date</w:t>
          </w:r>
          <w:r w:rsidR="00352A7F" w:rsidRPr="009119BF">
            <w:rPr>
              <w:rFonts w:ascii="Arial Narrow" w:hAnsi="Arial Narrow"/>
              <w:color w:val="808080" w:themeColor="background1" w:themeShade="80"/>
              <w:sz w:val="22"/>
              <w:szCs w:val="22"/>
              <w:highlight w:val="yellow"/>
            </w:rPr>
            <w:t>&gt;</w:t>
          </w:r>
          <w:permEnd w:id="407830934"/>
        </w:sdtContent>
      </w:sdt>
      <w:sdt>
        <w:sdtPr>
          <w:rPr>
            <w:rFonts w:ascii="Arial Narrow" w:hAnsi="Arial Narrow"/>
            <w:sz w:val="22"/>
            <w:szCs w:val="22"/>
          </w:rPr>
          <w:id w:val="770353281"/>
          <w:lock w:val="contentLocked"/>
          <w:placeholder>
            <w:docPart w:val="4C9774569F2F4BD1B8E49C6A18B37D53"/>
          </w:placeholder>
        </w:sdtPr>
        <w:sdtEndPr/>
        <w:sdtContent>
          <w:r w:rsidR="00352A7F" w:rsidRPr="009119BF">
            <w:rPr>
              <w:rFonts w:ascii="Arial Narrow" w:hAnsi="Arial Narrow"/>
              <w:sz w:val="22"/>
              <w:szCs w:val="22"/>
            </w:rPr>
            <w:t>.</w:t>
          </w:r>
        </w:sdtContent>
      </w:sdt>
    </w:p>
    <w:sdt>
      <w:sdtPr>
        <w:rPr>
          <w:rFonts w:ascii="Arial Narrow" w:hAnsi="Arial Narrow"/>
          <w:sz w:val="22"/>
          <w:szCs w:val="22"/>
        </w:rPr>
        <w:id w:val="-1760129200"/>
        <w:lock w:val="contentLocked"/>
        <w:placeholder>
          <w:docPart w:val="4C9774569F2F4BD1B8E49C6A18B37D53"/>
        </w:placeholder>
      </w:sdtPr>
      <w:sdtEndPr>
        <w:rPr>
          <w:rStyle w:val="Style5"/>
          <w:color w:val="000000" w:themeColor="text1"/>
        </w:rPr>
      </w:sdtEndPr>
      <w:sdtContent>
        <w:p w14:paraId="3FC186B7" w14:textId="77777777" w:rsidR="00352A7F" w:rsidRPr="009119BF" w:rsidRDefault="00352A7F" w:rsidP="00352A7F">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r w:rsidRPr="009119BF">
            <w:rPr>
              <w:rStyle w:val="Style5"/>
              <w:rFonts w:ascii="Arial Narrow" w:hAnsi="Arial Narrow"/>
              <w:sz w:val="22"/>
              <w:szCs w:val="22"/>
            </w:rPr>
            <w:t xml:space="preserve"> </w:t>
          </w:r>
        </w:p>
      </w:sdtContent>
    </w:sdt>
    <w:p w14:paraId="7E59F358"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w:t>
      </w:r>
      <w:r>
        <w:rPr>
          <w:rFonts w:ascii="Arial Narrow" w:hAnsi="Arial Narrow"/>
          <w:sz w:val="22"/>
          <w:szCs w:val="22"/>
        </w:rPr>
        <w:t>DIVISION OF THE GRANTEES ROLES AND RESPONSIBILITIES</w:t>
      </w:r>
    </w:p>
    <w:p w14:paraId="5BD96124" w14:textId="77777777" w:rsidR="00352A7F" w:rsidRDefault="00352A7F" w:rsidP="00352A7F">
      <w:pPr>
        <w:pStyle w:val="BodyText3"/>
        <w:numPr>
          <w:ilvl w:val="0"/>
          <w:numId w:val="9"/>
        </w:numPr>
        <w:ind w:left="567" w:right="649" w:hanging="567"/>
        <w:rPr>
          <w:rFonts w:ascii="Arial Narrow" w:hAnsi="Arial Narrow"/>
          <w:sz w:val="22"/>
          <w:szCs w:val="22"/>
        </w:rPr>
      </w:pPr>
      <w:bookmarkStart w:id="0" w:name="_Hlk64387918"/>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3D708AC1" w14:textId="77777777" w:rsidR="00352A7F"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2187DE70" w14:textId="77777777" w:rsidR="00A013BE" w:rsidRDefault="00A013BE" w:rsidP="00352A7F">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w:t>
      </w:r>
      <w:r w:rsidR="00FD5687">
        <w:rPr>
          <w:rFonts w:ascii="Arial Narrow" w:hAnsi="Arial Narrow"/>
          <w:sz w:val="22"/>
          <w:szCs w:val="22"/>
        </w:rPr>
        <w:t xml:space="preserve">shall </w:t>
      </w:r>
      <w:r w:rsidRPr="00BA05BE">
        <w:rPr>
          <w:rFonts w:ascii="Arial Narrow" w:hAnsi="Arial Narrow"/>
          <w:sz w:val="22"/>
          <w:szCs w:val="22"/>
        </w:rPr>
        <w:t xml:space="preserve">vest </w:t>
      </w:r>
      <w:r w:rsidR="00FD5687">
        <w:rPr>
          <w:rFonts w:ascii="Arial Narrow" w:hAnsi="Arial Narrow"/>
          <w:sz w:val="22"/>
          <w:szCs w:val="22"/>
        </w:rPr>
        <w:t>in</w:t>
      </w:r>
      <w:r w:rsidRPr="00BA05BE">
        <w:rPr>
          <w:rFonts w:ascii="Arial Narrow" w:hAnsi="Arial Narrow"/>
          <w:sz w:val="22"/>
          <w:szCs w:val="22"/>
        </w:rPr>
        <w:t xml:space="preserve"> the Grantee. All references to “Lead Grantee” and “Grantees” shall therefore apply equally to the Grantee applying.</w:t>
      </w:r>
    </w:p>
    <w:p w14:paraId="746D3DBC" w14:textId="77777777" w:rsidR="00352A7F" w:rsidRPr="008C1DEB"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lastRenderedPageBreak/>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1DE64757" w14:textId="77777777" w:rsidR="00352A7F"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 xml:space="preserve">.1. The Grantees must designate a coordinator </w:t>
      </w:r>
      <w:r w:rsidR="00352A7F" w:rsidRPr="00BA05BE">
        <w:rPr>
          <w:rFonts w:ascii="Arial Narrow" w:hAnsi="Arial Narrow"/>
          <w:sz w:val="22"/>
          <w:szCs w:val="22"/>
        </w:rPr>
        <w:t>hereinafter referred to as “the Lead Grantee</w:t>
      </w:r>
      <w:r w:rsidR="00352A7F">
        <w:rPr>
          <w:rFonts w:ascii="Arial Narrow" w:hAnsi="Arial Narrow"/>
          <w:sz w:val="22"/>
          <w:szCs w:val="22"/>
        </w:rPr>
        <w:t>”.</w:t>
      </w:r>
    </w:p>
    <w:p w14:paraId="264B99C4" w14:textId="77777777" w:rsidR="00352A7F" w:rsidRPr="00134961"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.2. Each Grantee shall:</w:t>
      </w:r>
    </w:p>
    <w:p w14:paraId="3D56C0C8"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undertake to implement the Action, as described in APPENDICES I and II, in accordance with the terms and conditions of the current Agreement;</w:t>
      </w:r>
    </w:p>
    <w:p w14:paraId="442E848F"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be responsible for complying with any legal </w:t>
      </w:r>
      <w:proofErr w:type="gramStart"/>
      <w:r w:rsidRPr="009119BF">
        <w:rPr>
          <w:rFonts w:ascii="Arial Narrow" w:hAnsi="Arial Narrow"/>
          <w:sz w:val="22"/>
          <w:szCs w:val="22"/>
        </w:rPr>
        <w:t>obligations</w:t>
      </w:r>
      <w:proofErr w:type="gramEnd"/>
      <w:r w:rsidRPr="009119BF">
        <w:rPr>
          <w:rFonts w:ascii="Arial Narrow" w:hAnsi="Arial Narrow"/>
          <w:sz w:val="22"/>
          <w:szCs w:val="22"/>
        </w:rPr>
        <w:t xml:space="preserve"> incumbent on it;</w:t>
      </w:r>
    </w:p>
    <w:p w14:paraId="47A03BDD" w14:textId="77777777" w:rsidR="00AD6DE4" w:rsidRPr="003A4937" w:rsidRDefault="00AD6DE4" w:rsidP="00AD6DE4">
      <w:pPr>
        <w:pStyle w:val="ListParagraph"/>
        <w:numPr>
          <w:ilvl w:val="0"/>
          <w:numId w:val="34"/>
        </w:numPr>
        <w:spacing w:after="120"/>
        <w:ind w:left="1134" w:right="755" w:hanging="567"/>
        <w:rPr>
          <w:rFonts w:ascii="Arial Narrow" w:hAnsi="Arial Narrow"/>
          <w:sz w:val="22"/>
          <w:szCs w:val="22"/>
        </w:rPr>
      </w:pPr>
      <w:r w:rsidRPr="003A4937">
        <w:rPr>
          <w:rFonts w:ascii="Arial Narrow" w:hAnsi="Arial Narrow"/>
          <w:sz w:val="22"/>
          <w:szCs w:val="22"/>
        </w:rPr>
        <w:t xml:space="preserve">undertake to comply with the applicable principles, rules and values of the Council, including – but not limited to – those laid down in the </w:t>
      </w:r>
      <w:hyperlink r:id="rId12" w:history="1">
        <w:r w:rsidRPr="003A4937">
          <w:rPr>
            <w:rStyle w:val="Hyperlink"/>
            <w:rFonts w:ascii="Arial Narrow" w:hAnsi="Arial Narrow"/>
            <w:sz w:val="22"/>
            <w:szCs w:val="22"/>
          </w:rPr>
          <w:t>Policy on Respect and Dignity in the Council of Europe</w:t>
        </w:r>
      </w:hyperlink>
      <w:r w:rsidRPr="003A4937">
        <w:rPr>
          <w:rFonts w:ascii="Arial Narrow" w:hAnsi="Arial Narrow"/>
          <w:sz w:val="22"/>
          <w:szCs w:val="22"/>
        </w:rPr>
        <w:t xml:space="preserve">, </w:t>
      </w:r>
      <w:hyperlink r:id="rId13" w:anchor=":~:text=This%20Policy%20sets%20out%20the%20Council%20of%20Europe%E2%80%99s,the%20Organisation%20to%20those%20who%20report%20such%20wrongdoing." w:history="1">
        <w:r w:rsidRPr="003A4937">
          <w:rPr>
            <w:rStyle w:val="Hyperlink"/>
            <w:rFonts w:ascii="Arial Narrow" w:hAnsi="Arial Narrow"/>
            <w:sz w:val="22"/>
            <w:szCs w:val="22"/>
          </w:rPr>
          <w:t xml:space="preserve">Speak-up Policy </w:t>
        </w:r>
      </w:hyperlink>
      <w:r w:rsidRPr="003A4937">
        <w:rPr>
          <w:rFonts w:ascii="Arial Narrow" w:hAnsi="Arial Narrow"/>
          <w:sz w:val="22"/>
          <w:szCs w:val="22"/>
        </w:rPr>
        <w:t xml:space="preserve"> and the </w:t>
      </w:r>
      <w:hyperlink r:id="rId14" w:anchor=":~:text=This%20Code%20of%20Conduct%20sets%20out%20the%20values,with%20the%20Council%20of%20Europe%20in%20various%20capacities." w:history="1">
        <w:r w:rsidRPr="003A4937">
          <w:rPr>
            <w:rStyle w:val="Hyperlink"/>
            <w:rFonts w:ascii="Arial Narrow" w:hAnsi="Arial Narrow"/>
            <w:sz w:val="22"/>
            <w:szCs w:val="22"/>
          </w:rPr>
          <w:t>Code of Conduct;</w:t>
        </w:r>
      </w:hyperlink>
      <w:r w:rsidRPr="003A4937">
        <w:rPr>
          <w:rFonts w:ascii="Arial Narrow" w:hAnsi="Arial Narrow"/>
          <w:sz w:val="22"/>
          <w:szCs w:val="22"/>
        </w:rPr>
        <w:t xml:space="preserve"> </w:t>
      </w:r>
    </w:p>
    <w:p w14:paraId="692565EC"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5AC40A5D" w14:textId="77777777" w:rsidR="00352A7F" w:rsidRPr="00134961" w:rsidRDefault="00352A7F" w:rsidP="00C74669">
      <w:pPr>
        <w:pStyle w:val="BodyText3"/>
        <w:numPr>
          <w:ilvl w:val="0"/>
          <w:numId w:val="34"/>
        </w:numPr>
        <w:ind w:left="1134" w:right="646" w:hanging="567"/>
        <w:jc w:val="both"/>
        <w:rPr>
          <w:rFonts w:ascii="Arial Narrow" w:hAnsi="Arial Narrow"/>
          <w:sz w:val="22"/>
          <w:szCs w:val="22"/>
        </w:rPr>
      </w:pPr>
      <w:r w:rsidRPr="00134961">
        <w:rPr>
          <w:rFonts w:ascii="Arial Narrow" w:hAnsi="Arial Narrow"/>
          <w:sz w:val="22"/>
          <w:szCs w:val="22"/>
        </w:rPr>
        <w:t>use this funding exclusively for the subject</w:t>
      </w:r>
      <w:r w:rsidRPr="008C1DEB">
        <w:rPr>
          <w:rFonts w:ascii="Arial Narrow" w:hAnsi="Arial Narrow"/>
          <w:sz w:val="22"/>
          <w:szCs w:val="22"/>
        </w:rPr>
        <w:t xml:space="preserve"> as stated in Article 1;</w:t>
      </w:r>
    </w:p>
    <w:p w14:paraId="2DCE86C0" w14:textId="77777777" w:rsidR="00352A7F" w:rsidRPr="00134961"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make no profit through the Council of Europe funding;</w:t>
      </w:r>
    </w:p>
    <w:p w14:paraId="67143BFB"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respond adequately and promptly to any reasonable request for information made by the Council of Europe </w:t>
      </w:r>
      <w:r>
        <w:rPr>
          <w:rFonts w:ascii="Arial Narrow" w:hAnsi="Arial Narrow"/>
          <w:spacing w:val="-3"/>
          <w:sz w:val="22"/>
          <w:szCs w:val="22"/>
        </w:rPr>
        <w:t xml:space="preserve">or the Lead Grantee </w:t>
      </w:r>
      <w:r w:rsidRPr="00134961">
        <w:rPr>
          <w:rFonts w:ascii="Arial Narrow" w:hAnsi="Arial Narrow"/>
          <w:spacing w:val="-3"/>
          <w:sz w:val="22"/>
          <w:szCs w:val="22"/>
        </w:rPr>
        <w:t>concerning the implementation of the action or the verification of costs;</w:t>
      </w:r>
      <w:bookmarkEnd w:id="0"/>
    </w:p>
    <w:p w14:paraId="0E4DE9EC"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5E13BF20"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w:t>
      </w:r>
      <w:proofErr w:type="gramStart"/>
      <w:r w:rsidRPr="008C1DEB">
        <w:rPr>
          <w:rFonts w:ascii="Arial Narrow" w:hAnsi="Arial Narrow"/>
          <w:spacing w:val="-3"/>
          <w:sz w:val="22"/>
          <w:szCs w:val="22"/>
        </w:rPr>
        <w:t>grant;</w:t>
      </w:r>
      <w:proofErr w:type="gramEnd"/>
      <w:r w:rsidRPr="008C1DEB">
        <w:rPr>
          <w:rFonts w:ascii="Arial Narrow" w:hAnsi="Arial Narrow"/>
          <w:spacing w:val="-3"/>
          <w:sz w:val="22"/>
          <w:szCs w:val="22"/>
        </w:rPr>
        <w:tab/>
      </w:r>
    </w:p>
    <w:p w14:paraId="369817E6"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03D9B444"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51E542C9" w14:textId="77777777" w:rsidR="00352A7F" w:rsidRPr="00966F56" w:rsidRDefault="00352A7F" w:rsidP="00C74669">
      <w:pPr>
        <w:pStyle w:val="BodyText3"/>
        <w:numPr>
          <w:ilvl w:val="0"/>
          <w:numId w:val="34"/>
        </w:numPr>
        <w:ind w:left="1134" w:right="646" w:hanging="567"/>
        <w:jc w:val="both"/>
        <w:rPr>
          <w:rFonts w:ascii="Arial Narrow" w:hAnsi="Arial Narrow"/>
          <w:spacing w:val="-3"/>
          <w:sz w:val="22"/>
          <w:szCs w:val="22"/>
        </w:rPr>
      </w:pPr>
      <w:r w:rsidRPr="00040943">
        <w:rPr>
          <w:rFonts w:ascii="Arial Narrow" w:hAnsi="Arial Narrow"/>
          <w:spacing w:val="-3"/>
          <w:sz w:val="22"/>
          <w:szCs w:val="22"/>
        </w:rPr>
        <w:t xml:space="preserve">provide — during implementation of the action or afterwards — any information requested </w:t>
      </w:r>
      <w:proofErr w:type="gramStart"/>
      <w:r w:rsidRPr="00040943">
        <w:rPr>
          <w:rFonts w:ascii="Arial Narrow" w:hAnsi="Arial Narrow"/>
          <w:spacing w:val="-3"/>
          <w:sz w:val="22"/>
          <w:szCs w:val="22"/>
        </w:rPr>
        <w:t>in order to</w:t>
      </w:r>
      <w:proofErr w:type="gramEnd"/>
      <w:r w:rsidRPr="00040943">
        <w:rPr>
          <w:rFonts w:ascii="Arial Narrow" w:hAnsi="Arial Narrow"/>
          <w:spacing w:val="-3"/>
          <w:sz w:val="22"/>
          <w:szCs w:val="22"/>
        </w:rPr>
        <w:t xml:space="preserve"> verify eligibility of the costs, proper implementation of the action and compliance with the other obligations under the Agreement.</w:t>
      </w:r>
    </w:p>
    <w:p w14:paraId="633FE7B1"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25A866D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487F05E6"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sidR="00D54682">
        <w:rPr>
          <w:rFonts w:ascii="Arial Narrow" w:hAnsi="Arial Narrow"/>
          <w:spacing w:val="-3"/>
          <w:sz w:val="22"/>
          <w:szCs w:val="22"/>
        </w:rPr>
        <w:t>4</w:t>
      </w:r>
      <w:r w:rsidRPr="008C1DEB">
        <w:rPr>
          <w:rFonts w:ascii="Arial Narrow" w:hAnsi="Arial Narrow"/>
          <w:spacing w:val="-3"/>
          <w:sz w:val="22"/>
          <w:szCs w:val="22"/>
        </w:rPr>
        <w:t xml:space="preserve">.3. f) and g), for any further verification of the proper use of the grant that the European Union, the European Court of Auditors, the Council of Europe, its External Auditors or their appointed representative may </w:t>
      </w:r>
      <w:proofErr w:type="gramStart"/>
      <w:r w:rsidRPr="008C1DEB">
        <w:rPr>
          <w:rFonts w:ascii="Arial Narrow" w:hAnsi="Arial Narrow"/>
          <w:spacing w:val="-3"/>
          <w:sz w:val="22"/>
          <w:szCs w:val="22"/>
        </w:rPr>
        <w:t>effect;</w:t>
      </w:r>
      <w:proofErr w:type="gramEnd"/>
    </w:p>
    <w:p w14:paraId="4C122BAF"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when acting under this Agreement, observe any applicable laws and to ensure that the European Union and the Council of Europe are not held liable in respect of third party (including State authorities’) claims in this connection.</w:t>
      </w:r>
    </w:p>
    <w:p w14:paraId="7022BE53"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7FEC699D" w14:textId="77777777" w:rsidR="00352A7F" w:rsidRDefault="00053D42" w:rsidP="00352A7F">
      <w:pPr>
        <w:pStyle w:val="BodyText3"/>
        <w:tabs>
          <w:tab w:val="left" w:pos="567"/>
        </w:tabs>
        <w:ind w:right="646"/>
        <w:rPr>
          <w:rFonts w:ascii="Arial Narrow" w:hAnsi="Arial Narrow"/>
          <w:sz w:val="22"/>
          <w:szCs w:val="22"/>
        </w:rPr>
      </w:pPr>
      <w:r>
        <w:rPr>
          <w:rFonts w:ascii="Arial Narrow" w:hAnsi="Arial Narrow"/>
          <w:sz w:val="22"/>
          <w:szCs w:val="22"/>
        </w:rPr>
        <w:tab/>
        <w:t>4</w:t>
      </w:r>
      <w:r w:rsidR="00352A7F">
        <w:rPr>
          <w:rFonts w:ascii="Arial Narrow" w:hAnsi="Arial Narrow"/>
          <w:sz w:val="22"/>
          <w:szCs w:val="22"/>
        </w:rPr>
        <w:t>.3. The Lead Grantee shall:</w:t>
      </w:r>
    </w:p>
    <w:p w14:paraId="2B9CA8CB"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340437DB"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w:t>
      </w:r>
      <w:r w:rsidR="00494D96">
        <w:rPr>
          <w:rFonts w:ascii="Arial Narrow" w:hAnsi="Arial Narrow"/>
          <w:spacing w:val="-3"/>
          <w:sz w:val="22"/>
          <w:szCs w:val="22"/>
        </w:rPr>
        <w:t>4</w:t>
      </w:r>
      <w:r w:rsidRPr="008C1DEB">
        <w:rPr>
          <w:rFonts w:ascii="Arial Narrow" w:hAnsi="Arial Narrow"/>
          <w:spacing w:val="-3"/>
          <w:sz w:val="22"/>
          <w:szCs w:val="22"/>
        </w:rPr>
        <w:t>.2. f), g) and h) immediately), unless the Grant Agreement specifies otherwise;</w:t>
      </w:r>
    </w:p>
    <w:p w14:paraId="20DFAAAC"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lastRenderedPageBreak/>
        <w:t>inform the Council of Europe immediately of any change likely to affect or delay the implementation of the Action of which it is aware;</w:t>
      </w:r>
    </w:p>
    <w:p w14:paraId="3FA3415B"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750F14BA" w14:textId="77777777" w:rsidR="00352A7F" w:rsidRPr="008C1DEB"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before the start of the implementation of the action, submit this list of pre-existing rights (Article 2.</w:t>
      </w:r>
      <w:r w:rsidR="00494D96">
        <w:rPr>
          <w:rFonts w:ascii="Arial Narrow" w:hAnsi="Arial Narrow"/>
          <w:spacing w:val="-3"/>
          <w:sz w:val="22"/>
          <w:szCs w:val="22"/>
        </w:rPr>
        <w:t>4</w:t>
      </w:r>
      <w:r w:rsidRPr="008C1DEB">
        <w:rPr>
          <w:rFonts w:ascii="Arial Narrow" w:hAnsi="Arial Narrow"/>
          <w:spacing w:val="-3"/>
          <w:sz w:val="22"/>
          <w:szCs w:val="22"/>
        </w:rPr>
        <w:t xml:space="preserve">.2. </w:t>
      </w:r>
      <w:proofErr w:type="spellStart"/>
      <w:r w:rsidRPr="008C1DEB">
        <w:rPr>
          <w:rFonts w:ascii="Arial Narrow" w:hAnsi="Arial Narrow"/>
          <w:spacing w:val="-3"/>
          <w:sz w:val="22"/>
          <w:szCs w:val="22"/>
        </w:rPr>
        <w:t>i</w:t>
      </w:r>
      <w:proofErr w:type="spellEnd"/>
      <w:r w:rsidRPr="008C1DEB">
        <w:rPr>
          <w:rFonts w:ascii="Arial Narrow" w:hAnsi="Arial Narrow"/>
          <w:spacing w:val="-3"/>
          <w:sz w:val="22"/>
          <w:szCs w:val="22"/>
        </w:rPr>
        <w:t>)) to the Council</w:t>
      </w:r>
      <w:r>
        <w:rPr>
          <w:rFonts w:ascii="Arial Narrow" w:hAnsi="Arial Narrow"/>
          <w:spacing w:val="-3"/>
          <w:sz w:val="22"/>
          <w:szCs w:val="22"/>
        </w:rPr>
        <w:t>;</w:t>
      </w:r>
    </w:p>
    <w:p w14:paraId="5E9B0726" w14:textId="77777777" w:rsidR="00AD6DE4" w:rsidRPr="00DE734F" w:rsidRDefault="00AD6DE4" w:rsidP="00AD6DE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z w:val="22"/>
          <w:szCs w:val="22"/>
        </w:rPr>
        <w:t xml:space="preserve">transmit to the Council of Europe </w:t>
      </w:r>
      <w:r w:rsidRPr="00BC3E86">
        <w:rPr>
          <w:rFonts w:ascii="Arial Narrow" w:hAnsi="Arial Narrow"/>
          <w:sz w:val="22"/>
          <w:szCs w:val="22"/>
        </w:rPr>
        <w:t xml:space="preserve">narrative progress reports and one </w:t>
      </w:r>
      <w:r w:rsidRPr="008C1DEB">
        <w:rPr>
          <w:rFonts w:ascii="Arial Narrow" w:hAnsi="Arial Narrow"/>
          <w:sz w:val="22"/>
          <w:szCs w:val="22"/>
        </w:rPr>
        <w:t>final narrative report</w:t>
      </w:r>
      <w:r w:rsidRPr="009119BF">
        <w:rPr>
          <w:rStyle w:val="FootnoteReference"/>
          <w:rFonts w:ascii="Arial Narrow" w:hAnsi="Arial Narrow"/>
          <w:sz w:val="22"/>
          <w:szCs w:val="22"/>
        </w:rPr>
        <w:footnoteReference w:id="1"/>
      </w:r>
      <w:r w:rsidRPr="008C1DEB">
        <w:rPr>
          <w:rFonts w:ascii="Arial Narrow" w:hAnsi="Arial Narrow"/>
          <w:sz w:val="22"/>
          <w:szCs w:val="22"/>
        </w:rPr>
        <w:t xml:space="preserve"> on the use made of the grant</w:t>
      </w:r>
      <w:r w:rsidRPr="00BC3E86">
        <w:t xml:space="preserve"> </w:t>
      </w:r>
      <w:r w:rsidRPr="00BC3E86">
        <w:rPr>
          <w:rFonts w:ascii="Arial Narrow" w:hAnsi="Arial Narrow"/>
          <w:sz w:val="22"/>
          <w:szCs w:val="22"/>
        </w:rPr>
        <w:t>on the following dates:</w:t>
      </w:r>
    </w:p>
    <w:p w14:paraId="7C6E2613" w14:textId="77777777" w:rsidR="00DE734F" w:rsidRDefault="00DE734F" w:rsidP="00DE734F">
      <w:pPr>
        <w:pStyle w:val="BodyTextIndent2"/>
        <w:spacing w:after="120"/>
        <w:ind w:left="426" w:right="649"/>
        <w:rPr>
          <w:rFonts w:ascii="Arial Narrow" w:hAnsi="Arial Narrow"/>
          <w:sz w:val="22"/>
          <w:szCs w:val="22"/>
          <w:highlight w:val="cyan"/>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4111"/>
        <w:gridCol w:w="2977"/>
      </w:tblGrid>
      <w:tr w:rsidR="00DE734F" w:rsidRPr="00557934" w14:paraId="501322A2" w14:textId="77777777" w:rsidTr="00DE734F">
        <w:trPr>
          <w:tblHeader/>
        </w:trPr>
        <w:tc>
          <w:tcPr>
            <w:tcW w:w="2827" w:type="dxa"/>
            <w:shd w:val="clear" w:color="auto" w:fill="FFFFFF"/>
            <w:tcMar>
              <w:top w:w="90" w:type="dxa"/>
              <w:left w:w="195" w:type="dxa"/>
              <w:bottom w:w="90" w:type="dxa"/>
              <w:right w:w="195" w:type="dxa"/>
            </w:tcMar>
            <w:vAlign w:val="center"/>
            <w:hideMark/>
          </w:tcPr>
          <w:p w14:paraId="2F9590E9" w14:textId="77777777" w:rsidR="00DE734F" w:rsidRPr="00557934" w:rsidRDefault="00DE734F" w:rsidP="00540C49">
            <w:pPr>
              <w:pStyle w:val="BodyTextIndent2"/>
              <w:tabs>
                <w:tab w:val="left" w:pos="1923"/>
              </w:tabs>
              <w:spacing w:line="240" w:lineRule="auto"/>
              <w:ind w:left="0" w:right="-52" w:firstLine="80"/>
              <w:rPr>
                <w:rFonts w:ascii="Arial Narrow" w:hAnsi="Arial Narrow"/>
                <w:b/>
                <w:bCs/>
                <w:sz w:val="22"/>
                <w:szCs w:val="22"/>
                <w:lang w:val="fr-FR"/>
              </w:rPr>
            </w:pPr>
            <w:r w:rsidRPr="00557934">
              <w:rPr>
                <w:rFonts w:ascii="Arial Narrow" w:hAnsi="Arial Narrow"/>
                <w:b/>
                <w:bCs/>
                <w:sz w:val="22"/>
                <w:szCs w:val="22"/>
                <w:lang w:val="fr-FR"/>
              </w:rPr>
              <w:t>Report</w:t>
            </w:r>
          </w:p>
        </w:tc>
        <w:tc>
          <w:tcPr>
            <w:tcW w:w="4111" w:type="dxa"/>
            <w:shd w:val="clear" w:color="auto" w:fill="FFFFFF"/>
            <w:tcMar>
              <w:top w:w="90" w:type="dxa"/>
              <w:left w:w="195" w:type="dxa"/>
              <w:bottom w:w="90" w:type="dxa"/>
              <w:right w:w="195" w:type="dxa"/>
            </w:tcMar>
            <w:vAlign w:val="center"/>
            <w:hideMark/>
          </w:tcPr>
          <w:p w14:paraId="17E5093F" w14:textId="77777777" w:rsidR="00DE734F" w:rsidRPr="00557934" w:rsidRDefault="00DE734F" w:rsidP="00540C49">
            <w:pPr>
              <w:pStyle w:val="BodyTextIndent2"/>
              <w:spacing w:line="240" w:lineRule="auto"/>
              <w:ind w:left="0" w:right="-52"/>
              <w:rPr>
                <w:rFonts w:ascii="Arial Narrow" w:hAnsi="Arial Narrow"/>
                <w:b/>
                <w:bCs/>
                <w:sz w:val="22"/>
                <w:szCs w:val="22"/>
                <w:lang w:val="fr-FR"/>
              </w:rPr>
            </w:pPr>
            <w:proofErr w:type="spellStart"/>
            <w:r w:rsidRPr="00557934">
              <w:rPr>
                <w:rFonts w:ascii="Arial Narrow" w:hAnsi="Arial Narrow"/>
                <w:b/>
                <w:bCs/>
                <w:sz w:val="22"/>
                <w:szCs w:val="22"/>
                <w:lang w:val="fr-FR"/>
              </w:rPr>
              <w:t>Reporting</w:t>
            </w:r>
            <w:proofErr w:type="spellEnd"/>
            <w:r w:rsidRPr="00557934">
              <w:rPr>
                <w:rFonts w:ascii="Arial Narrow" w:hAnsi="Arial Narrow"/>
                <w:b/>
                <w:bCs/>
                <w:sz w:val="22"/>
                <w:szCs w:val="22"/>
                <w:lang w:val="fr-FR"/>
              </w:rPr>
              <w:t xml:space="preserve"> </w:t>
            </w:r>
            <w:proofErr w:type="spellStart"/>
            <w:r w:rsidRPr="00557934">
              <w:rPr>
                <w:rFonts w:ascii="Arial Narrow" w:hAnsi="Arial Narrow"/>
                <w:b/>
                <w:bCs/>
                <w:sz w:val="22"/>
                <w:szCs w:val="22"/>
                <w:lang w:val="fr-FR"/>
              </w:rPr>
              <w:t>period</w:t>
            </w:r>
            <w:proofErr w:type="spellEnd"/>
          </w:p>
        </w:tc>
        <w:tc>
          <w:tcPr>
            <w:tcW w:w="2977" w:type="dxa"/>
            <w:shd w:val="clear" w:color="auto" w:fill="FFFFFF"/>
            <w:tcMar>
              <w:top w:w="90" w:type="dxa"/>
              <w:left w:w="195" w:type="dxa"/>
              <w:bottom w:w="90" w:type="dxa"/>
              <w:right w:w="195" w:type="dxa"/>
            </w:tcMar>
            <w:vAlign w:val="center"/>
            <w:hideMark/>
          </w:tcPr>
          <w:p w14:paraId="48A07E1E" w14:textId="77777777" w:rsidR="00DE734F" w:rsidRPr="00557934" w:rsidRDefault="00DE734F" w:rsidP="00540C49">
            <w:pPr>
              <w:pStyle w:val="BodyTextIndent2"/>
              <w:spacing w:line="240" w:lineRule="auto"/>
              <w:ind w:left="91" w:right="-55"/>
              <w:rPr>
                <w:rFonts w:ascii="Arial Narrow" w:hAnsi="Arial Narrow"/>
                <w:b/>
                <w:bCs/>
                <w:sz w:val="22"/>
                <w:szCs w:val="22"/>
                <w:lang w:val="fr-FR"/>
              </w:rPr>
            </w:pPr>
            <w:proofErr w:type="spellStart"/>
            <w:r w:rsidRPr="00557934">
              <w:rPr>
                <w:rFonts w:ascii="Arial Narrow" w:hAnsi="Arial Narrow"/>
                <w:b/>
                <w:bCs/>
                <w:sz w:val="22"/>
                <w:szCs w:val="22"/>
                <w:lang w:val="fr-FR"/>
              </w:rPr>
              <w:t>Submission</w:t>
            </w:r>
            <w:proofErr w:type="spellEnd"/>
            <w:r w:rsidRPr="00557934">
              <w:rPr>
                <w:rFonts w:ascii="Arial Narrow" w:hAnsi="Arial Narrow"/>
                <w:b/>
                <w:bCs/>
                <w:sz w:val="22"/>
                <w:szCs w:val="22"/>
                <w:lang w:val="fr-FR"/>
              </w:rPr>
              <w:t xml:space="preserve"> by</w:t>
            </w:r>
          </w:p>
        </w:tc>
      </w:tr>
      <w:tr w:rsidR="00DE734F" w:rsidRPr="00557934" w14:paraId="781A312F" w14:textId="77777777" w:rsidTr="00DE734F">
        <w:tc>
          <w:tcPr>
            <w:tcW w:w="2827" w:type="dxa"/>
            <w:shd w:val="clear" w:color="auto" w:fill="FFFFFF"/>
            <w:tcMar>
              <w:top w:w="90" w:type="dxa"/>
              <w:left w:w="195" w:type="dxa"/>
              <w:bottom w:w="90" w:type="dxa"/>
              <w:right w:w="195" w:type="dxa"/>
            </w:tcMar>
            <w:hideMark/>
          </w:tcPr>
          <w:p w14:paraId="0924839C" w14:textId="77777777" w:rsidR="00DE734F" w:rsidRPr="00557934" w:rsidRDefault="00DE734F" w:rsidP="00540C49">
            <w:pPr>
              <w:pStyle w:val="BodyTextIndent2"/>
              <w:tabs>
                <w:tab w:val="left" w:pos="1923"/>
              </w:tabs>
              <w:spacing w:line="240" w:lineRule="auto"/>
              <w:ind w:left="0" w:right="-52" w:firstLine="80"/>
              <w:rPr>
                <w:rFonts w:ascii="Arial Narrow" w:hAnsi="Arial Narrow"/>
                <w:sz w:val="22"/>
                <w:szCs w:val="22"/>
                <w:lang w:val="fr-FR"/>
              </w:rPr>
            </w:pPr>
            <w:r w:rsidRPr="00557934">
              <w:rPr>
                <w:rFonts w:ascii="Arial Narrow" w:hAnsi="Arial Narrow"/>
                <w:sz w:val="22"/>
                <w:szCs w:val="22"/>
                <w:lang w:val="fr-FR"/>
              </w:rPr>
              <w:t>Narrative Progress Report</w:t>
            </w:r>
          </w:p>
        </w:tc>
        <w:tc>
          <w:tcPr>
            <w:tcW w:w="4111" w:type="dxa"/>
            <w:shd w:val="clear" w:color="auto" w:fill="FFFFFF"/>
            <w:tcMar>
              <w:top w:w="90" w:type="dxa"/>
              <w:left w:w="195" w:type="dxa"/>
              <w:bottom w:w="90" w:type="dxa"/>
              <w:right w:w="195" w:type="dxa"/>
            </w:tcMar>
            <w:hideMark/>
          </w:tcPr>
          <w:p w14:paraId="58D9BA95" w14:textId="77777777" w:rsidR="00DE734F" w:rsidRPr="00557934" w:rsidRDefault="00DE734F" w:rsidP="00540C49">
            <w:pPr>
              <w:pStyle w:val="BodyTextIndent2"/>
              <w:spacing w:line="240" w:lineRule="auto"/>
              <w:ind w:left="0" w:right="-52"/>
              <w:rPr>
                <w:rFonts w:ascii="Arial Narrow" w:hAnsi="Arial Narrow"/>
                <w:sz w:val="22"/>
                <w:szCs w:val="22"/>
              </w:rPr>
            </w:pPr>
            <w:r w:rsidRPr="00557934">
              <w:rPr>
                <w:rFonts w:ascii="Arial Narrow" w:hAnsi="Arial Narrow"/>
                <w:sz w:val="22"/>
                <w:szCs w:val="22"/>
              </w:rPr>
              <w:t>From the start of the implementation period until 70% of the first instalment is spent</w:t>
            </w:r>
          </w:p>
        </w:tc>
        <w:tc>
          <w:tcPr>
            <w:tcW w:w="2977" w:type="dxa"/>
            <w:shd w:val="clear" w:color="auto" w:fill="FFFFFF"/>
            <w:tcMar>
              <w:top w:w="90" w:type="dxa"/>
              <w:left w:w="195" w:type="dxa"/>
              <w:bottom w:w="90" w:type="dxa"/>
              <w:right w:w="195" w:type="dxa"/>
            </w:tcMar>
            <w:hideMark/>
          </w:tcPr>
          <w:p w14:paraId="33D7C7D6" w14:textId="79A685A5" w:rsidR="00DE734F" w:rsidRPr="00557934" w:rsidRDefault="00DE734F" w:rsidP="00540C49">
            <w:pPr>
              <w:pStyle w:val="BodyTextIndent2"/>
              <w:spacing w:line="240" w:lineRule="auto"/>
              <w:ind w:left="91" w:right="-55"/>
              <w:rPr>
                <w:rFonts w:ascii="Arial Narrow" w:hAnsi="Arial Narrow"/>
                <w:sz w:val="22"/>
                <w:szCs w:val="22"/>
              </w:rPr>
            </w:pPr>
            <w:r w:rsidRPr="00557934">
              <w:rPr>
                <w:rFonts w:ascii="Arial Narrow" w:hAnsi="Arial Narrow"/>
                <w:sz w:val="22"/>
                <w:szCs w:val="22"/>
              </w:rPr>
              <w:t xml:space="preserve">Within </w:t>
            </w:r>
            <w:r w:rsidR="00667420">
              <w:rPr>
                <w:rFonts w:ascii="Arial Narrow" w:hAnsi="Arial Narrow"/>
                <w:sz w:val="22"/>
                <w:szCs w:val="22"/>
              </w:rPr>
              <w:t>15</w:t>
            </w:r>
            <w:r w:rsidRPr="00557934">
              <w:rPr>
                <w:rFonts w:ascii="Arial Narrow" w:hAnsi="Arial Narrow"/>
                <w:sz w:val="22"/>
                <w:szCs w:val="22"/>
              </w:rPr>
              <w:t xml:space="preserve"> days after 70% of the first instalment is spent</w:t>
            </w:r>
          </w:p>
        </w:tc>
      </w:tr>
      <w:tr w:rsidR="00667420" w:rsidRPr="00557934" w14:paraId="4E21128E" w14:textId="77777777" w:rsidTr="00DE734F">
        <w:tc>
          <w:tcPr>
            <w:tcW w:w="2827" w:type="dxa"/>
            <w:shd w:val="clear" w:color="auto" w:fill="FFFFFF"/>
            <w:tcMar>
              <w:top w:w="90" w:type="dxa"/>
              <w:left w:w="195" w:type="dxa"/>
              <w:bottom w:w="90" w:type="dxa"/>
              <w:right w:w="195" w:type="dxa"/>
            </w:tcMar>
            <w:vAlign w:val="center"/>
            <w:hideMark/>
          </w:tcPr>
          <w:p w14:paraId="1FDDCD1D" w14:textId="77777777" w:rsidR="00667420" w:rsidRPr="00557934" w:rsidRDefault="00667420" w:rsidP="00667420">
            <w:pPr>
              <w:pStyle w:val="BodyTextIndent2"/>
              <w:tabs>
                <w:tab w:val="left" w:pos="1923"/>
              </w:tabs>
              <w:spacing w:line="240" w:lineRule="auto"/>
              <w:ind w:left="0" w:right="-52" w:firstLine="80"/>
              <w:rPr>
                <w:rFonts w:ascii="Arial Narrow" w:hAnsi="Arial Narrow"/>
                <w:sz w:val="22"/>
                <w:szCs w:val="22"/>
                <w:lang w:val="fr-FR"/>
              </w:rPr>
            </w:pPr>
            <w:r w:rsidRPr="00557934">
              <w:rPr>
                <w:rFonts w:ascii="Arial Narrow" w:hAnsi="Arial Narrow"/>
                <w:sz w:val="22"/>
                <w:szCs w:val="22"/>
                <w:lang w:val="fr-FR"/>
              </w:rPr>
              <w:t>Final Narrative Report</w:t>
            </w:r>
          </w:p>
        </w:tc>
        <w:tc>
          <w:tcPr>
            <w:tcW w:w="4111" w:type="dxa"/>
            <w:shd w:val="clear" w:color="auto" w:fill="FFFFFF"/>
            <w:tcMar>
              <w:top w:w="90" w:type="dxa"/>
              <w:left w:w="195" w:type="dxa"/>
              <w:bottom w:w="90" w:type="dxa"/>
              <w:right w:w="195" w:type="dxa"/>
            </w:tcMar>
            <w:vAlign w:val="center"/>
            <w:hideMark/>
          </w:tcPr>
          <w:p w14:paraId="1B12A0E3" w14:textId="15F757B0" w:rsidR="00667420" w:rsidRPr="00557934" w:rsidRDefault="00667420" w:rsidP="00667420">
            <w:pPr>
              <w:pStyle w:val="BodyTextIndent2"/>
              <w:spacing w:line="240" w:lineRule="auto"/>
              <w:ind w:left="0" w:right="-52"/>
              <w:rPr>
                <w:rFonts w:ascii="Arial Narrow" w:hAnsi="Arial Narrow"/>
                <w:sz w:val="22"/>
                <w:szCs w:val="22"/>
                <w:lang w:val="fr-FR"/>
              </w:rPr>
            </w:pPr>
            <w:r>
              <w:rPr>
                <w:rFonts w:ascii="Arial Narrow" w:hAnsi="Arial Narrow"/>
                <w:sz w:val="22"/>
                <w:szCs w:val="22"/>
                <w:lang w:val="fr-FR"/>
              </w:rPr>
              <w:t>01/06/2026</w:t>
            </w:r>
            <w:r w:rsidRPr="00557934">
              <w:rPr>
                <w:rFonts w:ascii="Arial Narrow" w:hAnsi="Arial Narrow"/>
                <w:sz w:val="22"/>
                <w:szCs w:val="22"/>
                <w:lang w:val="fr-FR"/>
              </w:rPr>
              <w:t xml:space="preserve"> </w:t>
            </w:r>
            <w:r>
              <w:rPr>
                <w:rFonts w:ascii="Arial Narrow" w:hAnsi="Arial Narrow"/>
                <w:sz w:val="22"/>
                <w:szCs w:val="22"/>
                <w:lang w:val="fr-FR"/>
              </w:rPr>
              <w:t>–</w:t>
            </w:r>
            <w:r w:rsidRPr="00557934">
              <w:rPr>
                <w:rFonts w:ascii="Arial Narrow" w:hAnsi="Arial Narrow"/>
                <w:sz w:val="22"/>
                <w:szCs w:val="22"/>
                <w:lang w:val="fr-FR"/>
              </w:rPr>
              <w:t xml:space="preserve"> </w:t>
            </w:r>
            <w:r>
              <w:rPr>
                <w:rFonts w:ascii="Arial Narrow" w:hAnsi="Arial Narrow"/>
                <w:sz w:val="22"/>
                <w:szCs w:val="22"/>
                <w:lang w:val="fr-FR"/>
              </w:rPr>
              <w:t>31/08/2026</w:t>
            </w:r>
            <w:r w:rsidRPr="00557934">
              <w:rPr>
                <w:rFonts w:ascii="Arial Narrow" w:hAnsi="Arial Narrow"/>
                <w:sz w:val="22"/>
                <w:szCs w:val="22"/>
                <w:lang w:val="fr-FR"/>
              </w:rPr>
              <w:t xml:space="preserve">  </w:t>
            </w:r>
          </w:p>
        </w:tc>
        <w:tc>
          <w:tcPr>
            <w:tcW w:w="2977" w:type="dxa"/>
            <w:shd w:val="clear" w:color="auto" w:fill="FFFFFF"/>
            <w:tcMar>
              <w:top w:w="90" w:type="dxa"/>
              <w:left w:w="195" w:type="dxa"/>
              <w:bottom w:w="90" w:type="dxa"/>
              <w:right w:w="195" w:type="dxa"/>
            </w:tcMar>
            <w:vAlign w:val="center"/>
            <w:hideMark/>
          </w:tcPr>
          <w:p w14:paraId="34B2E5A7" w14:textId="0CADDAB8" w:rsidR="00667420" w:rsidRPr="00557934" w:rsidRDefault="00667420" w:rsidP="00667420">
            <w:pPr>
              <w:pStyle w:val="BodyTextIndent2"/>
              <w:spacing w:line="240" w:lineRule="auto"/>
              <w:ind w:left="91" w:right="-55"/>
              <w:rPr>
                <w:rFonts w:ascii="Arial Narrow" w:hAnsi="Arial Narrow"/>
                <w:sz w:val="22"/>
                <w:szCs w:val="22"/>
                <w:lang w:val="fr-FR"/>
              </w:rPr>
            </w:pPr>
            <w:r>
              <w:rPr>
                <w:rFonts w:ascii="Arial Narrow" w:hAnsi="Arial Narrow"/>
                <w:sz w:val="22"/>
                <w:szCs w:val="22"/>
                <w:lang w:val="fr-FR"/>
              </w:rPr>
              <w:t>01/10/2026</w:t>
            </w:r>
          </w:p>
        </w:tc>
      </w:tr>
    </w:tbl>
    <w:p w14:paraId="3990106A" w14:textId="77777777" w:rsidR="003D42E4" w:rsidRDefault="003D42E4" w:rsidP="00DE734F">
      <w:pPr>
        <w:ind w:left="1134" w:right="755"/>
        <w:rPr>
          <w:rFonts w:ascii="Arial Narrow" w:hAnsi="Arial Narrow"/>
          <w:sz w:val="22"/>
          <w:szCs w:val="22"/>
        </w:rPr>
      </w:pPr>
      <w:bookmarkStart w:id="2" w:name="_Hlk214527956"/>
    </w:p>
    <w:p w14:paraId="66D285FA" w14:textId="77777777" w:rsidR="00DE734F" w:rsidRDefault="00DE734F" w:rsidP="00DE734F">
      <w:pPr>
        <w:ind w:left="1134" w:right="755"/>
        <w:rPr>
          <w:rFonts w:ascii="Arial Narrow" w:hAnsi="Arial Narrow"/>
          <w:sz w:val="22"/>
          <w:szCs w:val="22"/>
        </w:rPr>
      </w:pPr>
      <w:r w:rsidRPr="00BC3E86">
        <w:rPr>
          <w:rFonts w:ascii="Arial Narrow" w:hAnsi="Arial Narrow"/>
          <w:sz w:val="22"/>
          <w:szCs w:val="22"/>
        </w:rPr>
        <w:t>Narrative progress report</w:t>
      </w:r>
      <w:r>
        <w:rPr>
          <w:rFonts w:ascii="Arial Narrow" w:hAnsi="Arial Narrow"/>
          <w:sz w:val="22"/>
          <w:szCs w:val="22"/>
        </w:rPr>
        <w:t>(</w:t>
      </w:r>
      <w:r w:rsidRPr="00BC3E86">
        <w:rPr>
          <w:rFonts w:ascii="Arial Narrow" w:hAnsi="Arial Narrow"/>
          <w:sz w:val="22"/>
          <w:szCs w:val="22"/>
        </w:rPr>
        <w:t>s</w:t>
      </w:r>
      <w:r>
        <w:rPr>
          <w:rFonts w:ascii="Arial Narrow" w:hAnsi="Arial Narrow"/>
          <w:sz w:val="22"/>
          <w:szCs w:val="22"/>
        </w:rPr>
        <w:t>)</w:t>
      </w:r>
      <w:r w:rsidRPr="00BC3E86">
        <w:rPr>
          <w:rFonts w:ascii="Arial Narrow" w:hAnsi="Arial Narrow"/>
          <w:sz w:val="22"/>
          <w:szCs w:val="22"/>
        </w:rPr>
        <w:t xml:space="preserve"> and the final narrative report shall be prepared using the model available in Appendix IV to this Agreement.</w:t>
      </w:r>
    </w:p>
    <w:bookmarkEnd w:id="2"/>
    <w:p w14:paraId="356AAEFF" w14:textId="77777777" w:rsidR="00DE734F" w:rsidRDefault="00DE734F" w:rsidP="00DE734F">
      <w:pPr>
        <w:ind w:left="1134" w:right="755"/>
        <w:rPr>
          <w:rFonts w:ascii="Arial Narrow" w:hAnsi="Arial Narrow"/>
          <w:sz w:val="22"/>
          <w:szCs w:val="22"/>
        </w:rPr>
      </w:pPr>
    </w:p>
    <w:p w14:paraId="58C84B0C" w14:textId="77777777" w:rsidR="007C7C88" w:rsidRPr="00AD6DE4" w:rsidRDefault="007C7C88" w:rsidP="00AD6DE4">
      <w:pPr>
        <w:ind w:left="1134" w:right="755"/>
        <w:rPr>
          <w:rFonts w:ascii="Arial Narrow" w:hAnsi="Arial Narrow"/>
          <w:sz w:val="22"/>
          <w:szCs w:val="22"/>
        </w:rPr>
      </w:pPr>
    </w:p>
    <w:p w14:paraId="16F3E01B" w14:textId="77777777" w:rsidR="007C7C88" w:rsidRPr="00DE734F" w:rsidRDefault="007C7C88" w:rsidP="007C7C88">
      <w:pPr>
        <w:pStyle w:val="BodyText3"/>
        <w:numPr>
          <w:ilvl w:val="0"/>
          <w:numId w:val="38"/>
        </w:numPr>
        <w:ind w:left="1134" w:right="646" w:hanging="567"/>
        <w:jc w:val="both"/>
        <w:rPr>
          <w:rFonts w:ascii="Arial Narrow" w:hAnsi="Arial Narrow"/>
          <w:spacing w:val="-3"/>
          <w:sz w:val="22"/>
          <w:szCs w:val="22"/>
        </w:rPr>
      </w:pPr>
      <w:bookmarkStart w:id="3" w:name="_Hlk64388129"/>
      <w:r w:rsidRPr="00966F56">
        <w:rPr>
          <w:rFonts w:ascii="Arial Narrow" w:hAnsi="Arial Narrow"/>
          <w:sz w:val="22"/>
          <w:szCs w:val="22"/>
        </w:rPr>
        <w:t xml:space="preserve">transmit to the Council of Europe </w:t>
      </w:r>
      <w:r w:rsidRPr="00BC3E86">
        <w:rPr>
          <w:rFonts w:ascii="Arial Narrow" w:hAnsi="Arial Narrow"/>
          <w:sz w:val="22"/>
          <w:szCs w:val="22"/>
        </w:rPr>
        <w:t xml:space="preserve">financial progress </w:t>
      </w:r>
      <w:proofErr w:type="gramStart"/>
      <w:r w:rsidRPr="00BC3E86">
        <w:rPr>
          <w:rFonts w:ascii="Arial Narrow" w:hAnsi="Arial Narrow"/>
          <w:sz w:val="22"/>
          <w:szCs w:val="22"/>
        </w:rPr>
        <w:t>reports  and</w:t>
      </w:r>
      <w:proofErr w:type="gramEnd"/>
      <w:r w:rsidRPr="00BC3E86">
        <w:rPr>
          <w:rFonts w:ascii="Arial Narrow" w:hAnsi="Arial Narrow"/>
          <w:sz w:val="22"/>
          <w:szCs w:val="22"/>
        </w:rPr>
        <w:t xml:space="preserve"> one final financial </w:t>
      </w:r>
      <w:r w:rsidRPr="006236EF">
        <w:rPr>
          <w:rFonts w:ascii="Arial Narrow" w:hAnsi="Arial Narrow"/>
          <w:sz w:val="22"/>
          <w:szCs w:val="22"/>
        </w:rPr>
        <w:t>report</w:t>
      </w:r>
      <w:r w:rsidRPr="009119BF">
        <w:rPr>
          <w:rStyle w:val="FootnoteReference"/>
          <w:rFonts w:ascii="Arial Narrow" w:hAnsi="Arial Narrow"/>
          <w:sz w:val="22"/>
          <w:szCs w:val="22"/>
        </w:rPr>
        <w:footnoteReference w:id="2"/>
      </w:r>
      <w:r w:rsidRPr="006236EF">
        <w:rPr>
          <w:rFonts w:ascii="Arial Narrow" w:hAnsi="Arial Narrow"/>
          <w:sz w:val="22"/>
          <w:szCs w:val="22"/>
        </w:rPr>
        <w:t xml:space="preserve"> on the following dates</w:t>
      </w:r>
      <w:r>
        <w:rPr>
          <w:rFonts w:ascii="Arial Narrow" w:hAnsi="Arial Narrow"/>
          <w:sz w:val="22"/>
          <w:szCs w:val="22"/>
        </w:rPr>
        <w:t>:</w:t>
      </w:r>
    </w:p>
    <w:p w14:paraId="24E92FFF" w14:textId="77777777" w:rsidR="00DE734F" w:rsidRPr="00DE734F" w:rsidRDefault="00DE734F" w:rsidP="00DE734F">
      <w:pPr>
        <w:pStyle w:val="BodyText3"/>
        <w:ind w:left="1134" w:right="646"/>
        <w:jc w:val="both"/>
        <w:rPr>
          <w:rFonts w:ascii="Arial Narrow" w:hAnsi="Arial Narrow"/>
          <w:spacing w:val="-3"/>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4253"/>
        <w:gridCol w:w="2835"/>
      </w:tblGrid>
      <w:tr w:rsidR="00DE734F" w:rsidRPr="00557934" w14:paraId="256B833B" w14:textId="77777777" w:rsidTr="003D42E4">
        <w:trPr>
          <w:tblHeader/>
        </w:trPr>
        <w:tc>
          <w:tcPr>
            <w:tcW w:w="2827" w:type="dxa"/>
            <w:shd w:val="clear" w:color="auto" w:fill="FFFFFF"/>
            <w:tcMar>
              <w:top w:w="90" w:type="dxa"/>
              <w:left w:w="195" w:type="dxa"/>
              <w:bottom w:w="90" w:type="dxa"/>
              <w:right w:w="195" w:type="dxa"/>
            </w:tcMar>
            <w:vAlign w:val="center"/>
            <w:hideMark/>
          </w:tcPr>
          <w:p w14:paraId="37716B1E" w14:textId="77777777" w:rsidR="00DE734F" w:rsidRPr="00557934" w:rsidRDefault="00DE734F" w:rsidP="00540C49">
            <w:pPr>
              <w:pStyle w:val="BodyTextIndent2"/>
              <w:spacing w:line="240" w:lineRule="auto"/>
              <w:ind w:left="-62" w:right="646"/>
              <w:rPr>
                <w:rFonts w:ascii="Arial Narrow" w:hAnsi="Arial Narrow"/>
                <w:b/>
                <w:bCs/>
                <w:sz w:val="22"/>
                <w:szCs w:val="22"/>
                <w:lang w:val="fr-FR"/>
              </w:rPr>
            </w:pPr>
            <w:r w:rsidRPr="00557934">
              <w:rPr>
                <w:rFonts w:ascii="Arial Narrow" w:hAnsi="Arial Narrow"/>
                <w:b/>
                <w:bCs/>
                <w:sz w:val="22"/>
                <w:szCs w:val="22"/>
                <w:lang w:val="fr-FR"/>
              </w:rPr>
              <w:t>Report</w:t>
            </w:r>
          </w:p>
        </w:tc>
        <w:tc>
          <w:tcPr>
            <w:tcW w:w="4253" w:type="dxa"/>
            <w:shd w:val="clear" w:color="auto" w:fill="FFFFFF"/>
            <w:tcMar>
              <w:top w:w="90" w:type="dxa"/>
              <w:left w:w="195" w:type="dxa"/>
              <w:bottom w:w="90" w:type="dxa"/>
              <w:right w:w="195" w:type="dxa"/>
            </w:tcMar>
            <w:vAlign w:val="center"/>
            <w:hideMark/>
          </w:tcPr>
          <w:p w14:paraId="15272336" w14:textId="77777777" w:rsidR="00DE734F" w:rsidRPr="00557934" w:rsidRDefault="00DE734F" w:rsidP="00540C49">
            <w:pPr>
              <w:pStyle w:val="BodyTextIndent2"/>
              <w:spacing w:line="240" w:lineRule="auto"/>
              <w:ind w:left="91" w:right="646"/>
              <w:rPr>
                <w:rFonts w:ascii="Arial Narrow" w:hAnsi="Arial Narrow"/>
                <w:b/>
                <w:bCs/>
                <w:sz w:val="22"/>
                <w:szCs w:val="22"/>
                <w:lang w:val="fr-FR"/>
              </w:rPr>
            </w:pPr>
            <w:proofErr w:type="spellStart"/>
            <w:r w:rsidRPr="00557934">
              <w:rPr>
                <w:rFonts w:ascii="Arial Narrow" w:hAnsi="Arial Narrow"/>
                <w:b/>
                <w:bCs/>
                <w:sz w:val="22"/>
                <w:szCs w:val="22"/>
                <w:lang w:val="fr-FR"/>
              </w:rPr>
              <w:t>Reporting</w:t>
            </w:r>
            <w:proofErr w:type="spellEnd"/>
            <w:r w:rsidRPr="00557934">
              <w:rPr>
                <w:rFonts w:ascii="Arial Narrow" w:hAnsi="Arial Narrow"/>
                <w:b/>
                <w:bCs/>
                <w:sz w:val="22"/>
                <w:szCs w:val="22"/>
                <w:lang w:val="fr-FR"/>
              </w:rPr>
              <w:t xml:space="preserve"> </w:t>
            </w:r>
            <w:proofErr w:type="spellStart"/>
            <w:r w:rsidRPr="00557934">
              <w:rPr>
                <w:rFonts w:ascii="Arial Narrow" w:hAnsi="Arial Narrow"/>
                <w:b/>
                <w:bCs/>
                <w:sz w:val="22"/>
                <w:szCs w:val="22"/>
                <w:lang w:val="fr-FR"/>
              </w:rPr>
              <w:t>period</w:t>
            </w:r>
            <w:proofErr w:type="spellEnd"/>
          </w:p>
        </w:tc>
        <w:tc>
          <w:tcPr>
            <w:tcW w:w="2835" w:type="dxa"/>
            <w:shd w:val="clear" w:color="auto" w:fill="FFFFFF"/>
            <w:tcMar>
              <w:top w:w="90" w:type="dxa"/>
              <w:left w:w="195" w:type="dxa"/>
              <w:bottom w:w="90" w:type="dxa"/>
              <w:right w:w="195" w:type="dxa"/>
            </w:tcMar>
            <w:vAlign w:val="center"/>
            <w:hideMark/>
          </w:tcPr>
          <w:p w14:paraId="197E82C5" w14:textId="77777777" w:rsidR="00DE734F" w:rsidRPr="00557934" w:rsidRDefault="00DE734F" w:rsidP="00540C49">
            <w:pPr>
              <w:pStyle w:val="BodyTextIndent2"/>
              <w:spacing w:line="240" w:lineRule="auto"/>
              <w:ind w:left="86" w:right="646"/>
              <w:rPr>
                <w:rFonts w:ascii="Arial Narrow" w:hAnsi="Arial Narrow"/>
                <w:b/>
                <w:bCs/>
                <w:sz w:val="22"/>
                <w:szCs w:val="22"/>
                <w:lang w:val="fr-FR"/>
              </w:rPr>
            </w:pPr>
            <w:proofErr w:type="spellStart"/>
            <w:r w:rsidRPr="00557934">
              <w:rPr>
                <w:rFonts w:ascii="Arial Narrow" w:hAnsi="Arial Narrow"/>
                <w:b/>
                <w:bCs/>
                <w:sz w:val="22"/>
                <w:szCs w:val="22"/>
                <w:lang w:val="fr-FR"/>
              </w:rPr>
              <w:t>Submission</w:t>
            </w:r>
            <w:proofErr w:type="spellEnd"/>
            <w:r w:rsidRPr="00557934">
              <w:rPr>
                <w:rFonts w:ascii="Arial Narrow" w:hAnsi="Arial Narrow"/>
                <w:b/>
                <w:bCs/>
                <w:sz w:val="22"/>
                <w:szCs w:val="22"/>
                <w:lang w:val="fr-FR"/>
              </w:rPr>
              <w:t xml:space="preserve"> by</w:t>
            </w:r>
          </w:p>
        </w:tc>
      </w:tr>
      <w:tr w:rsidR="00DE734F" w:rsidRPr="00557934" w14:paraId="6EEC5F61" w14:textId="77777777" w:rsidTr="003D42E4">
        <w:tc>
          <w:tcPr>
            <w:tcW w:w="2827" w:type="dxa"/>
            <w:shd w:val="clear" w:color="auto" w:fill="FFFFFF"/>
            <w:tcMar>
              <w:top w:w="90" w:type="dxa"/>
              <w:left w:w="195" w:type="dxa"/>
              <w:bottom w:w="90" w:type="dxa"/>
              <w:right w:w="195" w:type="dxa"/>
            </w:tcMar>
            <w:hideMark/>
          </w:tcPr>
          <w:p w14:paraId="289622BC" w14:textId="77777777" w:rsidR="00DE734F" w:rsidRPr="00557934" w:rsidRDefault="00DE734F" w:rsidP="00540C49">
            <w:pPr>
              <w:pStyle w:val="BodyTextIndent2"/>
              <w:spacing w:line="240" w:lineRule="auto"/>
              <w:ind w:left="-62" w:right="90"/>
              <w:rPr>
                <w:rFonts w:ascii="Arial Narrow" w:hAnsi="Arial Narrow"/>
                <w:sz w:val="22"/>
                <w:szCs w:val="22"/>
                <w:lang w:val="fr-FR"/>
              </w:rPr>
            </w:pPr>
            <w:proofErr w:type="spellStart"/>
            <w:r w:rsidRPr="00557934">
              <w:rPr>
                <w:rFonts w:ascii="Arial Narrow" w:hAnsi="Arial Narrow"/>
                <w:sz w:val="22"/>
                <w:szCs w:val="22"/>
                <w:lang w:val="fr-FR"/>
              </w:rPr>
              <w:t>Finanacial</w:t>
            </w:r>
            <w:proofErr w:type="spellEnd"/>
            <w:r w:rsidRPr="00557934">
              <w:rPr>
                <w:rFonts w:ascii="Arial Narrow" w:hAnsi="Arial Narrow"/>
                <w:sz w:val="22"/>
                <w:szCs w:val="22"/>
                <w:lang w:val="fr-FR"/>
              </w:rPr>
              <w:t xml:space="preserve"> Progress Report</w:t>
            </w:r>
          </w:p>
        </w:tc>
        <w:tc>
          <w:tcPr>
            <w:tcW w:w="4253" w:type="dxa"/>
            <w:shd w:val="clear" w:color="auto" w:fill="FFFFFF"/>
            <w:tcMar>
              <w:top w:w="90" w:type="dxa"/>
              <w:left w:w="195" w:type="dxa"/>
              <w:bottom w:w="90" w:type="dxa"/>
              <w:right w:w="195" w:type="dxa"/>
            </w:tcMar>
            <w:hideMark/>
          </w:tcPr>
          <w:p w14:paraId="22BF57E5" w14:textId="77777777" w:rsidR="00DE734F" w:rsidRPr="00557934" w:rsidRDefault="00DE734F" w:rsidP="00540C49">
            <w:pPr>
              <w:pStyle w:val="BodyTextIndent2"/>
              <w:spacing w:line="240" w:lineRule="auto"/>
              <w:ind w:left="91" w:right="85"/>
              <w:rPr>
                <w:rFonts w:ascii="Arial Narrow" w:hAnsi="Arial Narrow"/>
                <w:sz w:val="22"/>
                <w:szCs w:val="22"/>
              </w:rPr>
            </w:pPr>
            <w:r w:rsidRPr="00557934">
              <w:rPr>
                <w:rFonts w:ascii="Arial Narrow" w:hAnsi="Arial Narrow"/>
                <w:sz w:val="22"/>
                <w:szCs w:val="22"/>
              </w:rPr>
              <w:t>From the start of the implementation period until 70% of the first instalment is spent</w:t>
            </w:r>
          </w:p>
        </w:tc>
        <w:tc>
          <w:tcPr>
            <w:tcW w:w="2835" w:type="dxa"/>
            <w:shd w:val="clear" w:color="auto" w:fill="FFFFFF"/>
            <w:tcMar>
              <w:top w:w="90" w:type="dxa"/>
              <w:left w:w="195" w:type="dxa"/>
              <w:bottom w:w="90" w:type="dxa"/>
              <w:right w:w="195" w:type="dxa"/>
            </w:tcMar>
            <w:hideMark/>
          </w:tcPr>
          <w:p w14:paraId="219BBE9D" w14:textId="5EE8560E" w:rsidR="00DE734F" w:rsidRPr="00557934" w:rsidRDefault="00DE734F" w:rsidP="00540C49">
            <w:pPr>
              <w:pStyle w:val="BodyTextIndent2"/>
              <w:spacing w:line="240" w:lineRule="auto"/>
              <w:ind w:left="86" w:right="-55"/>
              <w:rPr>
                <w:rFonts w:ascii="Arial Narrow" w:hAnsi="Arial Narrow"/>
                <w:sz w:val="22"/>
                <w:szCs w:val="22"/>
              </w:rPr>
            </w:pPr>
            <w:r w:rsidRPr="00557934">
              <w:rPr>
                <w:rFonts w:ascii="Arial Narrow" w:hAnsi="Arial Narrow"/>
                <w:sz w:val="22"/>
                <w:szCs w:val="22"/>
              </w:rPr>
              <w:t xml:space="preserve">Within </w:t>
            </w:r>
            <w:r w:rsidR="00667420">
              <w:rPr>
                <w:rFonts w:ascii="Arial Narrow" w:hAnsi="Arial Narrow"/>
                <w:sz w:val="22"/>
                <w:szCs w:val="22"/>
              </w:rPr>
              <w:t>15</w:t>
            </w:r>
            <w:r w:rsidRPr="00557934">
              <w:rPr>
                <w:rFonts w:ascii="Arial Narrow" w:hAnsi="Arial Narrow"/>
                <w:sz w:val="22"/>
                <w:szCs w:val="22"/>
              </w:rPr>
              <w:t xml:space="preserve"> days after 70% of the first instalment is spent</w:t>
            </w:r>
          </w:p>
        </w:tc>
      </w:tr>
      <w:tr w:rsidR="00DE734F" w:rsidRPr="0013579B" w14:paraId="5E73FE53" w14:textId="77777777" w:rsidTr="003D42E4">
        <w:tc>
          <w:tcPr>
            <w:tcW w:w="2827" w:type="dxa"/>
            <w:shd w:val="clear" w:color="auto" w:fill="FFFFFF"/>
            <w:tcMar>
              <w:top w:w="90" w:type="dxa"/>
              <w:left w:w="195" w:type="dxa"/>
              <w:bottom w:w="90" w:type="dxa"/>
              <w:right w:w="195" w:type="dxa"/>
            </w:tcMar>
            <w:vAlign w:val="center"/>
            <w:hideMark/>
          </w:tcPr>
          <w:p w14:paraId="7D13FDFA" w14:textId="77777777" w:rsidR="00DE734F" w:rsidRPr="00557934" w:rsidRDefault="00DE734F" w:rsidP="00540C49">
            <w:pPr>
              <w:pStyle w:val="BodyTextIndent2"/>
              <w:spacing w:line="240" w:lineRule="auto"/>
              <w:ind w:left="-62" w:right="646"/>
              <w:rPr>
                <w:rFonts w:ascii="Arial Narrow" w:hAnsi="Arial Narrow"/>
                <w:sz w:val="22"/>
                <w:szCs w:val="22"/>
                <w:lang w:val="fr-FR"/>
              </w:rPr>
            </w:pPr>
            <w:bookmarkStart w:id="4" w:name="_Hlk224126133"/>
            <w:r w:rsidRPr="00557934">
              <w:rPr>
                <w:rFonts w:ascii="Arial Narrow" w:hAnsi="Arial Narrow"/>
                <w:sz w:val="22"/>
                <w:szCs w:val="22"/>
                <w:lang w:val="fr-FR"/>
              </w:rPr>
              <w:t xml:space="preserve">Final Financial Report </w:t>
            </w:r>
          </w:p>
        </w:tc>
        <w:tc>
          <w:tcPr>
            <w:tcW w:w="4253" w:type="dxa"/>
            <w:shd w:val="clear" w:color="auto" w:fill="FFFFFF"/>
            <w:tcMar>
              <w:top w:w="90" w:type="dxa"/>
              <w:left w:w="195" w:type="dxa"/>
              <w:bottom w:w="90" w:type="dxa"/>
              <w:right w:w="195" w:type="dxa"/>
            </w:tcMar>
            <w:vAlign w:val="center"/>
            <w:hideMark/>
          </w:tcPr>
          <w:p w14:paraId="030355D6" w14:textId="30BC9E4C" w:rsidR="00DE734F" w:rsidRPr="00557934" w:rsidRDefault="00667420" w:rsidP="00540C49">
            <w:pPr>
              <w:pStyle w:val="BodyTextIndent2"/>
              <w:spacing w:line="240" w:lineRule="auto"/>
              <w:ind w:left="91" w:right="85"/>
              <w:rPr>
                <w:rFonts w:ascii="Arial Narrow" w:hAnsi="Arial Narrow"/>
                <w:sz w:val="22"/>
                <w:szCs w:val="22"/>
                <w:lang w:val="fr-FR"/>
              </w:rPr>
            </w:pPr>
            <w:r>
              <w:rPr>
                <w:rFonts w:ascii="Arial Narrow" w:hAnsi="Arial Narrow"/>
                <w:sz w:val="22"/>
                <w:szCs w:val="22"/>
                <w:lang w:val="fr-FR"/>
              </w:rPr>
              <w:t>01/06/2026</w:t>
            </w:r>
            <w:r w:rsidR="00DE734F" w:rsidRPr="00557934">
              <w:rPr>
                <w:rFonts w:ascii="Arial Narrow" w:hAnsi="Arial Narrow"/>
                <w:sz w:val="22"/>
                <w:szCs w:val="22"/>
                <w:lang w:val="fr-FR"/>
              </w:rPr>
              <w:t xml:space="preserve"> </w:t>
            </w:r>
            <w:r>
              <w:rPr>
                <w:rFonts w:ascii="Arial Narrow" w:hAnsi="Arial Narrow"/>
                <w:sz w:val="22"/>
                <w:szCs w:val="22"/>
                <w:lang w:val="fr-FR"/>
              </w:rPr>
              <w:t>–</w:t>
            </w:r>
            <w:r w:rsidR="00DE734F" w:rsidRPr="00557934">
              <w:rPr>
                <w:rFonts w:ascii="Arial Narrow" w:hAnsi="Arial Narrow"/>
                <w:sz w:val="22"/>
                <w:szCs w:val="22"/>
                <w:lang w:val="fr-FR"/>
              </w:rPr>
              <w:t xml:space="preserve"> </w:t>
            </w:r>
            <w:r>
              <w:rPr>
                <w:rFonts w:ascii="Arial Narrow" w:hAnsi="Arial Narrow"/>
                <w:sz w:val="22"/>
                <w:szCs w:val="22"/>
                <w:lang w:val="fr-FR"/>
              </w:rPr>
              <w:t>31/08/2026</w:t>
            </w:r>
            <w:r w:rsidR="00DE734F" w:rsidRPr="00557934">
              <w:rPr>
                <w:rFonts w:ascii="Arial Narrow" w:hAnsi="Arial Narrow"/>
                <w:sz w:val="22"/>
                <w:szCs w:val="22"/>
                <w:lang w:val="fr-FR"/>
              </w:rPr>
              <w:t xml:space="preserve">  </w:t>
            </w:r>
          </w:p>
        </w:tc>
        <w:tc>
          <w:tcPr>
            <w:tcW w:w="2835" w:type="dxa"/>
            <w:shd w:val="clear" w:color="auto" w:fill="FFFFFF"/>
            <w:tcMar>
              <w:top w:w="90" w:type="dxa"/>
              <w:left w:w="195" w:type="dxa"/>
              <w:bottom w:w="90" w:type="dxa"/>
              <w:right w:w="195" w:type="dxa"/>
            </w:tcMar>
            <w:vAlign w:val="center"/>
            <w:hideMark/>
          </w:tcPr>
          <w:p w14:paraId="3200A984" w14:textId="363F9ED1" w:rsidR="00DE734F" w:rsidRPr="00557934" w:rsidRDefault="00667420" w:rsidP="00540C49">
            <w:pPr>
              <w:pStyle w:val="BodyTextIndent2"/>
              <w:spacing w:line="240" w:lineRule="auto"/>
              <w:ind w:left="86" w:right="646"/>
              <w:rPr>
                <w:rFonts w:ascii="Arial Narrow" w:hAnsi="Arial Narrow"/>
                <w:sz w:val="22"/>
                <w:szCs w:val="22"/>
                <w:lang w:val="fr-FR"/>
              </w:rPr>
            </w:pPr>
            <w:r>
              <w:rPr>
                <w:rFonts w:ascii="Arial Narrow" w:hAnsi="Arial Narrow"/>
                <w:sz w:val="22"/>
                <w:szCs w:val="22"/>
                <w:lang w:val="fr-FR"/>
              </w:rPr>
              <w:t>01/10/2026</w:t>
            </w:r>
          </w:p>
        </w:tc>
      </w:tr>
      <w:bookmarkEnd w:id="4"/>
    </w:tbl>
    <w:p w14:paraId="22F0B109" w14:textId="74120C5C" w:rsidR="003D42E4" w:rsidRDefault="003D42E4" w:rsidP="003D42E4">
      <w:pPr>
        <w:pStyle w:val="BodyText3"/>
        <w:ind w:right="646"/>
        <w:jc w:val="both"/>
        <w:rPr>
          <w:rFonts w:ascii="Arial Narrow" w:hAnsi="Arial Narrow"/>
          <w:spacing w:val="-3"/>
          <w:sz w:val="22"/>
          <w:szCs w:val="22"/>
        </w:rPr>
      </w:pPr>
    </w:p>
    <w:p w14:paraId="06C47BEB" w14:textId="77777777" w:rsidR="00DE734F" w:rsidRPr="00BC3E86" w:rsidRDefault="00DE734F" w:rsidP="00DE734F">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 xml:space="preserve">Financial progress reports and the final financial report shall be: </w:t>
      </w:r>
    </w:p>
    <w:p w14:paraId="3AD28B16" w14:textId="77777777" w:rsidR="00DE734F" w:rsidRPr="00BC3E86" w:rsidRDefault="00DE734F" w:rsidP="00DE734F">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 xml:space="preserve">prepared using the model available in Appendix III to this </w:t>
      </w:r>
      <w:proofErr w:type="gramStart"/>
      <w:r w:rsidRPr="00BC3E86">
        <w:rPr>
          <w:rFonts w:ascii="Arial Narrow" w:hAnsi="Arial Narrow"/>
          <w:spacing w:val="-3"/>
          <w:sz w:val="22"/>
          <w:szCs w:val="22"/>
        </w:rPr>
        <w:t>Agreement;</w:t>
      </w:r>
      <w:proofErr w:type="gramEnd"/>
    </w:p>
    <w:p w14:paraId="3A2EA4FB"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certified by a responsible financial officer of the Grantees, accompanied by appropriate original supporting documents</w:t>
      </w:r>
      <w:r w:rsidRPr="009119BF">
        <w:rPr>
          <w:rFonts w:ascii="Arial Narrow" w:hAnsi="Arial Narrow"/>
          <w:sz w:val="22"/>
          <w:szCs w:val="22"/>
          <w:vertAlign w:val="superscript"/>
        </w:rPr>
        <w:footnoteReference w:id="3"/>
      </w:r>
      <w:r w:rsidRPr="009119BF">
        <w:rPr>
          <w:rFonts w:ascii="Arial Narrow" w:hAnsi="Arial Narrow"/>
          <w:sz w:val="22"/>
          <w:szCs w:val="22"/>
        </w:rPr>
        <w:t xml:space="preserve"> </w:t>
      </w:r>
      <w:r w:rsidRPr="00BC3E86">
        <w:rPr>
          <w:rFonts w:ascii="Arial Narrow" w:hAnsi="Arial Narrow"/>
          <w:spacing w:val="-3"/>
          <w:sz w:val="22"/>
          <w:szCs w:val="22"/>
        </w:rPr>
        <w:t xml:space="preserve">(and a summary translation of those invoices not drawn up in English or French). If, under domestic law, the original documents must be retained by the Grantees, certified copies must be submitted with the final financial report; </w:t>
      </w:r>
    </w:p>
    <w:p w14:paraId="2A7C10CB"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lastRenderedPageBreak/>
        <w:t>­</w:t>
      </w:r>
      <w:r w:rsidRPr="00BC3E86">
        <w:rPr>
          <w:rFonts w:ascii="Arial Narrow" w:hAnsi="Arial Narrow"/>
          <w:spacing w:val="-3"/>
          <w:sz w:val="22"/>
          <w:szCs w:val="22"/>
        </w:rPr>
        <w:tab/>
        <w:t xml:space="preserve">accompanied by a copy of the credit advice slip or any other document, provided by the Grantees’ bank, to certify receipt of the payments made for the Action; </w:t>
      </w:r>
    </w:p>
    <w:p w14:paraId="749D0CE4"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accompanied by a certified copy, provided by the Grantees’ bank, indicating the exchange rate applied on the date(s) of conversion of the sum received into the local currency if the Agreement was concluded in Euros, but the costs are incurred in another currency;</w:t>
      </w:r>
    </w:p>
    <w:p w14:paraId="48047C2A" w14:textId="77777777" w:rsidR="00352A7F" w:rsidRPr="007D5799"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r>
      <w:r w:rsidRPr="007C7C88">
        <w:rPr>
          <w:rFonts w:ascii="Arial Narrow" w:hAnsi="Arial Narrow"/>
          <w:spacing w:val="-3"/>
          <w:sz w:val="22"/>
          <w:szCs w:val="22"/>
        </w:rPr>
        <w:t xml:space="preserve">accompanied by </w:t>
      </w:r>
      <w:r w:rsidRPr="00BC3E86">
        <w:rPr>
          <w:rFonts w:ascii="Arial Narrow" w:hAnsi="Arial Narrow"/>
          <w:spacing w:val="-3"/>
          <w:sz w:val="22"/>
          <w:szCs w:val="22"/>
        </w:rPr>
        <w:t>the procurement documents referred to in Article 11, if applicable and upon request by the Council of Europe</w:t>
      </w:r>
      <w:r>
        <w:rPr>
          <w:rFonts w:ascii="Arial Narrow" w:hAnsi="Arial Narrow"/>
          <w:spacing w:val="-3"/>
          <w:sz w:val="22"/>
          <w:szCs w:val="22"/>
        </w:rPr>
        <w:t>.</w:t>
      </w:r>
    </w:p>
    <w:bookmarkEnd w:id="3" w:displacedByCustomXml="next"/>
    <w:bookmarkStart w:id="5" w:name="_Hlk64388181" w:displacedByCustomXml="next"/>
    <w:sdt>
      <w:sdtPr>
        <w:rPr>
          <w:rFonts w:ascii="Arial Narrow" w:hAnsi="Arial Narrow"/>
          <w:sz w:val="22"/>
          <w:szCs w:val="22"/>
        </w:rPr>
        <w:id w:val="1878592181"/>
        <w:lock w:val="contentLocked"/>
        <w:placeholder>
          <w:docPart w:val="4C9774569F2F4BD1B8E49C6A18B37D53"/>
        </w:placeholder>
      </w:sdtPr>
      <w:sdtEndPr/>
      <w:sdtContent>
        <w:p w14:paraId="6F1C427A" w14:textId="77777777" w:rsidR="007C7C88" w:rsidRDefault="00352A7F" w:rsidP="007C7C88">
          <w:pPr>
            <w:pStyle w:val="BodyText3"/>
            <w:ind w:left="1134" w:right="649" w:hanging="992"/>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r w:rsidR="0042564A">
            <w:rPr>
              <w:rFonts w:ascii="Arial Narrow" w:hAnsi="Arial Narrow"/>
              <w:sz w:val="22"/>
              <w:szCs w:val="22"/>
            </w:rPr>
            <w:t>.</w:t>
          </w:r>
          <w:r w:rsidR="007C7C88" w:rsidRPr="007C7C88">
            <w:rPr>
              <w:rFonts w:ascii="Arial Narrow" w:hAnsi="Arial Narrow"/>
              <w:sz w:val="22"/>
              <w:szCs w:val="22"/>
            </w:rPr>
            <w:t xml:space="preserve"> </w:t>
          </w:r>
          <w:r w:rsidR="007C7C88" w:rsidRPr="00F83759">
            <w:rPr>
              <w:rFonts w:ascii="Arial Narrow" w:hAnsi="Arial Narrow"/>
              <w:sz w:val="22"/>
              <w:szCs w:val="22"/>
            </w:rPr>
            <w:t xml:space="preserve">The </w:t>
          </w:r>
          <w:r w:rsidR="007C7C88">
            <w:rPr>
              <w:rFonts w:ascii="Arial Narrow" w:hAnsi="Arial Narrow"/>
              <w:sz w:val="22"/>
              <w:szCs w:val="22"/>
            </w:rPr>
            <w:t>Lead Grantee</w:t>
          </w:r>
          <w:r w:rsidR="007C7C88" w:rsidRPr="00F83759">
            <w:rPr>
              <w:rFonts w:ascii="Arial Narrow" w:hAnsi="Arial Narrow"/>
              <w:sz w:val="22"/>
              <w:szCs w:val="22"/>
            </w:rPr>
            <w:t xml:space="preserve"> may not subcontract the above-mentioned tasks.</w:t>
          </w:r>
        </w:p>
        <w:p w14:paraId="2A2F3FC0"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w:t>
          </w:r>
          <w:r w:rsidR="007C7C88" w:rsidRPr="007C7C88">
            <w:rPr>
              <w:rFonts w:ascii="Arial Narrow" w:hAnsi="Arial Narrow"/>
              <w:sz w:val="22"/>
              <w:szCs w:val="22"/>
            </w:rPr>
            <w:t>When relevant, the Lead grantee shall ensure that each installment received by the Council is exchanged in the local currency in a single transaction</w:t>
          </w:r>
          <w:r w:rsidR="007C7C88">
            <w:rPr>
              <w:rFonts w:ascii="Arial Narrow" w:hAnsi="Arial Narrow"/>
              <w:sz w:val="22"/>
              <w:szCs w:val="22"/>
            </w:rPr>
            <w:t>.</w:t>
          </w:r>
          <w:r w:rsidR="007C7C88" w:rsidRPr="007C7C88">
            <w:rPr>
              <w:rFonts w:ascii="Arial Narrow" w:hAnsi="Arial Narrow"/>
              <w:sz w:val="22"/>
              <w:szCs w:val="22"/>
            </w:rPr>
            <w:t xml:space="preserve"> </w:t>
          </w:r>
          <w:r w:rsidRPr="008C1DEB">
            <w:rPr>
              <w:rFonts w:ascii="Arial Narrow" w:hAnsi="Arial Narrow"/>
              <w:sz w:val="22"/>
              <w:szCs w:val="22"/>
            </w:rPr>
            <w:t xml:space="preserve">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71AD8549"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If </w:t>
          </w:r>
          <w:r>
            <w:rPr>
              <w:rFonts w:ascii="Arial Narrow" w:hAnsi="Arial Narrow"/>
              <w:sz w:val="22"/>
              <w:szCs w:val="22"/>
            </w:rPr>
            <w:t xml:space="preserve">any of </w:t>
          </w:r>
          <w:r w:rsidRPr="008C1DEB">
            <w:rPr>
              <w:rFonts w:ascii="Arial Narrow" w:hAnsi="Arial Narrow"/>
              <w:sz w:val="22"/>
              <w:szCs w:val="22"/>
            </w:rPr>
            <w:t>the Grantee</w:t>
          </w:r>
          <w:r>
            <w:rPr>
              <w:rFonts w:ascii="Arial Narrow" w:hAnsi="Arial Narrow"/>
              <w:sz w:val="22"/>
              <w:szCs w:val="22"/>
            </w:rPr>
            <w:t>s</w:t>
          </w:r>
          <w:r w:rsidRPr="008C1DEB">
            <w:rPr>
              <w:rFonts w:ascii="Arial Narrow" w:hAnsi="Arial Narrow"/>
              <w:sz w:val="22"/>
              <w:szCs w:val="22"/>
            </w:rPr>
            <w:t xml:space="preserve"> breach any of its obligations under this Article, the grant award may be reduced or the Agreement terminated in accordance with Article 14 and Article 17 of this Agreement.</w:t>
          </w:r>
          <w:bookmarkEnd w:id="5"/>
          <w:r>
            <w:rPr>
              <w:rFonts w:ascii="Arial Narrow" w:hAnsi="Arial Narrow"/>
              <w:sz w:val="22"/>
              <w:szCs w:val="22"/>
            </w:rPr>
            <w:t xml:space="preserve"> </w:t>
          </w:r>
          <w:r w:rsidRPr="008C1DEB">
            <w:rPr>
              <w:rFonts w:ascii="Arial Narrow" w:hAnsi="Arial Narrow"/>
              <w:sz w:val="22"/>
              <w:szCs w:val="22"/>
            </w:rPr>
            <w:t xml:space="preserve">In case of breach of </w:t>
          </w:r>
          <w:r>
            <w:rPr>
              <w:rFonts w:ascii="Arial Narrow" w:hAnsi="Arial Narrow"/>
              <w:sz w:val="22"/>
              <w:szCs w:val="22"/>
            </w:rPr>
            <w:t>the Grant Agreement</w:t>
          </w:r>
          <w:r w:rsidRPr="008C1DEB">
            <w:rPr>
              <w:rFonts w:ascii="Arial Narrow" w:hAnsi="Arial Narrow"/>
              <w:sz w:val="22"/>
              <w:szCs w:val="22"/>
            </w:rPr>
            <w:t xml:space="preserve">, where applicable, the Council will claim back the amounts paid but that were not due under the </w:t>
          </w:r>
          <w:r>
            <w:rPr>
              <w:rFonts w:ascii="Arial Narrow" w:hAnsi="Arial Narrow"/>
              <w:sz w:val="22"/>
              <w:szCs w:val="22"/>
            </w:rPr>
            <w:t>grant</w:t>
          </w:r>
          <w:r w:rsidRPr="008C1DEB">
            <w:rPr>
              <w:rFonts w:ascii="Arial Narrow" w:hAnsi="Arial Narrow"/>
              <w:sz w:val="22"/>
              <w:szCs w:val="22"/>
            </w:rPr>
            <w:t xml:space="preserve">. The </w:t>
          </w:r>
          <w:r>
            <w:rPr>
              <w:rFonts w:ascii="Arial Narrow" w:hAnsi="Arial Narrow"/>
              <w:sz w:val="22"/>
              <w:szCs w:val="22"/>
            </w:rPr>
            <w:t>Lead Grantee</w:t>
          </w:r>
          <w:r w:rsidRPr="008C1DEB">
            <w:rPr>
              <w:rFonts w:ascii="Arial Narrow" w:hAnsi="Arial Narrow"/>
              <w:sz w:val="22"/>
              <w:szCs w:val="22"/>
            </w:rPr>
            <w:t xml:space="preserve"> of the consortium is fully liable for repaying the debts of the consortium; even if it has not been the final recipient of those amounts.</w:t>
          </w:r>
        </w:p>
        <w:p w14:paraId="28DF27E0" w14:textId="77777777" w:rsidR="009D55F1" w:rsidRDefault="00352A7F" w:rsidP="00CD3D24">
          <w:pPr>
            <w:pStyle w:val="BodyText3"/>
            <w:numPr>
              <w:ilvl w:val="0"/>
              <w:numId w:val="9"/>
            </w:numPr>
            <w:spacing w:after="0"/>
            <w:ind w:left="567" w:right="646" w:hanging="567"/>
            <w:jc w:val="both"/>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p>
        <w:p w14:paraId="140974A6" w14:textId="77777777" w:rsidR="00352A7F" w:rsidRPr="009D55F1" w:rsidRDefault="00352A7F" w:rsidP="00CD3D24">
          <w:pPr>
            <w:pStyle w:val="BodyText3"/>
            <w:spacing w:after="0"/>
            <w:ind w:left="720" w:right="646"/>
            <w:jc w:val="both"/>
            <w:rPr>
              <w:rFonts w:ascii="Arial Narrow" w:hAnsi="Arial Narrow"/>
              <w:sz w:val="22"/>
              <w:szCs w:val="22"/>
            </w:rPr>
          </w:pPr>
          <w:r w:rsidRPr="009D55F1">
            <w:rPr>
              <w:rFonts w:ascii="Arial Narrow" w:hAnsi="Arial Narrow"/>
              <w:sz w:val="22"/>
              <w:szCs w:val="22"/>
            </w:rPr>
            <w:t>- internal organisation of the consortium;</w:t>
          </w:r>
          <w:r w:rsidRPr="009D55F1">
            <w:rPr>
              <w:rFonts w:ascii="Arial Narrow" w:hAnsi="Arial Narrow"/>
              <w:sz w:val="22"/>
              <w:szCs w:val="22"/>
            </w:rPr>
            <w:tab/>
          </w:r>
          <w:r w:rsidRPr="009D55F1">
            <w:rPr>
              <w:rFonts w:ascii="Arial Narrow" w:hAnsi="Arial Narrow"/>
              <w:sz w:val="22"/>
              <w:szCs w:val="22"/>
            </w:rPr>
            <w:br/>
            <w:t>- distribution of the Council payment(s);</w:t>
          </w:r>
          <w:r w:rsidRPr="009D55F1">
            <w:rPr>
              <w:rFonts w:ascii="Arial Narrow" w:hAnsi="Arial Narrow"/>
              <w:sz w:val="22"/>
              <w:szCs w:val="22"/>
            </w:rPr>
            <w:tab/>
          </w:r>
          <w:r w:rsidRPr="009D55F1">
            <w:rPr>
              <w:rFonts w:ascii="Arial Narrow" w:hAnsi="Arial Narrow"/>
              <w:sz w:val="22"/>
              <w:szCs w:val="22"/>
            </w:rPr>
            <w:br/>
            <w:t>- additional rules on rights and obligations related to pre-existing rights and results (including intellectual and industrial property rights), specifying the owner any persons that have a right of use;</w:t>
          </w:r>
          <w:r w:rsidRPr="009D55F1">
            <w:rPr>
              <w:rFonts w:ascii="Arial Narrow" w:hAnsi="Arial Narrow"/>
              <w:sz w:val="22"/>
              <w:szCs w:val="22"/>
            </w:rPr>
            <w:tab/>
          </w:r>
          <w:r w:rsidRPr="009D55F1">
            <w:rPr>
              <w:rFonts w:ascii="Arial Narrow" w:hAnsi="Arial Narrow"/>
              <w:sz w:val="22"/>
              <w:szCs w:val="22"/>
            </w:rPr>
            <w:br/>
            <w:t>- settlement of internal disputes;</w:t>
          </w:r>
          <w:r w:rsidRPr="009D55F1">
            <w:rPr>
              <w:rFonts w:ascii="Arial Narrow" w:hAnsi="Arial Narrow"/>
              <w:sz w:val="22"/>
              <w:szCs w:val="22"/>
            </w:rPr>
            <w:tab/>
          </w:r>
          <w:r w:rsidRPr="009D55F1">
            <w:rPr>
              <w:rFonts w:ascii="Arial Narrow" w:hAnsi="Arial Narrow"/>
              <w:sz w:val="22"/>
              <w:szCs w:val="22"/>
            </w:rPr>
            <w:br/>
            <w:t>- liability, indemnification and confidentiality arrangements between the Grantees.</w:t>
          </w:r>
        </w:p>
        <w:p w14:paraId="49CCC797" w14:textId="77777777" w:rsidR="00352A7F" w:rsidRPr="008C1DEB" w:rsidRDefault="00352A7F" w:rsidP="00CD3D24">
          <w:pPr>
            <w:pStyle w:val="BodyText3"/>
            <w:ind w:left="567" w:right="649"/>
            <w:jc w:val="both"/>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sdtContent>
    </w:sdt>
    <w:sdt>
      <w:sdtPr>
        <w:rPr>
          <w:rFonts w:ascii="Arial Narrow" w:hAnsi="Arial Narrow"/>
          <w:sz w:val="22"/>
          <w:szCs w:val="22"/>
        </w:rPr>
        <w:id w:val="-1175954176"/>
        <w:lock w:val="contentLocked"/>
        <w:placeholder>
          <w:docPart w:val="4C9774569F2F4BD1B8E49C6A18B37D53"/>
        </w:placeholder>
      </w:sdtPr>
      <w:sdtEndPr/>
      <w:sdtContent>
        <w:p w14:paraId="5011CA0A"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MODALITIES </w:t>
          </w:r>
        </w:p>
      </w:sdtContent>
    </w:sdt>
    <w:p w14:paraId="5580C7D6" w14:textId="77777777" w:rsidR="003D42E4" w:rsidRDefault="003D42E4" w:rsidP="007C7C88">
      <w:pPr>
        <w:pStyle w:val="BodyTextIndent2"/>
        <w:spacing w:after="120" w:line="240" w:lineRule="auto"/>
        <w:ind w:left="567" w:right="649" w:hanging="141"/>
        <w:rPr>
          <w:rFonts w:ascii="Arial Narrow" w:hAnsi="Arial Narrow"/>
          <w:sz w:val="22"/>
          <w:szCs w:val="22"/>
        </w:rPr>
      </w:pPr>
    </w:p>
    <w:p w14:paraId="427D8084" w14:textId="7CC1E959" w:rsidR="003D42E4" w:rsidRPr="003D42E4" w:rsidRDefault="003D42E4" w:rsidP="003D42E4">
      <w:pPr>
        <w:pStyle w:val="BodyTextIndent2"/>
        <w:spacing w:after="120"/>
        <w:ind w:right="649"/>
        <w:rPr>
          <w:rFonts w:ascii="Arial Narrow" w:hAnsi="Arial Narrow"/>
          <w:sz w:val="22"/>
          <w:szCs w:val="22"/>
        </w:rPr>
      </w:pPr>
      <w:r w:rsidRPr="003D42E4">
        <w:rPr>
          <w:rFonts w:ascii="Arial Narrow" w:hAnsi="Arial Narrow"/>
          <w:sz w:val="22"/>
          <w:szCs w:val="22"/>
        </w:rPr>
        <w:t xml:space="preserve">1. The Council of Europe shall pay the Grantee, or the Lead Grantee in the case of a consortium, the amount mentioned in Article 1(1) in </w:t>
      </w:r>
      <w:r w:rsidRPr="003D42E4">
        <w:rPr>
          <w:rStyle w:val="Style11"/>
          <w:rFonts w:ascii="Arial Narrow" w:hAnsi="Arial Narrow"/>
          <w:sz w:val="22"/>
          <w:szCs w:val="22"/>
        </w:rPr>
        <w:t xml:space="preserve">two </w:t>
      </w:r>
      <w:r w:rsidRPr="003D42E4">
        <w:rPr>
          <w:rFonts w:ascii="Arial Narrow" w:hAnsi="Arial Narrow"/>
          <w:sz w:val="22"/>
          <w:szCs w:val="22"/>
        </w:rPr>
        <w:t>instalments, as follows:</w:t>
      </w:r>
    </w:p>
    <w:p w14:paraId="63B8216A" w14:textId="77777777" w:rsidR="003D42E4" w:rsidRPr="003D42E4" w:rsidRDefault="003D42E4" w:rsidP="003D42E4">
      <w:pPr>
        <w:pStyle w:val="BodyTextIndent2"/>
        <w:spacing w:after="120" w:line="240" w:lineRule="auto"/>
        <w:ind w:left="786" w:right="649"/>
        <w:rPr>
          <w:rFonts w:ascii="Arial Narrow" w:hAnsi="Arial Narrow"/>
          <w:sz w:val="22"/>
          <w:szCs w:val="22"/>
        </w:rPr>
      </w:pPr>
    </w:p>
    <w:tbl>
      <w:tblPr>
        <w:tblStyle w:val="TableGrid"/>
        <w:tblW w:w="0" w:type="auto"/>
        <w:tblInd w:w="-5" w:type="dxa"/>
        <w:tblLook w:val="04A0" w:firstRow="1" w:lastRow="0" w:firstColumn="1" w:lastColumn="0" w:noHBand="0" w:noVBand="1"/>
      </w:tblPr>
      <w:tblGrid>
        <w:gridCol w:w="2000"/>
        <w:gridCol w:w="1768"/>
        <w:gridCol w:w="6054"/>
      </w:tblGrid>
      <w:tr w:rsidR="003D42E4" w:rsidRPr="003D42E4" w14:paraId="24FC5D96" w14:textId="77777777" w:rsidTr="00540C49">
        <w:trPr>
          <w:trHeight w:val="567"/>
        </w:trPr>
        <w:tc>
          <w:tcPr>
            <w:tcW w:w="2000" w:type="dxa"/>
            <w:vAlign w:val="center"/>
          </w:tcPr>
          <w:p w14:paraId="29E6DB11" w14:textId="77777777" w:rsidR="003D42E4" w:rsidRPr="003D42E4" w:rsidRDefault="003D42E4" w:rsidP="00540C49">
            <w:pPr>
              <w:pStyle w:val="BodyTextIndent2"/>
              <w:tabs>
                <w:tab w:val="left" w:pos="851"/>
              </w:tabs>
              <w:spacing w:after="120" w:line="240" w:lineRule="auto"/>
              <w:ind w:left="0" w:right="649"/>
              <w:rPr>
                <w:rFonts w:ascii="Arial Narrow" w:hAnsi="Arial Narrow"/>
                <w:b/>
                <w:bCs/>
                <w:sz w:val="22"/>
                <w:szCs w:val="22"/>
              </w:rPr>
            </w:pPr>
            <w:r w:rsidRPr="003D42E4">
              <w:rPr>
                <w:rFonts w:ascii="Arial Narrow" w:hAnsi="Arial Narrow"/>
                <w:b/>
                <w:bCs/>
                <w:sz w:val="22"/>
                <w:szCs w:val="22"/>
              </w:rPr>
              <w:t xml:space="preserve">Instalments </w:t>
            </w:r>
          </w:p>
        </w:tc>
        <w:tc>
          <w:tcPr>
            <w:tcW w:w="1768" w:type="dxa"/>
            <w:vAlign w:val="center"/>
          </w:tcPr>
          <w:p w14:paraId="186EE2CF" w14:textId="77777777" w:rsidR="003D42E4" w:rsidRPr="003D42E4" w:rsidRDefault="003D42E4" w:rsidP="00540C49">
            <w:pPr>
              <w:pStyle w:val="BodyTextIndent2"/>
              <w:tabs>
                <w:tab w:val="left" w:pos="851"/>
              </w:tabs>
              <w:spacing w:after="120" w:line="240" w:lineRule="auto"/>
              <w:ind w:left="0" w:right="649"/>
              <w:rPr>
                <w:rFonts w:ascii="Arial Narrow" w:hAnsi="Arial Narrow"/>
                <w:b/>
                <w:bCs/>
                <w:sz w:val="22"/>
                <w:szCs w:val="22"/>
              </w:rPr>
            </w:pPr>
            <w:r w:rsidRPr="003D42E4">
              <w:rPr>
                <w:rFonts w:ascii="Arial Narrow" w:hAnsi="Arial Narrow"/>
                <w:b/>
                <w:bCs/>
                <w:sz w:val="22"/>
                <w:szCs w:val="22"/>
              </w:rPr>
              <w:t>Amounts</w:t>
            </w:r>
          </w:p>
        </w:tc>
        <w:tc>
          <w:tcPr>
            <w:tcW w:w="6054" w:type="dxa"/>
            <w:vAlign w:val="center"/>
          </w:tcPr>
          <w:p w14:paraId="70FFEB8C" w14:textId="77777777" w:rsidR="003D42E4" w:rsidRPr="003D42E4" w:rsidRDefault="003D42E4" w:rsidP="00540C49">
            <w:pPr>
              <w:pStyle w:val="BodyTextIndent2"/>
              <w:tabs>
                <w:tab w:val="left" w:pos="851"/>
              </w:tabs>
              <w:spacing w:after="120" w:line="240" w:lineRule="auto"/>
              <w:ind w:left="0" w:right="649"/>
              <w:jc w:val="left"/>
              <w:rPr>
                <w:rFonts w:ascii="Arial Narrow" w:hAnsi="Arial Narrow"/>
                <w:b/>
                <w:bCs/>
                <w:sz w:val="22"/>
                <w:szCs w:val="22"/>
              </w:rPr>
            </w:pPr>
            <w:r w:rsidRPr="003D42E4">
              <w:rPr>
                <w:rFonts w:ascii="Arial Narrow" w:hAnsi="Arial Narrow"/>
                <w:b/>
                <w:bCs/>
                <w:sz w:val="22"/>
                <w:szCs w:val="22"/>
              </w:rPr>
              <w:t xml:space="preserve">Conditions for Instalments </w:t>
            </w:r>
          </w:p>
        </w:tc>
      </w:tr>
      <w:tr w:rsidR="003D42E4" w:rsidRPr="003D42E4" w14:paraId="62B67C1F" w14:textId="77777777" w:rsidTr="00540C49">
        <w:trPr>
          <w:trHeight w:val="567"/>
        </w:trPr>
        <w:tc>
          <w:tcPr>
            <w:tcW w:w="2000" w:type="dxa"/>
            <w:vAlign w:val="center"/>
          </w:tcPr>
          <w:p w14:paraId="009F038F" w14:textId="77777777" w:rsidR="003D42E4" w:rsidRPr="003D42E4" w:rsidRDefault="003D42E4" w:rsidP="00540C49">
            <w:pPr>
              <w:pStyle w:val="BodyTextIndent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rPr>
              <w:t>1</w:t>
            </w:r>
            <w:r w:rsidRPr="003D42E4">
              <w:rPr>
                <w:rFonts w:ascii="Arial Narrow" w:hAnsi="Arial Narrow"/>
                <w:sz w:val="22"/>
                <w:szCs w:val="22"/>
                <w:vertAlign w:val="superscript"/>
              </w:rPr>
              <w:t>st</w:t>
            </w:r>
            <w:r w:rsidRPr="003D42E4">
              <w:rPr>
                <w:rFonts w:ascii="Arial Narrow" w:hAnsi="Arial Narrow"/>
                <w:sz w:val="22"/>
                <w:szCs w:val="22"/>
              </w:rPr>
              <w:t xml:space="preserve"> instalment </w:t>
            </w:r>
          </w:p>
        </w:tc>
        <w:tc>
          <w:tcPr>
            <w:tcW w:w="1768" w:type="dxa"/>
            <w:vAlign w:val="center"/>
          </w:tcPr>
          <w:p w14:paraId="6F584409" w14:textId="356D3928" w:rsidR="003D42E4" w:rsidRPr="003D42E4" w:rsidRDefault="009527CF" w:rsidP="00540C49">
            <w:pPr>
              <w:pStyle w:val="BodyTextIndent2"/>
              <w:tabs>
                <w:tab w:val="left" w:pos="851"/>
              </w:tabs>
              <w:spacing w:after="120" w:line="240" w:lineRule="auto"/>
              <w:ind w:left="0" w:right="649"/>
              <w:rPr>
                <w:rFonts w:ascii="Arial Narrow" w:hAnsi="Arial Narrow"/>
                <w:sz w:val="22"/>
                <w:szCs w:val="22"/>
              </w:rPr>
            </w:pPr>
            <w:r>
              <w:rPr>
                <w:rFonts w:ascii="Arial Narrow" w:hAnsi="Arial Narrow"/>
                <w:sz w:val="22"/>
                <w:szCs w:val="22"/>
              </w:rPr>
              <w:t>80%</w:t>
            </w:r>
          </w:p>
        </w:tc>
        <w:tc>
          <w:tcPr>
            <w:tcW w:w="6054" w:type="dxa"/>
            <w:vAlign w:val="center"/>
          </w:tcPr>
          <w:p w14:paraId="28370B3A" w14:textId="77777777" w:rsidR="003D42E4" w:rsidRPr="003D42E4" w:rsidRDefault="003D42E4" w:rsidP="00540C49">
            <w:pPr>
              <w:pStyle w:val="BodyTextIndent2"/>
              <w:tabs>
                <w:tab w:val="left" w:pos="851"/>
              </w:tabs>
              <w:spacing w:line="240" w:lineRule="auto"/>
              <w:ind w:left="0"/>
              <w:jc w:val="left"/>
              <w:rPr>
                <w:rFonts w:ascii="Arial Narrow" w:hAnsi="Arial Narrow"/>
                <w:sz w:val="22"/>
                <w:szCs w:val="22"/>
              </w:rPr>
            </w:pPr>
            <w:r w:rsidRPr="003D42E4">
              <w:rPr>
                <w:rFonts w:ascii="Arial Narrow" w:hAnsi="Arial Narrow"/>
                <w:sz w:val="22"/>
                <w:szCs w:val="22"/>
              </w:rPr>
              <w:t>within 30 days of receipt of this Agreement duly signed by all parties</w:t>
            </w:r>
          </w:p>
        </w:tc>
      </w:tr>
      <w:tr w:rsidR="003D42E4" w:rsidRPr="003D42E4" w14:paraId="17AD4FD8" w14:textId="77777777" w:rsidTr="00540C49">
        <w:trPr>
          <w:trHeight w:val="567"/>
        </w:trPr>
        <w:tc>
          <w:tcPr>
            <w:tcW w:w="3768" w:type="dxa"/>
            <w:gridSpan w:val="2"/>
            <w:vAlign w:val="center"/>
          </w:tcPr>
          <w:p w14:paraId="0DC4991E" w14:textId="77777777" w:rsidR="003D42E4" w:rsidRPr="003D42E4" w:rsidRDefault="003D42E4" w:rsidP="00540C49">
            <w:pPr>
              <w:pStyle w:val="BodyTextIndent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rPr>
              <w:t xml:space="preserve">The balance </w:t>
            </w:r>
          </w:p>
        </w:tc>
        <w:tc>
          <w:tcPr>
            <w:tcW w:w="6054" w:type="dxa"/>
            <w:vAlign w:val="center"/>
          </w:tcPr>
          <w:p w14:paraId="4A32BDEF" w14:textId="77777777" w:rsidR="003D42E4" w:rsidRPr="003D42E4" w:rsidRDefault="003D42E4" w:rsidP="00540C49">
            <w:pPr>
              <w:pStyle w:val="BodyTextIndent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rPr>
              <w:t>within 30 days from the Council’s approval of the Final Narrative and Financial Reports together with all other documents specified in Article 2.4.3 f) and g).</w:t>
            </w:r>
          </w:p>
        </w:tc>
      </w:tr>
    </w:tbl>
    <w:p w14:paraId="6EDCD906" w14:textId="77777777" w:rsidR="003D42E4" w:rsidRPr="003D42E4" w:rsidRDefault="003D42E4" w:rsidP="003D42E4">
      <w:pPr>
        <w:suppressAutoHyphens/>
        <w:spacing w:after="120"/>
        <w:ind w:right="649"/>
        <w:jc w:val="both"/>
        <w:rPr>
          <w:rFonts w:ascii="Arial Narrow" w:hAnsi="Arial Narrow"/>
          <w:sz w:val="22"/>
          <w:szCs w:val="22"/>
        </w:rPr>
      </w:pPr>
    </w:p>
    <w:p w14:paraId="297EA6EE" w14:textId="3A369623" w:rsidR="003D42E4" w:rsidRDefault="003D42E4" w:rsidP="003D42E4">
      <w:pPr>
        <w:suppressAutoHyphens/>
        <w:spacing w:after="120"/>
        <w:ind w:right="649"/>
        <w:jc w:val="both"/>
        <w:rPr>
          <w:rFonts w:ascii="Arial Narrow" w:hAnsi="Arial Narrow"/>
          <w:sz w:val="22"/>
          <w:szCs w:val="22"/>
        </w:rPr>
      </w:pPr>
      <w:r w:rsidRPr="003D42E4">
        <w:rPr>
          <w:rFonts w:ascii="Arial Narrow" w:hAnsi="Arial Narrow"/>
          <w:sz w:val="22"/>
          <w:szCs w:val="22"/>
        </w:rPr>
        <w:t>The attention of the Grantee is drawn to the special reporting requirements set out in Article 2.4.3 f) and g). In particular, the Grantee must submit interim narrative and financial progress reports to the Council of Europe upon incurring expenditure equal to 70% of the first instalment. The payment of the second instalment (balance) is conditional upon: (</w:t>
      </w:r>
      <w:proofErr w:type="spellStart"/>
      <w:r w:rsidRPr="003D42E4">
        <w:rPr>
          <w:rFonts w:ascii="Arial Narrow" w:hAnsi="Arial Narrow"/>
          <w:sz w:val="22"/>
          <w:szCs w:val="22"/>
        </w:rPr>
        <w:t>i</w:t>
      </w:r>
      <w:proofErr w:type="spellEnd"/>
      <w:r w:rsidRPr="003D42E4">
        <w:rPr>
          <w:rFonts w:ascii="Arial Narrow" w:hAnsi="Arial Narrow"/>
          <w:sz w:val="22"/>
          <w:szCs w:val="22"/>
        </w:rPr>
        <w:t>) satisfactory implementation of the Action as demonstrated by the interim progress reports, and (ii) the Council’s receipt and approval of the final narrative and financial reports together with all required supporting documents</w:t>
      </w:r>
      <w:r w:rsidRPr="003D42E4">
        <w:t xml:space="preserve"> </w:t>
      </w:r>
      <w:r w:rsidRPr="003D42E4">
        <w:rPr>
          <w:rFonts w:ascii="Arial Narrow" w:hAnsi="Arial Narrow"/>
          <w:sz w:val="22"/>
          <w:szCs w:val="22"/>
        </w:rPr>
        <w:t xml:space="preserve">specified in Article 2.4.3 f) and g). </w:t>
      </w:r>
    </w:p>
    <w:p w14:paraId="7AD6B3BA" w14:textId="77777777" w:rsidR="003D42E4" w:rsidRPr="00FA3AC6" w:rsidRDefault="003D42E4" w:rsidP="003D42E4">
      <w:pPr>
        <w:suppressAutoHyphens/>
        <w:spacing w:after="120"/>
        <w:ind w:right="649"/>
        <w:jc w:val="both"/>
        <w:rPr>
          <w:rFonts w:ascii="Arial Narrow" w:hAnsi="Arial Narrow"/>
          <w:sz w:val="22"/>
          <w:szCs w:val="22"/>
        </w:rPr>
      </w:pPr>
    </w:p>
    <w:p w14:paraId="19B9DA6A" w14:textId="77777777" w:rsidR="00352A7F" w:rsidRPr="009119BF" w:rsidRDefault="00BF38E3" w:rsidP="007C7C88">
      <w:pPr>
        <w:pStyle w:val="BodyTextIndent2"/>
        <w:tabs>
          <w:tab w:val="left" w:pos="851"/>
        </w:tabs>
        <w:spacing w:after="120" w:line="240" w:lineRule="auto"/>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4C9774569F2F4BD1B8E49C6A18B37D53"/>
          </w:placeholder>
        </w:sdtPr>
        <w:sdtEndPr/>
        <w:sdtContent>
          <w:r w:rsidR="00352A7F" w:rsidRPr="009119BF">
            <w:rPr>
              <w:rFonts w:ascii="Arial Narrow" w:hAnsi="Arial Narrow"/>
              <w:sz w:val="22"/>
              <w:szCs w:val="22"/>
            </w:rPr>
            <w:t>2.</w:t>
          </w:r>
          <w:r w:rsidR="00352A7F" w:rsidRPr="009119BF">
            <w:rPr>
              <w:rFonts w:ascii="Arial Narrow" w:hAnsi="Arial Narrow"/>
              <w:sz w:val="22"/>
              <w:szCs w:val="22"/>
            </w:rPr>
            <w:tab/>
            <w:t>Payments will be made</w:t>
          </w:r>
          <w:r w:rsidR="00352A7F">
            <w:rPr>
              <w:rFonts w:ascii="Arial Narrow" w:hAnsi="Arial Narrow"/>
              <w:sz w:val="22"/>
              <w:szCs w:val="22"/>
            </w:rPr>
            <w:t xml:space="preserve"> to the </w:t>
          </w:r>
          <w:r w:rsidR="00352A7F" w:rsidRPr="00BA05BE">
            <w:rPr>
              <w:rFonts w:ascii="Arial Narrow" w:hAnsi="Arial Narrow"/>
              <w:sz w:val="22"/>
              <w:szCs w:val="22"/>
            </w:rPr>
            <w:t>Grantee or to the Lead Grantee in the case of a consortium</w:t>
          </w:r>
          <w:r w:rsidR="00352A7F" w:rsidRPr="009119BF">
            <w:rPr>
              <w:rFonts w:ascii="Arial Narrow" w:hAnsi="Arial Narrow"/>
              <w:sz w:val="22"/>
              <w:szCs w:val="22"/>
            </w:rPr>
            <w:t xml:space="preserve"> in the currency in which the Agreement was concluded (See Article 1.1)</w:t>
          </w:r>
        </w:sdtContent>
      </w:sdt>
    </w:p>
    <w:sdt>
      <w:sdtPr>
        <w:rPr>
          <w:rFonts w:ascii="Arial Narrow" w:hAnsi="Arial Narrow"/>
          <w:spacing w:val="-3"/>
          <w:sz w:val="22"/>
          <w:szCs w:val="22"/>
        </w:rPr>
        <w:id w:val="-1227139816"/>
        <w:lock w:val="contentLocked"/>
        <w:placeholder>
          <w:docPart w:val="4C9774569F2F4BD1B8E49C6A18B37D53"/>
        </w:placeholder>
      </w:sdtPr>
      <w:sdtEndPr/>
      <w:sdtContent>
        <w:p w14:paraId="09FCC118" w14:textId="77777777" w:rsidR="00352A7F" w:rsidRPr="009119BF" w:rsidRDefault="00352A7F" w:rsidP="00352A7F">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The above-mentioned amounts will be paid only by bank transfer to the following account opened </w:t>
          </w:r>
          <w:r w:rsidRPr="009119BF">
            <w:rPr>
              <w:rFonts w:ascii="Arial Narrow" w:hAnsi="Arial Narrow"/>
              <w:b/>
              <w:spacing w:val="-3"/>
              <w:sz w:val="22"/>
              <w:szCs w:val="22"/>
              <w:u w:val="single"/>
            </w:rPr>
            <w:t>in the name of the Grantee</w:t>
          </w:r>
          <w:r>
            <w:rPr>
              <w:rFonts w:ascii="Arial Narrow" w:hAnsi="Arial Narrow"/>
              <w:b/>
              <w:spacing w:val="-3"/>
              <w:sz w:val="22"/>
              <w:szCs w:val="22"/>
              <w:u w:val="single"/>
            </w:rPr>
            <w:t xml:space="preserve"> </w:t>
          </w:r>
          <w:r w:rsidRPr="00BA05BE">
            <w:rPr>
              <w:rFonts w:ascii="Arial Narrow" w:hAnsi="Arial Narrow"/>
              <w:b/>
              <w:spacing w:val="-3"/>
              <w:sz w:val="22"/>
              <w:szCs w:val="22"/>
              <w:u w:val="single"/>
            </w:rPr>
            <w:t>or the Lead Grantee in the case of a consortium</w:t>
          </w:r>
          <w:r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4CA88FCB" w14:textId="77777777" w:rsidTr="00A92DD0">
        <w:trPr>
          <w:trHeight w:val="283"/>
        </w:trPr>
        <w:tc>
          <w:tcPr>
            <w:tcW w:w="8505" w:type="dxa"/>
            <w:shd w:val="clear" w:color="auto" w:fill="auto"/>
            <w:vAlign w:val="center"/>
          </w:tcPr>
          <w:p w14:paraId="40886C1E" w14:textId="77777777" w:rsidR="00352A7F" w:rsidRPr="009119BF" w:rsidRDefault="00BF38E3"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E0EB6EE7B1B64298852C63F17BBD28CC"/>
                </w:placeholder>
                <w:showingPlcHdr/>
              </w:sdtPr>
              <w:sdtEndPr>
                <w:rPr>
                  <w:rStyle w:val="DefaultParagraphFont"/>
                  <w:color w:val="808080" w:themeColor="background1" w:themeShade="80"/>
                </w:rPr>
              </w:sdtEndPr>
              <w:sdtContent>
                <w:permStart w:id="1818911869" w:edGrp="everyone"/>
                <w:r w:rsidR="00352A7F" w:rsidRPr="009119BF">
                  <w:rPr>
                    <w:rFonts w:ascii="Arial Narrow" w:hAnsi="Arial Narrow"/>
                    <w:i/>
                    <w:color w:val="808080" w:themeColor="background1" w:themeShade="80"/>
                    <w:sz w:val="22"/>
                    <w:szCs w:val="22"/>
                    <w:highlight w:val="yellow"/>
                  </w:rPr>
                  <w:t>&lt;Account holder&gt;</w:t>
                </w:r>
                <w:permEnd w:id="1818911869"/>
              </w:sdtContent>
            </w:sdt>
          </w:p>
        </w:tc>
      </w:tr>
      <w:tr w:rsidR="00352A7F" w:rsidRPr="009119BF" w14:paraId="37DC917C" w14:textId="77777777" w:rsidTr="00A92DD0">
        <w:trPr>
          <w:trHeight w:val="283"/>
        </w:trPr>
        <w:tc>
          <w:tcPr>
            <w:tcW w:w="8505" w:type="dxa"/>
            <w:shd w:val="clear" w:color="auto" w:fill="auto"/>
            <w:vAlign w:val="center"/>
          </w:tcPr>
          <w:p w14:paraId="79A130DD" w14:textId="77777777" w:rsidR="00352A7F" w:rsidRPr="009119BF" w:rsidRDefault="00BF38E3"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BC40A0CB6E9E48B7885B9908B8C2692A"/>
                </w:placeholder>
                <w:showingPlcHdr/>
              </w:sdtPr>
              <w:sdtEndPr>
                <w:rPr>
                  <w:rStyle w:val="DefaultParagraphFont"/>
                  <w:color w:val="808080" w:themeColor="background1" w:themeShade="80"/>
                </w:rPr>
              </w:sdtEndPr>
              <w:sdtContent>
                <w:permStart w:id="104759027" w:edGrp="everyone"/>
                <w:r w:rsidR="00352A7F" w:rsidRPr="009119BF">
                  <w:rPr>
                    <w:rFonts w:ascii="Arial Narrow" w:hAnsi="Arial Narrow"/>
                    <w:i/>
                    <w:color w:val="808080" w:themeColor="background1" w:themeShade="80"/>
                    <w:sz w:val="22"/>
                    <w:szCs w:val="22"/>
                    <w:highlight w:val="yellow"/>
                  </w:rPr>
                  <w:t>&lt;Full bank account number (RIB)&gt;</w:t>
                </w:r>
                <w:permEnd w:id="104759027"/>
              </w:sdtContent>
            </w:sdt>
          </w:p>
        </w:tc>
      </w:tr>
      <w:tr w:rsidR="00352A7F" w:rsidRPr="009119BF" w14:paraId="02792185" w14:textId="77777777" w:rsidTr="00A92DD0">
        <w:trPr>
          <w:trHeight w:val="283"/>
        </w:trPr>
        <w:tc>
          <w:tcPr>
            <w:tcW w:w="8505" w:type="dxa"/>
            <w:shd w:val="clear" w:color="auto" w:fill="auto"/>
            <w:vAlign w:val="center"/>
          </w:tcPr>
          <w:p w14:paraId="23C61DFC" w14:textId="77777777" w:rsidR="00352A7F" w:rsidRPr="009119BF" w:rsidRDefault="00BF38E3"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213FE40FABD7490F80FABA6B6E7D4814"/>
                </w:placeholder>
                <w:showingPlcHdr/>
              </w:sdtPr>
              <w:sdtEndPr>
                <w:rPr>
                  <w:rStyle w:val="DefaultParagraphFont"/>
                  <w:color w:val="808080" w:themeColor="background1" w:themeShade="80"/>
                </w:rPr>
              </w:sdtEndPr>
              <w:sdtContent>
                <w:permStart w:id="959459478" w:edGrp="everyone"/>
                <w:r w:rsidR="00352A7F" w:rsidRPr="009119BF">
                  <w:rPr>
                    <w:rFonts w:ascii="Arial Narrow" w:hAnsi="Arial Narrow"/>
                    <w:i/>
                    <w:color w:val="808080" w:themeColor="background1" w:themeShade="80"/>
                    <w:sz w:val="22"/>
                    <w:szCs w:val="22"/>
                    <w:highlight w:val="yellow"/>
                  </w:rPr>
                  <w:t>&lt;IBAN Code&gt;</w:t>
                </w:r>
                <w:permEnd w:id="959459478"/>
              </w:sdtContent>
            </w:sdt>
          </w:p>
        </w:tc>
      </w:tr>
      <w:tr w:rsidR="00352A7F" w:rsidRPr="009119BF" w14:paraId="4B46E4B7" w14:textId="77777777" w:rsidTr="00A92DD0">
        <w:trPr>
          <w:trHeight w:val="283"/>
        </w:trPr>
        <w:tc>
          <w:tcPr>
            <w:tcW w:w="8505" w:type="dxa"/>
            <w:shd w:val="clear" w:color="auto" w:fill="auto"/>
            <w:vAlign w:val="center"/>
          </w:tcPr>
          <w:p w14:paraId="7C079E0A" w14:textId="77777777" w:rsidR="00352A7F" w:rsidRPr="009119BF" w:rsidRDefault="00BF38E3"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CA30D7261A724139A5E05ACE8F9B3984"/>
                </w:placeholder>
                <w:showingPlcHdr/>
              </w:sdtPr>
              <w:sdtEndPr>
                <w:rPr>
                  <w:rStyle w:val="DefaultParagraphFont"/>
                  <w:color w:val="808080" w:themeColor="background1" w:themeShade="80"/>
                </w:rPr>
              </w:sdtEndPr>
              <w:sdtContent>
                <w:permStart w:id="965162035" w:edGrp="everyone"/>
                <w:r w:rsidR="00352A7F" w:rsidRPr="009119BF">
                  <w:rPr>
                    <w:rFonts w:ascii="Arial Narrow" w:hAnsi="Arial Narrow"/>
                    <w:i/>
                    <w:color w:val="808080" w:themeColor="background1" w:themeShade="80"/>
                    <w:sz w:val="22"/>
                    <w:szCs w:val="22"/>
                    <w:highlight w:val="yellow"/>
                  </w:rPr>
                  <w:t>&lt;SWIFT Code&gt;</w:t>
                </w:r>
                <w:permEnd w:id="965162035"/>
              </w:sdtContent>
            </w:sdt>
          </w:p>
        </w:tc>
      </w:tr>
      <w:tr w:rsidR="00352A7F" w:rsidRPr="009119BF" w14:paraId="7E2D23B4" w14:textId="77777777" w:rsidTr="00A92DD0">
        <w:trPr>
          <w:trHeight w:val="283"/>
        </w:trPr>
        <w:tc>
          <w:tcPr>
            <w:tcW w:w="8505" w:type="dxa"/>
            <w:shd w:val="clear" w:color="auto" w:fill="auto"/>
            <w:vAlign w:val="center"/>
          </w:tcPr>
          <w:p w14:paraId="79C10D6E" w14:textId="77777777" w:rsidR="00352A7F" w:rsidRPr="009119BF" w:rsidRDefault="00BF38E3"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6302C35BC3074784B3146D00D0F38D29"/>
                </w:placeholder>
                <w:showingPlcHdr/>
              </w:sdtPr>
              <w:sdtEndPr>
                <w:rPr>
                  <w:rStyle w:val="DefaultParagraphFont"/>
                  <w:color w:val="808080" w:themeColor="background1" w:themeShade="80"/>
                </w:rPr>
              </w:sdtEndPr>
              <w:sdtContent>
                <w:permStart w:id="432610926" w:edGrp="everyone"/>
                <w:r w:rsidR="00352A7F" w:rsidRPr="009119BF">
                  <w:rPr>
                    <w:rFonts w:ascii="Arial Narrow" w:hAnsi="Arial Narrow"/>
                    <w:i/>
                    <w:color w:val="808080" w:themeColor="background1" w:themeShade="80"/>
                    <w:sz w:val="22"/>
                    <w:szCs w:val="22"/>
                    <w:highlight w:val="yellow"/>
                  </w:rPr>
                  <w:t>&lt;Bank name&gt;</w:t>
                </w:r>
                <w:permEnd w:id="432610926"/>
              </w:sdtContent>
            </w:sdt>
          </w:p>
        </w:tc>
      </w:tr>
      <w:tr w:rsidR="00352A7F" w:rsidRPr="009119BF" w14:paraId="65D8AC24" w14:textId="77777777" w:rsidTr="00A92DD0">
        <w:trPr>
          <w:trHeight w:val="283"/>
        </w:trPr>
        <w:tc>
          <w:tcPr>
            <w:tcW w:w="8505" w:type="dxa"/>
            <w:shd w:val="clear" w:color="auto" w:fill="auto"/>
            <w:vAlign w:val="center"/>
          </w:tcPr>
          <w:p w14:paraId="24BF9C37" w14:textId="77777777" w:rsidR="00352A7F" w:rsidRPr="009119BF" w:rsidRDefault="00BF38E3"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802167D3F38D47C9AD5D48FBCE751B59"/>
                </w:placeholder>
                <w:showingPlcHdr/>
              </w:sdtPr>
              <w:sdtEndPr>
                <w:rPr>
                  <w:rStyle w:val="DefaultParagraphFont"/>
                  <w:color w:val="808080" w:themeColor="background1" w:themeShade="80"/>
                </w:rPr>
              </w:sdtEndPr>
              <w:sdtContent>
                <w:permStart w:id="1106016986" w:edGrp="everyone"/>
                <w:r w:rsidR="00352A7F" w:rsidRPr="009119BF">
                  <w:rPr>
                    <w:rFonts w:ascii="Arial Narrow" w:hAnsi="Arial Narrow"/>
                    <w:i/>
                    <w:color w:val="808080" w:themeColor="background1" w:themeShade="80"/>
                    <w:sz w:val="22"/>
                    <w:szCs w:val="22"/>
                    <w:highlight w:val="yellow"/>
                  </w:rPr>
                  <w:t>&lt;Bank address&gt;</w:t>
                </w:r>
                <w:permEnd w:id="1106016986"/>
              </w:sdtContent>
            </w:sdt>
            <w:r w:rsidR="00352A7F" w:rsidRPr="009119BF">
              <w:rPr>
                <w:rFonts w:ascii="Arial Narrow" w:hAnsi="Arial Narrow"/>
                <w:i/>
                <w:color w:val="808080" w:themeColor="background1" w:themeShade="80"/>
                <w:sz w:val="22"/>
                <w:szCs w:val="22"/>
                <w:highlight w:val="yellow"/>
              </w:rPr>
              <w:t xml:space="preserve"> </w:t>
            </w:r>
          </w:p>
        </w:tc>
      </w:tr>
    </w:tbl>
    <w:p w14:paraId="4450C9D4" w14:textId="77777777" w:rsidR="00352A7F" w:rsidRDefault="00352A7F" w:rsidP="00352A7F">
      <w:pPr>
        <w:rPr>
          <w:rFonts w:ascii="Arial Narrow" w:hAnsi="Arial Narrow"/>
          <w:b/>
          <w:sz w:val="22"/>
          <w:szCs w:val="22"/>
        </w:rPr>
      </w:pPr>
    </w:p>
    <w:p w14:paraId="6A5BA14E" w14:textId="77777777" w:rsidR="00352A7F" w:rsidRPr="009119BF" w:rsidRDefault="00352A7F" w:rsidP="00352A7F">
      <w:pPr>
        <w:rPr>
          <w:rFonts w:ascii="Arial Narrow" w:hAnsi="Arial Narrow"/>
          <w:b/>
          <w:sz w:val="22"/>
          <w:szCs w:val="22"/>
        </w:rPr>
      </w:pPr>
    </w:p>
    <w:p w14:paraId="58481EA0" w14:textId="77777777" w:rsidR="00352A7F" w:rsidRDefault="00BF38E3" w:rsidP="00352A7F">
      <w:pPr>
        <w:rPr>
          <w:rFonts w:ascii="Arial Narrow" w:hAnsi="Arial Narrow"/>
          <w:b/>
          <w:sz w:val="22"/>
          <w:szCs w:val="22"/>
        </w:rPr>
      </w:pPr>
      <w:sdt>
        <w:sdtPr>
          <w:rPr>
            <w:rFonts w:ascii="Arial Narrow" w:hAnsi="Arial Narrow"/>
            <w:b/>
            <w:sz w:val="22"/>
            <w:szCs w:val="22"/>
          </w:rPr>
          <w:id w:val="415288049"/>
          <w:lock w:val="contentLocked"/>
          <w:placeholder>
            <w:docPart w:val="4C9774569F2F4BD1B8E49C6A18B37D53"/>
          </w:placeholder>
        </w:sdtPr>
        <w:sdtEndPr>
          <w:rPr>
            <w:smallCaps/>
          </w:rPr>
        </w:sdtEndPr>
        <w:sdtContent>
          <w:r w:rsidR="00352A7F" w:rsidRPr="009119BF">
            <w:rPr>
              <w:rFonts w:ascii="Arial Narrow" w:hAnsi="Arial Narrow"/>
              <w:b/>
              <w:sz w:val="22"/>
              <w:szCs w:val="22"/>
            </w:rPr>
            <w:t>ARTICLE 4 –</w:t>
          </w:r>
          <w:r w:rsidR="00352A7F" w:rsidRPr="009119BF">
            <w:rPr>
              <w:rFonts w:ascii="Arial Narrow" w:hAnsi="Arial Narrow"/>
              <w:b/>
              <w:smallCaps/>
              <w:sz w:val="22"/>
              <w:szCs w:val="22"/>
            </w:rPr>
            <w:t>COMMUNICATIONS BETWEEN THE PARTIES</w:t>
          </w:r>
        </w:sdtContent>
      </w:sdt>
    </w:p>
    <w:p w14:paraId="61CBD28A"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4C9774569F2F4BD1B8E49C6A18B37D53"/>
        </w:placeholder>
      </w:sdtPr>
      <w:sdtEndPr/>
      <w:sdtContent>
        <w:p w14:paraId="6358DFFB"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7CCC97EE" w14:textId="77777777" w:rsidTr="00A92DD0">
        <w:trPr>
          <w:trHeight w:val="237"/>
        </w:trPr>
        <w:tc>
          <w:tcPr>
            <w:tcW w:w="8568" w:type="dxa"/>
            <w:vAlign w:val="center"/>
          </w:tcPr>
          <w:p w14:paraId="639596F1" w14:textId="77777777" w:rsidR="00352A7F" w:rsidRPr="009119BF" w:rsidRDefault="00BF38E3"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665A3787E4D94CEABB8A9B64F842E0A6"/>
                </w:placeholder>
                <w:showingPlcHdr/>
              </w:sdtPr>
              <w:sdtEndPr>
                <w:rPr>
                  <w:rStyle w:val="DefaultParagraphFont"/>
                  <w:color w:val="808080" w:themeColor="background1" w:themeShade="80"/>
                </w:rPr>
              </w:sdtEndPr>
              <w:sdtContent>
                <w:permStart w:id="1980382561" w:edGrp="everyone"/>
                <w:r w:rsidR="00352A7F" w:rsidRPr="009119BF">
                  <w:rPr>
                    <w:rFonts w:ascii="Arial Narrow" w:hAnsi="Arial Narrow"/>
                    <w:i/>
                    <w:color w:val="808080" w:themeColor="background1" w:themeShade="80"/>
                    <w:sz w:val="22"/>
                    <w:szCs w:val="22"/>
                    <w:highlight w:val="yellow"/>
                  </w:rPr>
                  <w:t>&lt;Person / Function / Department&gt;</w:t>
                </w:r>
                <w:permEnd w:id="1980382561"/>
              </w:sdtContent>
            </w:sdt>
          </w:p>
        </w:tc>
      </w:tr>
      <w:tr w:rsidR="00352A7F" w:rsidRPr="009119BF" w14:paraId="63703C0F" w14:textId="77777777" w:rsidTr="00A92DD0">
        <w:trPr>
          <w:trHeight w:val="237"/>
        </w:trPr>
        <w:tc>
          <w:tcPr>
            <w:tcW w:w="8568" w:type="dxa"/>
            <w:vAlign w:val="center"/>
          </w:tcPr>
          <w:p w14:paraId="4FED7361" w14:textId="77777777" w:rsidR="00352A7F" w:rsidRPr="009119BF" w:rsidRDefault="00BF38E3"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24D4E0D902B14CFEB362050D475BDA29"/>
                </w:placeholder>
                <w:showingPlcHdr/>
              </w:sdtPr>
              <w:sdtEndPr>
                <w:rPr>
                  <w:rStyle w:val="DefaultParagraphFont"/>
                  <w:color w:val="808080" w:themeColor="background1" w:themeShade="80"/>
                </w:rPr>
              </w:sdtEndPr>
              <w:sdtContent>
                <w:permStart w:id="1303716487" w:edGrp="everyone"/>
                <w:r w:rsidR="00352A7F" w:rsidRPr="009119BF">
                  <w:rPr>
                    <w:rFonts w:ascii="Arial Narrow" w:hAnsi="Arial Narrow"/>
                    <w:i/>
                    <w:color w:val="808080" w:themeColor="background1" w:themeShade="80"/>
                    <w:sz w:val="22"/>
                    <w:szCs w:val="22"/>
                    <w:highlight w:val="yellow"/>
                  </w:rPr>
                  <w:t>&lt;Address&gt;</w:t>
                </w:r>
                <w:permEnd w:id="1303716487"/>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62E5A056" w14:textId="77777777" w:rsidTr="00A92DD0">
        <w:trPr>
          <w:trHeight w:val="237"/>
        </w:trPr>
        <w:tc>
          <w:tcPr>
            <w:tcW w:w="8568" w:type="dxa"/>
            <w:vAlign w:val="center"/>
          </w:tcPr>
          <w:p w14:paraId="63BCF3E6" w14:textId="77777777" w:rsidR="00352A7F" w:rsidRPr="009119BF" w:rsidRDefault="00BF38E3"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3BAD2522EAC747FC8F92CEB137A18966"/>
                </w:placeholder>
                <w:showingPlcHdr/>
              </w:sdtPr>
              <w:sdtEndPr>
                <w:rPr>
                  <w:rStyle w:val="DefaultParagraphFont"/>
                  <w:color w:val="808080" w:themeColor="background1" w:themeShade="80"/>
                </w:rPr>
              </w:sdtEndPr>
              <w:sdtContent>
                <w:permStart w:id="937320612" w:edGrp="everyone"/>
                <w:r w:rsidR="00352A7F" w:rsidRPr="009119BF">
                  <w:rPr>
                    <w:rFonts w:ascii="Arial Narrow" w:hAnsi="Arial Narrow"/>
                    <w:i/>
                    <w:color w:val="808080" w:themeColor="background1" w:themeShade="80"/>
                    <w:sz w:val="22"/>
                    <w:szCs w:val="22"/>
                    <w:highlight w:val="yellow"/>
                  </w:rPr>
                  <w:t>&lt;Telephone&gt;</w:t>
                </w:r>
                <w:permEnd w:id="937320612"/>
              </w:sdtContent>
            </w:sdt>
          </w:p>
        </w:tc>
      </w:tr>
      <w:tr w:rsidR="00352A7F" w:rsidRPr="009119BF" w14:paraId="531E9D96" w14:textId="77777777" w:rsidTr="00A92DD0">
        <w:trPr>
          <w:trHeight w:val="237"/>
        </w:trPr>
        <w:tc>
          <w:tcPr>
            <w:tcW w:w="8568" w:type="dxa"/>
            <w:vAlign w:val="center"/>
          </w:tcPr>
          <w:p w14:paraId="1E44DEA8" w14:textId="77777777" w:rsidR="00352A7F" w:rsidRPr="009119BF" w:rsidRDefault="00BF38E3"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0DF3B9217BA04F2CA7AE1F9FD6DD1E57"/>
                </w:placeholder>
                <w:showingPlcHdr/>
              </w:sdtPr>
              <w:sdtEndPr>
                <w:rPr>
                  <w:rStyle w:val="DefaultParagraphFont"/>
                  <w:color w:val="808080" w:themeColor="background1" w:themeShade="80"/>
                </w:rPr>
              </w:sdtEndPr>
              <w:sdtContent>
                <w:permStart w:id="1373402098" w:edGrp="everyone"/>
                <w:r w:rsidR="00352A7F" w:rsidRPr="009119BF">
                  <w:rPr>
                    <w:rFonts w:ascii="Arial Narrow" w:hAnsi="Arial Narrow"/>
                    <w:i/>
                    <w:color w:val="808080" w:themeColor="background1" w:themeShade="80"/>
                    <w:sz w:val="22"/>
                    <w:szCs w:val="22"/>
                    <w:highlight w:val="yellow"/>
                  </w:rPr>
                  <w:t>&lt;Email&gt;</w:t>
                </w:r>
                <w:permEnd w:id="1373402098"/>
              </w:sdtContent>
            </w:sdt>
          </w:p>
        </w:tc>
      </w:tr>
      <w:tr w:rsidR="00352A7F" w:rsidRPr="009119BF" w14:paraId="33CF8945" w14:textId="77777777" w:rsidTr="00A92DD0">
        <w:trPr>
          <w:trHeight w:val="237"/>
        </w:trPr>
        <w:tc>
          <w:tcPr>
            <w:tcW w:w="8568" w:type="dxa"/>
            <w:vAlign w:val="center"/>
          </w:tcPr>
          <w:p w14:paraId="58905311" w14:textId="77777777" w:rsidR="00352A7F" w:rsidRPr="009119BF" w:rsidRDefault="00BF38E3"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7326A7F919084C35A2C2A85B6005F270"/>
                </w:placeholder>
                <w:showingPlcHdr/>
              </w:sdtPr>
              <w:sdtEndPr>
                <w:rPr>
                  <w:rStyle w:val="DefaultParagraphFont"/>
                  <w:color w:val="808080" w:themeColor="background1" w:themeShade="80"/>
                </w:rPr>
              </w:sdtEndPr>
              <w:sdtContent>
                <w:permStart w:id="358755401" w:edGrp="everyone"/>
                <w:r w:rsidR="00352A7F" w:rsidRPr="009119BF">
                  <w:rPr>
                    <w:rFonts w:ascii="Arial Narrow" w:hAnsi="Arial Narrow"/>
                    <w:i/>
                    <w:color w:val="808080" w:themeColor="background1" w:themeShade="80"/>
                    <w:sz w:val="22"/>
                    <w:szCs w:val="22"/>
                    <w:highlight w:val="yellow"/>
                  </w:rPr>
                  <w:t>&lt;Fax&gt;</w:t>
                </w:r>
                <w:permEnd w:id="358755401"/>
              </w:sdtContent>
            </w:sdt>
            <w:r w:rsidR="00352A7F"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4C9774569F2F4BD1B8E49C6A18B37D53"/>
        </w:placeholder>
      </w:sdtPr>
      <w:sdtEndPr/>
      <w:sdtContent>
        <w:p w14:paraId="3BD1EA98"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The Contact point within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44CA728A" w14:textId="77777777" w:rsidTr="00A92DD0">
        <w:trPr>
          <w:trHeight w:val="276"/>
        </w:trPr>
        <w:tc>
          <w:tcPr>
            <w:tcW w:w="8568" w:type="dxa"/>
            <w:vAlign w:val="center"/>
          </w:tcPr>
          <w:p w14:paraId="7F218A7A" w14:textId="77777777" w:rsidR="00352A7F" w:rsidRPr="009119BF" w:rsidRDefault="00BF38E3"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5E4CBCA5E5474D55B71FF67C68B98044"/>
                </w:placeholder>
                <w:showingPlcHdr/>
              </w:sdtPr>
              <w:sdtEndPr>
                <w:rPr>
                  <w:rStyle w:val="DefaultParagraphFont"/>
                  <w:color w:val="808080" w:themeColor="background1" w:themeShade="80"/>
                </w:rPr>
              </w:sdtEndPr>
              <w:sdtContent>
                <w:permStart w:id="816382149" w:edGrp="everyone"/>
                <w:r w:rsidR="00352A7F" w:rsidRPr="009119BF">
                  <w:rPr>
                    <w:rFonts w:ascii="Arial Narrow" w:hAnsi="Arial Narrow"/>
                    <w:i/>
                    <w:color w:val="808080" w:themeColor="background1" w:themeShade="80"/>
                    <w:sz w:val="22"/>
                    <w:szCs w:val="22"/>
                    <w:highlight w:val="yellow"/>
                  </w:rPr>
                  <w:t>&lt;Person / Function / Department&gt;</w:t>
                </w:r>
                <w:permEnd w:id="816382149"/>
              </w:sdtContent>
            </w:sdt>
          </w:p>
        </w:tc>
      </w:tr>
      <w:tr w:rsidR="00352A7F" w:rsidRPr="009119BF" w14:paraId="78D52020" w14:textId="77777777" w:rsidTr="00A92DD0">
        <w:trPr>
          <w:trHeight w:val="276"/>
        </w:trPr>
        <w:tc>
          <w:tcPr>
            <w:tcW w:w="8568" w:type="dxa"/>
            <w:vAlign w:val="center"/>
          </w:tcPr>
          <w:p w14:paraId="2598FAAA" w14:textId="77777777" w:rsidR="00352A7F" w:rsidRPr="009119BF" w:rsidRDefault="00BF38E3"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placeholder>
                  <w:docPart w:val="AF07AB37C0BC4E30B0FAD84232EC47AC"/>
                </w:placeholder>
                <w:showingPlcHdr/>
              </w:sdtPr>
              <w:sdtEndPr>
                <w:rPr>
                  <w:rStyle w:val="DefaultParagraphFont"/>
                  <w:color w:val="808080" w:themeColor="background1" w:themeShade="80"/>
                </w:rPr>
              </w:sdtEndPr>
              <w:sdtContent>
                <w:permStart w:id="1671891700" w:edGrp="everyone"/>
                <w:r w:rsidR="00352A7F" w:rsidRPr="009119BF">
                  <w:rPr>
                    <w:rFonts w:ascii="Arial Narrow" w:hAnsi="Arial Narrow"/>
                    <w:i/>
                    <w:color w:val="808080" w:themeColor="background1" w:themeShade="80"/>
                    <w:sz w:val="22"/>
                    <w:szCs w:val="22"/>
                    <w:highlight w:val="yellow"/>
                  </w:rPr>
                  <w:t>&lt;Address&gt;</w:t>
                </w:r>
                <w:permEnd w:id="1671891700"/>
              </w:sdtContent>
            </w:sdt>
          </w:p>
        </w:tc>
      </w:tr>
      <w:tr w:rsidR="00352A7F" w:rsidRPr="009119BF" w14:paraId="2A03D510" w14:textId="77777777" w:rsidTr="00A92DD0">
        <w:trPr>
          <w:trHeight w:val="276"/>
        </w:trPr>
        <w:tc>
          <w:tcPr>
            <w:tcW w:w="8568" w:type="dxa"/>
            <w:vAlign w:val="center"/>
          </w:tcPr>
          <w:p w14:paraId="233E59B2" w14:textId="77777777" w:rsidR="00352A7F" w:rsidRPr="009119BF" w:rsidRDefault="00BF38E3"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744D241938DE4DB99BE221A9AA5BBBAA"/>
                </w:placeholder>
                <w:showingPlcHdr/>
              </w:sdtPr>
              <w:sdtEndPr>
                <w:rPr>
                  <w:rStyle w:val="DefaultParagraphFont"/>
                  <w:color w:val="808080" w:themeColor="background1" w:themeShade="80"/>
                </w:rPr>
              </w:sdtEndPr>
              <w:sdtContent>
                <w:permStart w:id="1625444232" w:edGrp="everyone"/>
                <w:r w:rsidR="00352A7F" w:rsidRPr="009119BF">
                  <w:rPr>
                    <w:rFonts w:ascii="Arial Narrow" w:hAnsi="Arial Narrow"/>
                    <w:i/>
                    <w:color w:val="808080" w:themeColor="background1" w:themeShade="80"/>
                    <w:sz w:val="22"/>
                    <w:szCs w:val="22"/>
                    <w:highlight w:val="yellow"/>
                  </w:rPr>
                  <w:t>&lt;Telephone&gt;</w:t>
                </w:r>
                <w:permEnd w:id="1625444232"/>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6A818F8F" w14:textId="77777777" w:rsidTr="00A92DD0">
        <w:trPr>
          <w:trHeight w:val="276"/>
        </w:trPr>
        <w:tc>
          <w:tcPr>
            <w:tcW w:w="8568" w:type="dxa"/>
            <w:vAlign w:val="center"/>
          </w:tcPr>
          <w:p w14:paraId="701180A8" w14:textId="77777777" w:rsidR="00352A7F" w:rsidRPr="009119BF" w:rsidRDefault="00BF38E3"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E5A7EFF277E74DB1A807274D4A17E1DB"/>
                </w:placeholder>
                <w:showingPlcHdr/>
              </w:sdtPr>
              <w:sdtEndPr>
                <w:rPr>
                  <w:rStyle w:val="DefaultParagraphFont"/>
                  <w:color w:val="808080" w:themeColor="background1" w:themeShade="80"/>
                </w:rPr>
              </w:sdtEndPr>
              <w:sdtContent>
                <w:permStart w:id="935229255" w:edGrp="everyone"/>
                <w:r w:rsidR="00352A7F" w:rsidRPr="009119BF">
                  <w:rPr>
                    <w:rFonts w:ascii="Arial Narrow" w:hAnsi="Arial Narrow"/>
                    <w:i/>
                    <w:color w:val="808080" w:themeColor="background1" w:themeShade="80"/>
                    <w:sz w:val="22"/>
                    <w:szCs w:val="22"/>
                    <w:highlight w:val="yellow"/>
                  </w:rPr>
                  <w:t>&lt;Email&gt;</w:t>
                </w:r>
                <w:permEnd w:id="935229255"/>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965F028" w14:textId="77777777" w:rsidTr="00A92DD0">
        <w:trPr>
          <w:trHeight w:val="276"/>
        </w:trPr>
        <w:tc>
          <w:tcPr>
            <w:tcW w:w="8568" w:type="dxa"/>
            <w:vAlign w:val="center"/>
          </w:tcPr>
          <w:p w14:paraId="076D5BC3" w14:textId="77777777" w:rsidR="00352A7F" w:rsidRPr="009119BF" w:rsidRDefault="00BF38E3"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3FBA4420B0B142AB807384521C6091B5"/>
                </w:placeholder>
                <w:showingPlcHdr/>
              </w:sdtPr>
              <w:sdtEndPr>
                <w:rPr>
                  <w:rStyle w:val="DefaultParagraphFont"/>
                  <w:color w:val="808080" w:themeColor="background1" w:themeShade="80"/>
                </w:rPr>
              </w:sdtEndPr>
              <w:sdtContent>
                <w:permStart w:id="1034166378" w:edGrp="everyone"/>
                <w:r w:rsidR="00352A7F" w:rsidRPr="009119BF">
                  <w:rPr>
                    <w:rFonts w:ascii="Arial Narrow" w:hAnsi="Arial Narrow"/>
                    <w:i/>
                    <w:color w:val="808080" w:themeColor="background1" w:themeShade="80"/>
                    <w:sz w:val="22"/>
                    <w:szCs w:val="22"/>
                    <w:highlight w:val="yellow"/>
                  </w:rPr>
                  <w:t>&lt;Fax&gt;</w:t>
                </w:r>
                <w:permEnd w:id="1034166378"/>
              </w:sdtContent>
            </w:sdt>
            <w:r w:rsidR="00352A7F" w:rsidRPr="009119BF">
              <w:rPr>
                <w:rFonts w:ascii="Arial Narrow" w:hAnsi="Arial Narrow"/>
                <w:i/>
                <w:color w:val="808080" w:themeColor="background1" w:themeShade="80"/>
                <w:sz w:val="22"/>
                <w:szCs w:val="22"/>
                <w:highlight w:val="yellow"/>
              </w:rPr>
              <w:t xml:space="preserve"> </w:t>
            </w:r>
          </w:p>
        </w:tc>
      </w:tr>
    </w:tbl>
    <w:p w14:paraId="26BAD75E"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726A1D5FEEE542D4ADE9A6AF4C623D2D"/>
        </w:placeholder>
        <w:showingPlcHdr/>
      </w:sdtPr>
      <w:sdtEndPr/>
      <w:sdtContent>
        <w:p w14:paraId="68E50AC3"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35DABDF9"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23B6B8D9"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33DE29EF"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6CFB8C24"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B31FCE19F95B4CECB18999D64E711AF8"/>
        </w:placeholder>
        <w:showingPlcHdr/>
      </w:sdtPr>
      <w:sdtEndPr/>
      <w:sdtContent>
        <w:p w14:paraId="093C2483"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63516A90" w14:textId="77777777"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w:t>
          </w:r>
          <w:r w:rsidR="00B27278">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sdtContent>
    </w:sdt>
    <w:p w14:paraId="45720043" w14:textId="77777777" w:rsidR="00352A7F" w:rsidRDefault="00352A7F" w:rsidP="00352A7F">
      <w:pPr>
        <w:tabs>
          <w:tab w:val="left" w:pos="0"/>
        </w:tabs>
        <w:spacing w:after="120"/>
        <w:ind w:right="649"/>
        <w:jc w:val="both"/>
        <w:rPr>
          <w:rFonts w:ascii="Arial Narrow" w:hAnsi="Arial Narrow"/>
          <w:sz w:val="22"/>
          <w:szCs w:val="22"/>
        </w:rPr>
      </w:pPr>
    </w:p>
    <w:p w14:paraId="4180DE09" w14:textId="77777777" w:rsidR="00352A7F" w:rsidRPr="009119BF" w:rsidRDefault="00352A7F" w:rsidP="00352A7F">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07D2D4FE"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lastRenderedPageBreak/>
        <w:t xml:space="preserve">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shall inform the Council of Europe without delay of any changes in the persons who may legally represent it, or in its name, address or legal domicile.</w:t>
      </w:r>
    </w:p>
    <w:p w14:paraId="3E41BFF5"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By signing this Agreement, 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declare on </w:t>
      </w:r>
      <w:r>
        <w:rPr>
          <w:rFonts w:ascii="Arial Narrow" w:hAnsi="Arial Narrow" w:cs="Calibri"/>
          <w:sz w:val="22"/>
          <w:szCs w:val="22"/>
          <w:lang w:eastAsia="en-GB"/>
        </w:rPr>
        <w:t>their</w:t>
      </w:r>
      <w:r w:rsidRPr="009119BF">
        <w:rPr>
          <w:rFonts w:ascii="Arial Narrow" w:hAnsi="Arial Narrow" w:cs="Calibri"/>
          <w:sz w:val="22"/>
          <w:szCs w:val="22"/>
          <w:lang w:eastAsia="en-GB"/>
        </w:rPr>
        <w:t xml:space="preserve"> honour certifying that it </w:t>
      </w:r>
      <w:bookmarkStart w:id="6" w:name="_Hlk63173287"/>
      <w:r w:rsidRPr="00244C48">
        <w:rPr>
          <w:rFonts w:ascii="Arial Narrow" w:hAnsi="Arial Narrow" w:cstheme="minorHAnsi"/>
          <w:sz w:val="22"/>
          <w:szCs w:val="22"/>
        </w:rPr>
        <w:t>or their owner(s) or executive officer(s)</w:t>
      </w:r>
      <w:bookmarkEnd w:id="6"/>
      <w:r>
        <w:rPr>
          <w:rFonts w:ascii="Arial Narrow" w:hAnsi="Arial Narrow" w:cstheme="minorHAnsi"/>
          <w:sz w:val="22"/>
          <w:szCs w:val="22"/>
        </w:rPr>
        <w:t xml:space="preserve"> </w:t>
      </w:r>
      <w:r w:rsidRPr="009119BF">
        <w:rPr>
          <w:rFonts w:ascii="Arial Narrow" w:hAnsi="Arial Narrow" w:cs="Calibri"/>
          <w:sz w:val="22"/>
          <w:szCs w:val="22"/>
          <w:lang w:eastAsia="en-GB"/>
        </w:rPr>
        <w:t xml:space="preserve">is not in any of the listed below situations and </w:t>
      </w:r>
      <w:r w:rsidR="007C12D9">
        <w:rPr>
          <w:rFonts w:ascii="Arial Narrow" w:hAnsi="Arial Narrow" w:cs="Calibri"/>
          <w:sz w:val="22"/>
          <w:szCs w:val="22"/>
          <w:lang w:eastAsia="en-GB"/>
        </w:rPr>
        <w:t xml:space="preserve">shall </w:t>
      </w:r>
      <w:r w:rsidRPr="009119BF">
        <w:rPr>
          <w:rFonts w:ascii="Arial Narrow" w:hAnsi="Arial Narrow" w:cs="Calibri"/>
          <w:sz w:val="22"/>
          <w:szCs w:val="22"/>
          <w:lang w:eastAsia="en-GB"/>
        </w:rPr>
        <w:t>inform the Council of Europe without delay in cases where:</w:t>
      </w:r>
    </w:p>
    <w:p w14:paraId="7B6DEFDE"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43981DFF" w14:textId="77777777" w:rsidR="00352A7F" w:rsidRPr="00DE04B5"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E04B5">
        <w:rPr>
          <w:rFonts w:ascii="Arial Narrow" w:hAnsi="Arial Narrow" w:cs="Calibri"/>
          <w:sz w:val="22"/>
          <w:szCs w:val="22"/>
          <w:lang w:eastAsia="en-GB"/>
        </w:rPr>
        <w:t xml:space="preserve">it is sentenced by final judgment on one or more of the following charges: participation in a criminal organisation, corruption, fraud, money laundering, </w:t>
      </w:r>
      <w:bookmarkStart w:id="7" w:name="_Hlk63171354"/>
      <w:bookmarkStart w:id="8" w:name="_Hlk63172422"/>
      <w:r w:rsidRPr="00DE04B5">
        <w:rPr>
          <w:rFonts w:ascii="Arial Narrow" w:hAnsi="Arial Narrow" w:cstheme="minorHAnsi"/>
          <w:sz w:val="22"/>
          <w:szCs w:val="22"/>
        </w:rPr>
        <w:t>terrorist financing, terrorist offences or offences linked to terrorist activities, child labour or trafficking in human beings</w:t>
      </w:r>
      <w:bookmarkEnd w:id="7"/>
      <w:bookmarkEnd w:id="8"/>
      <w:r w:rsidRPr="00DE04B5">
        <w:rPr>
          <w:rFonts w:ascii="Arial Narrow" w:hAnsi="Arial Narrow" w:cstheme="minorHAnsi"/>
          <w:sz w:val="22"/>
          <w:szCs w:val="22"/>
        </w:rPr>
        <w:t>;</w:t>
      </w:r>
    </w:p>
    <w:p w14:paraId="3DC38D56" w14:textId="77777777" w:rsidR="00352A7F" w:rsidRPr="009119B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121203F2"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582E1D60" w14:textId="77777777" w:rsidR="00352A7F" w:rsidRPr="00C709A6"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w:t>
      </w:r>
      <w:r w:rsidR="004C5BF5">
        <w:rPr>
          <w:rFonts w:ascii="Arial Narrow" w:hAnsi="Arial Narrow"/>
          <w:sz w:val="22"/>
          <w:szCs w:val="22"/>
        </w:rPr>
        <w:t xml:space="preserve">by </w:t>
      </w:r>
      <w:r w:rsidR="00E5021A" w:rsidRPr="00E5021A">
        <w:rPr>
          <w:rFonts w:ascii="Arial Narrow" w:hAnsi="Arial Narrow"/>
          <w:sz w:val="22"/>
          <w:szCs w:val="22"/>
        </w:rPr>
        <w:t xml:space="preserve">the United Nations Security Council  or </w:t>
      </w:r>
      <w:r w:rsidRPr="00C709A6">
        <w:rPr>
          <w:rFonts w:ascii="Arial Narrow" w:hAnsi="Arial Narrow"/>
          <w:sz w:val="22"/>
          <w:szCs w:val="22"/>
        </w:rPr>
        <w:t>by the European Union.</w:t>
      </w:r>
    </w:p>
    <w:p w14:paraId="7C29CA22"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6A3C6785" w14:textId="77777777" w:rsidR="00352A7F" w:rsidRPr="00D75C48"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p w14:paraId="2A5C4C2F" w14:textId="77777777" w:rsidR="00352A7F" w:rsidRDefault="00352A7F" w:rsidP="00352A7F">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BE32A0ED4070496AAD6DB0091F33FA2B"/>
        </w:placeholder>
        <w:showingPlcHdr/>
      </w:sdtPr>
      <w:sdtEndPr/>
      <w:sdtContent>
        <w:p w14:paraId="31E36C02"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7CB366C2"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14:paraId="097A1F1C"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2D0827C0"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CD09DB1553394C1EA4EB4C47F84888A0"/>
        </w:placeholder>
        <w:showingPlcHdr/>
      </w:sdtPr>
      <w:sdtEndPr/>
      <w:sdtContent>
        <w:p w14:paraId="2CE9BB88"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1DCC0E86"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 xml:space="preserve">The Council of Europe and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sdtContent>
    </w:sdt>
    <w:p w14:paraId="3855F469"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p>
    <w:p w14:paraId="3B329A1E" w14:textId="18B2F783" w:rsidR="00E5021A" w:rsidRDefault="00E5021A" w:rsidP="00BF38E3">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133D8C3B" w14:textId="6F8A0414" w:rsidR="00BF38E3" w:rsidRPr="00BF38E3" w:rsidRDefault="00BF38E3" w:rsidP="00BF38E3">
      <w:pPr>
        <w:spacing w:before="120" w:after="120"/>
        <w:ind w:left="567" w:right="646" w:hanging="567"/>
        <w:jc w:val="both"/>
        <w:rPr>
          <w:rFonts w:ascii="Arial Narrow" w:hAnsi="Arial Narrow"/>
          <w:color w:val="000000"/>
          <w:sz w:val="22"/>
          <w:szCs w:val="22"/>
        </w:rPr>
      </w:pPr>
      <w:r>
        <w:rPr>
          <w:rFonts w:ascii="Arial Narrow" w:hAnsi="Arial Narrow"/>
          <w:color w:val="000000"/>
          <w:sz w:val="22"/>
          <w:szCs w:val="22"/>
        </w:rPr>
        <w:t xml:space="preserve">1. </w:t>
      </w:r>
      <w:r>
        <w:rPr>
          <w:rFonts w:ascii="Arial Narrow" w:hAnsi="Arial Narrow"/>
          <w:color w:val="000000"/>
          <w:sz w:val="22"/>
          <w:szCs w:val="22"/>
        </w:rPr>
        <w:tab/>
      </w:r>
      <w:r w:rsidRPr="00BF38E3">
        <w:rPr>
          <w:rFonts w:ascii="Arial Narrow" w:hAnsi="Arial Narrow"/>
          <w:color w:val="000000"/>
          <w:sz w:val="22"/>
          <w:szCs w:val="22"/>
        </w:rPr>
        <w:t>Unless the Council of Europe requests or agrees otherwise, the Grantee or the Grantees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3B397E4A" w14:textId="77777777" w:rsidR="00BF38E3" w:rsidRPr="00BF38E3" w:rsidRDefault="00BF38E3" w:rsidP="00BF38E3">
      <w:pPr>
        <w:tabs>
          <w:tab w:val="left" w:pos="567"/>
        </w:tabs>
        <w:spacing w:before="120" w:after="120"/>
        <w:ind w:right="646"/>
        <w:jc w:val="both"/>
        <w:rPr>
          <w:rFonts w:ascii="Arial Narrow" w:hAnsi="Arial Narrow"/>
          <w:color w:val="000000"/>
          <w:sz w:val="22"/>
          <w:szCs w:val="22"/>
        </w:rPr>
      </w:pPr>
    </w:p>
    <w:p w14:paraId="27AEA1F8" w14:textId="44924EE9" w:rsidR="00BF38E3" w:rsidRPr="00BF38E3" w:rsidRDefault="00BF38E3" w:rsidP="00BF38E3">
      <w:pPr>
        <w:tabs>
          <w:tab w:val="left" w:pos="567"/>
        </w:tabs>
        <w:spacing w:before="120" w:after="120"/>
        <w:ind w:left="567" w:right="646" w:hanging="567"/>
        <w:jc w:val="both"/>
        <w:rPr>
          <w:rFonts w:ascii="Arial Narrow" w:hAnsi="Arial Narrow"/>
          <w:color w:val="000000"/>
          <w:sz w:val="22"/>
          <w:szCs w:val="22"/>
        </w:rPr>
      </w:pPr>
      <w:r w:rsidRPr="00BF38E3">
        <w:rPr>
          <w:rFonts w:ascii="Arial Narrow" w:hAnsi="Arial Narrow"/>
          <w:color w:val="000000"/>
          <w:sz w:val="22"/>
          <w:szCs w:val="22"/>
        </w:rPr>
        <w:lastRenderedPageBreak/>
        <w:t>2.</w:t>
      </w:r>
      <w:r>
        <w:rPr>
          <w:rFonts w:ascii="Arial Narrow" w:hAnsi="Arial Narrow"/>
          <w:color w:val="000000"/>
          <w:sz w:val="22"/>
          <w:szCs w:val="22"/>
        </w:rPr>
        <w:tab/>
      </w:r>
      <w:r w:rsidRPr="00BF38E3">
        <w:rPr>
          <w:rFonts w:ascii="Arial Narrow" w:hAnsi="Arial Narrow"/>
          <w:color w:val="000000"/>
          <w:sz w:val="22"/>
          <w:szCs w:val="22"/>
        </w:rPr>
        <w:t>In cases where equipment or major items have been purchased using funds provided by the Council of Europe, the Grantee or the Grantees shall indicate this clearly on that equipment and those major items (including display of the Council of Europe’s logo), provided that such actions do not jeopardise the safety and security of the Grantees’ staff.</w:t>
      </w:r>
    </w:p>
    <w:p w14:paraId="19BF056B" w14:textId="1D0FCF5A" w:rsidR="00BF38E3" w:rsidRPr="00BF38E3" w:rsidRDefault="00BF38E3" w:rsidP="00BF38E3">
      <w:pPr>
        <w:tabs>
          <w:tab w:val="left" w:pos="567"/>
        </w:tabs>
        <w:spacing w:before="120" w:after="120"/>
        <w:ind w:left="567" w:right="646" w:hanging="567"/>
        <w:jc w:val="both"/>
        <w:rPr>
          <w:rFonts w:ascii="Arial Narrow" w:hAnsi="Arial Narrow"/>
          <w:color w:val="000000"/>
          <w:sz w:val="22"/>
          <w:szCs w:val="22"/>
        </w:rPr>
      </w:pPr>
      <w:r w:rsidRPr="00BF38E3">
        <w:rPr>
          <w:rFonts w:ascii="Arial Narrow" w:hAnsi="Arial Narrow"/>
          <w:color w:val="000000"/>
          <w:sz w:val="22"/>
          <w:szCs w:val="22"/>
        </w:rPr>
        <w:t>3.</w:t>
      </w:r>
      <w:r>
        <w:rPr>
          <w:rFonts w:ascii="Arial Narrow" w:hAnsi="Arial Narrow"/>
          <w:color w:val="000000"/>
          <w:sz w:val="22"/>
          <w:szCs w:val="22"/>
        </w:rPr>
        <w:tab/>
      </w:r>
      <w:r w:rsidRPr="00BF38E3">
        <w:rPr>
          <w:rFonts w:ascii="Arial Narrow" w:hAnsi="Arial Narrow"/>
          <w:color w:val="000000"/>
          <w:sz w:val="22"/>
          <w:szCs w:val="22"/>
        </w:rPr>
        <w:t>The acknowledgement and Council of Europe logo shall be clearly visible in a manner that will not create any confusion regarding the identification of the Action as an activity of the Grantee/Grantees and the ownership of the equipment and items by the Grantee or the Grantees.</w:t>
      </w:r>
    </w:p>
    <w:p w14:paraId="4E90810D" w14:textId="77777777" w:rsidR="00BF38E3" w:rsidRDefault="00BF38E3" w:rsidP="00BF38E3">
      <w:pPr>
        <w:tabs>
          <w:tab w:val="left" w:pos="567"/>
        </w:tabs>
        <w:spacing w:before="120" w:after="120"/>
        <w:ind w:left="567" w:right="646" w:hanging="567"/>
        <w:jc w:val="both"/>
        <w:rPr>
          <w:rFonts w:ascii="Arial Narrow" w:hAnsi="Arial Narrow"/>
          <w:color w:val="000000"/>
          <w:sz w:val="22"/>
          <w:szCs w:val="22"/>
        </w:rPr>
      </w:pPr>
      <w:r w:rsidRPr="00BF38E3">
        <w:rPr>
          <w:rFonts w:ascii="Arial Narrow" w:hAnsi="Arial Narrow"/>
          <w:color w:val="000000"/>
          <w:sz w:val="22"/>
          <w:szCs w:val="22"/>
        </w:rPr>
        <w:t>4.</w:t>
      </w:r>
      <w:r>
        <w:rPr>
          <w:rFonts w:ascii="Arial Narrow" w:hAnsi="Arial Narrow"/>
          <w:color w:val="000000"/>
          <w:sz w:val="22"/>
          <w:szCs w:val="22"/>
        </w:rPr>
        <w:tab/>
      </w:r>
      <w:r w:rsidRPr="00BF38E3">
        <w:rPr>
          <w:rFonts w:ascii="Arial Narrow" w:hAnsi="Arial Narrow"/>
          <w:color w:val="000000"/>
          <w:sz w:val="22"/>
          <w:szCs w:val="22"/>
        </w:rPr>
        <w:t>All publications by the Grantee or the Grantees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2D024587" w14:textId="2F46CBC2" w:rsidR="00BF38E3" w:rsidRPr="00BF38E3" w:rsidRDefault="00BF38E3" w:rsidP="00BF38E3">
      <w:pPr>
        <w:tabs>
          <w:tab w:val="left" w:pos="567"/>
        </w:tabs>
        <w:spacing w:before="120" w:after="120"/>
        <w:ind w:left="567" w:right="646" w:hanging="567"/>
        <w:jc w:val="both"/>
        <w:rPr>
          <w:rFonts w:ascii="Arial Narrow" w:hAnsi="Arial Narrow"/>
          <w:color w:val="000000"/>
          <w:sz w:val="22"/>
          <w:szCs w:val="22"/>
        </w:rPr>
      </w:pPr>
      <w:r>
        <w:rPr>
          <w:rFonts w:ascii="Arial Narrow" w:hAnsi="Arial Narrow"/>
          <w:color w:val="000000"/>
          <w:sz w:val="22"/>
          <w:szCs w:val="22"/>
        </w:rPr>
        <w:t>5.</w:t>
      </w:r>
      <w:r>
        <w:rPr>
          <w:rFonts w:ascii="Arial Narrow" w:hAnsi="Arial Narrow"/>
          <w:color w:val="000000"/>
          <w:sz w:val="22"/>
          <w:szCs w:val="22"/>
        </w:rPr>
        <w:tab/>
      </w:r>
      <w:r w:rsidRPr="00BF38E3">
        <w:rPr>
          <w:rFonts w:ascii="Arial Narrow" w:hAnsi="Arial Narrow"/>
          <w:color w:val="000000"/>
          <w:sz w:val="22"/>
          <w:szCs w:val="22"/>
        </w:rPr>
        <w:t>All layouts of any communication items prepared by the Grantee or the Grantees are subject to approval with the Contact point within the Council of Europe.</w:t>
      </w:r>
    </w:p>
    <w:p w14:paraId="4D068904" w14:textId="4A03A3D3" w:rsidR="00BF38E3" w:rsidRPr="00BF38E3" w:rsidRDefault="00BF38E3" w:rsidP="00BF38E3">
      <w:pPr>
        <w:pStyle w:val="Heading1"/>
        <w:spacing w:before="240" w:after="120"/>
        <w:ind w:left="567" w:right="646" w:hanging="567"/>
        <w:jc w:val="both"/>
        <w:rPr>
          <w:rFonts w:ascii="Arial Narrow" w:hAnsi="Arial Narrow"/>
          <w:b w:val="0"/>
          <w:bCs w:val="0"/>
          <w:color w:val="000000"/>
          <w:sz w:val="22"/>
          <w:szCs w:val="22"/>
        </w:rPr>
      </w:pPr>
      <w:r w:rsidRPr="00BF38E3">
        <w:rPr>
          <w:rFonts w:ascii="Arial Narrow" w:hAnsi="Arial Narrow"/>
          <w:b w:val="0"/>
          <w:bCs w:val="0"/>
          <w:color w:val="000000"/>
          <w:sz w:val="22"/>
          <w:szCs w:val="22"/>
        </w:rPr>
        <w:t xml:space="preserve">6. </w:t>
      </w:r>
      <w:r w:rsidRPr="00BF38E3">
        <w:rPr>
          <w:rFonts w:ascii="Arial Narrow" w:hAnsi="Arial Narrow"/>
          <w:b w:val="0"/>
          <w:bCs w:val="0"/>
          <w:color w:val="000000"/>
          <w:sz w:val="22"/>
          <w:szCs w:val="22"/>
        </w:rPr>
        <w:tab/>
      </w:r>
      <w:r w:rsidRPr="00BF38E3">
        <w:rPr>
          <w:rFonts w:ascii="Arial Narrow" w:hAnsi="Arial Narrow"/>
          <w:b w:val="0"/>
          <w:bCs w:val="0"/>
          <w:color w:val="000000"/>
          <w:sz w:val="22"/>
          <w:szCs w:val="22"/>
        </w:rPr>
        <w:t>The Grantee or the Grantees accept that the Council of Europe may publish in any form and medium, including on its websites, the name and address of the Grantee or the Grantees, the purpose and amount of the funding and, if relevant, the percentage of co-financing.</w:t>
      </w:r>
    </w:p>
    <w:sdt>
      <w:sdtPr>
        <w:rPr>
          <w:rFonts w:ascii="Arial Narrow" w:hAnsi="Arial Narrow"/>
          <w:b w:val="0"/>
          <w:bCs w:val="0"/>
          <w:color w:val="000000"/>
          <w:sz w:val="22"/>
          <w:szCs w:val="22"/>
        </w:rPr>
        <w:id w:val="1779452662"/>
        <w:lock w:val="contentLocked"/>
        <w:placeholder>
          <w:docPart w:val="C6188294648546428844D9EF08CC73B0"/>
        </w:placeholder>
        <w:showingPlcHdr/>
      </w:sdtPr>
      <w:sdtEndPr/>
      <w:sdtContent>
        <w:p w14:paraId="17F10C99" w14:textId="13CA2552"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157D0740"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as the case may be together with third parties, unless otherwise decided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w:t>
          </w:r>
        </w:p>
        <w:p w14:paraId="788BE888"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2A6491C8"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contentLocked"/>
        <w:placeholder>
          <w:docPart w:val="04245F7F04D8419CA396DE31E851B405"/>
        </w:placeholder>
      </w:sdtPr>
      <w:sdtEndPr/>
      <w:sdtContent>
        <w:p w14:paraId="6F39808B"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0C053B00"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Unless otherwise agreed by the Parties (the Council of Europe and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3FB5350F"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w:t>
          </w:r>
          <w:r w:rsidR="00B27278">
            <w:rPr>
              <w:rFonts w:ascii="Arial Narrow" w:hAnsi="Arial Narrow"/>
              <w:sz w:val="22"/>
              <w:szCs w:val="22"/>
            </w:rPr>
            <w:t xml:space="preserve"> G</w:t>
          </w:r>
          <w:r w:rsidR="00B27278"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must be in a position to submit the documents showing that it has complied with the obligations set forth in this article when requested to do so by the European Union, the Council of Europe or their designated auditors.</w:t>
          </w:r>
        </w:p>
        <w:p w14:paraId="25C153EC" w14:textId="77777777" w:rsidR="00352A7F" w:rsidRPr="009119BF" w:rsidRDefault="00352A7F" w:rsidP="00352A7F">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04BD458D"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the award of contracts financed under this Agreement may not be cumulative or retrospective or have the purpose or effect of producing a profit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6C21EA44"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6C252DCF"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695B48D2"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lastRenderedPageBreak/>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E058C68"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65E8761A"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w:t>
          </w:r>
          <w:r>
            <w:rPr>
              <w:rFonts w:ascii="Arial Narrow" w:hAnsi="Arial Narrow"/>
              <w:sz w:val="22"/>
              <w:szCs w:val="22"/>
            </w:rPr>
            <w:t>,</w:t>
          </w:r>
          <w:r w:rsidRPr="00966F56">
            <w:rPr>
              <w:rFonts w:ascii="Arial Narrow" w:hAnsi="Arial Narrow" w:cs="Calibri"/>
              <w:sz w:val="22"/>
              <w:szCs w:val="22"/>
              <w:lang w:eastAsia="en-GB"/>
            </w:rPr>
            <w:t xml:space="preserve"> </w:t>
          </w:r>
          <w:r w:rsidRPr="00DE04B5">
            <w:rPr>
              <w:rFonts w:ascii="Arial Narrow" w:hAnsi="Arial Narrow" w:cs="Calibri"/>
              <w:sz w:val="22"/>
              <w:szCs w:val="22"/>
              <w:lang w:eastAsia="en-GB"/>
            </w:rPr>
            <w:t xml:space="preserve">money laundering, </w:t>
          </w:r>
          <w:r w:rsidRPr="00DE04B5">
            <w:rPr>
              <w:rFonts w:ascii="Arial Narrow" w:hAnsi="Arial Narrow" w:cstheme="minorHAnsi"/>
              <w:sz w:val="22"/>
              <w:szCs w:val="22"/>
            </w:rPr>
            <w:t>terrorist financing, terrorist offences or offences linked to terrorist activities, child labour or trafficking in human beings</w:t>
          </w:r>
          <w:r w:rsidRPr="009119BF">
            <w:rPr>
              <w:rFonts w:ascii="Arial Narrow" w:hAnsi="Arial Narrow"/>
              <w:sz w:val="22"/>
              <w:szCs w:val="22"/>
            </w:rPr>
            <w:t xml:space="preserve"> or any other illegal activity detrimental to the European Union’s or the Council of Europe’s financial interests; or</w:t>
          </w:r>
        </w:p>
        <w:p w14:paraId="2207BB42" w14:textId="77777777"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w:t>
          </w:r>
          <w:r w:rsidR="00AC7D0C">
            <w:rPr>
              <w:rFonts w:ascii="Arial Narrow" w:hAnsi="Arial Narrow"/>
              <w:sz w:val="22"/>
              <w:szCs w:val="22"/>
            </w:rPr>
            <w:t>; or</w:t>
          </w:r>
        </w:p>
        <w:p w14:paraId="1DA79777" w14:textId="77777777"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416A6475"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9119BF">
            <w:rPr>
              <w:rFonts w:ascii="Arial Narrow" w:hAnsi="Arial Narrow"/>
              <w:sz w:val="22"/>
              <w:szCs w:val="22"/>
            </w:rPr>
            <w:t>rantee</w:t>
          </w:r>
          <w:r>
            <w:rPr>
              <w:rFonts w:ascii="Arial Narrow" w:hAnsi="Arial Narrow"/>
              <w:sz w:val="22"/>
              <w:szCs w:val="22"/>
            </w:rPr>
            <w:t>s</w:t>
          </w:r>
          <w:r w:rsidRPr="009119BF">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p w14:paraId="299CA722"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 xml:space="preserve">Before signing a procurement contract,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366999">
            <w:rPr>
              <w:rFonts w:ascii="Arial Narrow" w:hAnsi="Arial Narrow"/>
              <w:sz w:val="22"/>
              <w:szCs w:val="22"/>
            </w:rPr>
            <w:t>Grantee</w:t>
          </w:r>
          <w:r>
            <w:rPr>
              <w:rFonts w:ascii="Arial Narrow" w:hAnsi="Arial Narrow"/>
              <w:sz w:val="22"/>
              <w:szCs w:val="22"/>
            </w:rPr>
            <w:t>s</w:t>
          </w:r>
          <w:r w:rsidRPr="00366999">
            <w:rPr>
              <w:rFonts w:ascii="Arial Narrow" w:hAnsi="Arial Narrow"/>
              <w:sz w:val="22"/>
              <w:szCs w:val="22"/>
            </w:rPr>
            <w:t xml:space="preserv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w:t>
          </w:r>
          <w:r w:rsidR="00E742A6" w:rsidRPr="00E742A6">
            <w:t xml:space="preserve"> </w:t>
          </w:r>
          <w:r w:rsidR="00E742A6" w:rsidRPr="00E742A6">
            <w:rPr>
              <w:rFonts w:ascii="Arial Narrow" w:hAnsi="Arial Narrow" w:cs="Arial"/>
              <w:sz w:val="22"/>
              <w:lang w:eastAsia="en-GB"/>
            </w:rPr>
            <w:t>the United Nations Security Council or the European Union.</w:t>
          </w:r>
        </w:p>
      </w:sdtContent>
    </w:sdt>
    <w:p w14:paraId="79C499E4"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contentLocked"/>
        <w:placeholder>
          <w:docPart w:val="E5CDF62081F341CE8D63DBE5D86270A0"/>
        </w:placeholder>
        <w:showingPlcHdr/>
      </w:sdtPr>
      <w:sdtEndPr/>
      <w:sdtContent>
        <w:p w14:paraId="0650B82B" w14:textId="77777777" w:rsidR="00352A7F" w:rsidRPr="00D75C48" w:rsidRDefault="00352A7F"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61B5F24E"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1C1D8C61"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349F2A40"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592497E4"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14:paraId="6BE3D9F8"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14:paraId="1F2DFEA0"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428DF998"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BAD2245"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1C089A0B" w14:textId="77777777" w:rsidR="00352A7F" w:rsidRPr="00D75C48" w:rsidRDefault="00352A7F" w:rsidP="00352A7F">
          <w:pPr>
            <w:tabs>
              <w:tab w:val="left" w:pos="567"/>
            </w:tabs>
            <w:autoSpaceDE w:val="0"/>
            <w:autoSpaceDN w:val="0"/>
            <w:adjustRightInd w:val="0"/>
            <w:spacing w:after="120"/>
            <w:ind w:right="649"/>
            <w:jc w:val="both"/>
            <w:rPr>
              <w:rFonts w:ascii="Arial Narrow" w:hAnsi="Arial Narrow"/>
              <w:sz w:val="22"/>
              <w:szCs w:val="22"/>
            </w:rPr>
          </w:pPr>
        </w:p>
        <w:p w14:paraId="110A5DD5"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 xml:space="preserve">Indirect costs may be considered eligible only where they are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5BE72F1"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064C7B18"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3F1AFEA4"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09A7B8E4"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026CB81B"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1FDF9CE8"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 xml:space="preserve">Interest owed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D75C48">
            <w:rPr>
              <w:rFonts w:ascii="Arial Narrow" w:hAnsi="Arial Narrow"/>
              <w:sz w:val="22"/>
              <w:szCs w:val="22"/>
            </w:rPr>
            <w:t>Grantee</w:t>
          </w:r>
          <w:r>
            <w:rPr>
              <w:rFonts w:ascii="Arial Narrow" w:hAnsi="Arial Narrow"/>
              <w:sz w:val="22"/>
              <w:szCs w:val="22"/>
            </w:rPr>
            <w:t>s</w:t>
          </w:r>
          <w:r w:rsidRPr="00D75C48">
            <w:rPr>
              <w:rFonts w:ascii="Arial Narrow" w:hAnsi="Arial Narrow"/>
              <w:sz w:val="22"/>
              <w:szCs w:val="22"/>
            </w:rPr>
            <w:t xml:space="preserve"> to any third party;</w:t>
          </w:r>
        </w:p>
        <w:p w14:paraId="6093337E"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lastRenderedPageBreak/>
            <w:t>Items already financed through other sources</w:t>
          </w:r>
        </w:p>
        <w:p w14:paraId="0A2B56FF"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3BB52F88"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w:t>
          </w:r>
          <w:r w:rsidR="005943D6">
            <w:rPr>
              <w:rFonts w:ascii="Arial Narrow" w:hAnsi="Arial Narrow"/>
              <w:sz w:val="22"/>
              <w:szCs w:val="22"/>
            </w:rPr>
            <w:t xml:space="preserve"> of </w:t>
          </w:r>
          <w:r w:rsidRPr="00D75C48">
            <w:rPr>
              <w:rFonts w:ascii="Arial Narrow" w:hAnsi="Arial Narrow"/>
              <w:sz w:val="22"/>
              <w:szCs w:val="22"/>
            </w:rPr>
            <w:t>facilities or refurbishment of facilities unless directly related to the Action;</w:t>
          </w:r>
        </w:p>
        <w:p w14:paraId="30ED4568"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198C67D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3A77B03E"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1CB102E8"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4DC94397"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3D32D25F" w14:textId="77777777" w:rsidR="00352A7F"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Pr>
              <w:rFonts w:ascii="Arial Narrow" w:hAnsi="Arial Narrow"/>
              <w:sz w:val="22"/>
              <w:szCs w:val="22"/>
            </w:rPr>
            <w:t>y financed in another framework;</w:t>
          </w:r>
        </w:p>
        <w:p w14:paraId="61BD4A2C" w14:textId="77777777" w:rsidR="00E742A6"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sidR="00E742A6">
            <w:rPr>
              <w:rFonts w:ascii="Arial Narrow" w:hAnsi="Arial Narrow"/>
              <w:sz w:val="22"/>
              <w:szCs w:val="22"/>
            </w:rPr>
            <w:t>;</w:t>
          </w:r>
        </w:p>
        <w:p w14:paraId="35D354A6" w14:textId="77777777" w:rsidR="00352A7F" w:rsidRPr="00085B20" w:rsidRDefault="00E742A6"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bookmarkStart w:id="9" w:name="_Hlk196384218"/>
          <w:r w:rsidRPr="00E742A6">
            <w:rPr>
              <w:rFonts w:ascii="Arial Narrow" w:hAnsi="Arial Narrow"/>
              <w:sz w:val="22"/>
              <w:szCs w:val="22"/>
            </w:rPr>
            <w:t>Expenses incurred as a result of breach of one or more provisions of this Agreement, as determined solely by the Council of Europe</w:t>
          </w:r>
          <w:bookmarkEnd w:id="9"/>
          <w:r w:rsidRPr="00E742A6">
            <w:rPr>
              <w:rFonts w:ascii="Arial Narrow" w:hAnsi="Arial Narrow"/>
              <w:sz w:val="22"/>
              <w:szCs w:val="22"/>
            </w:rPr>
            <w:t>.</w:t>
          </w:r>
        </w:p>
      </w:sdtContent>
    </w:sdt>
    <w:p w14:paraId="076335E8" w14:textId="77777777" w:rsidR="00352A7F" w:rsidRPr="00085B20" w:rsidRDefault="00352A7F" w:rsidP="00352A7F">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contentLocked"/>
        <w:placeholder>
          <w:docPart w:val="4DAAACE678C0452ABCE1F679FDE031C9"/>
        </w:placeholder>
      </w:sdtPr>
      <w:sdtEndPr/>
      <w:sdtContent>
        <w:p w14:paraId="0417B158"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1BFB28F4" w14:textId="77777777" w:rsidR="00352A7F" w:rsidRPr="009119BF" w:rsidRDefault="00352A7F" w:rsidP="00352A7F">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0D5EE406" w14:textId="77777777" w:rsidR="00352A7F" w:rsidRPr="009119BF" w:rsidRDefault="00352A7F" w:rsidP="00352A7F">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The accounting regulations and rules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use a dedicated double-entry book-keeping system as part of, or as an adjunct to, the</w:t>
          </w:r>
          <w:r w:rsidR="00AA7D70" w:rsidRPr="00AA7D70">
            <w:rPr>
              <w:rFonts w:ascii="Arial Narrow" w:hAnsi="Arial Narrow"/>
              <w:sz w:val="22"/>
              <w:szCs w:val="22"/>
            </w:rPr>
            <w:t xml:space="preserve"> </w:t>
          </w:r>
          <w:r w:rsidR="00AA7D70">
            <w:rPr>
              <w:rFonts w:ascii="Arial Narrow" w:hAnsi="Arial Narrow"/>
              <w:sz w:val="22"/>
              <w:szCs w:val="22"/>
            </w:rPr>
            <w:t>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0C5E6352"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have in place a system of financial control involving segregation of duties, evidence of authorisation of transactions, use and retention of purchase orders, goods-received notes, quotes and contracts.</w:t>
          </w:r>
        </w:p>
        <w:p w14:paraId="1C14E98D"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Pr>
              <w:rFonts w:ascii="Arial Narrow" w:hAnsi="Arial Narrow"/>
              <w:color w:val="000000"/>
              <w:sz w:val="22"/>
              <w:szCs w:val="22"/>
            </w:rPr>
            <w:t xml:space="preserve"> or by the Lead Grantee in the case of a consortium, where relevant</w:t>
          </w:r>
          <w:r w:rsidRPr="009119BF">
            <w:rPr>
              <w:rFonts w:ascii="Arial Narrow" w:hAnsi="Arial Narrow"/>
              <w:color w:val="000000"/>
              <w:sz w:val="22"/>
              <w:szCs w:val="22"/>
            </w:rPr>
            <w:t>.</w:t>
          </w:r>
        </w:p>
        <w:p w14:paraId="695098DE"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for a minimum of </w:t>
          </w:r>
          <w:r>
            <w:rPr>
              <w:rFonts w:ascii="Arial Narrow" w:hAnsi="Arial Narrow"/>
              <w:color w:val="000000"/>
              <w:sz w:val="22"/>
              <w:szCs w:val="22"/>
            </w:rPr>
            <w:t>10 (</w:t>
          </w:r>
          <w:r w:rsidRPr="009119BF">
            <w:rPr>
              <w:rFonts w:ascii="Arial Narrow" w:hAnsi="Arial Narrow"/>
              <w:color w:val="000000"/>
              <w:sz w:val="22"/>
              <w:szCs w:val="22"/>
            </w:rPr>
            <w:t>ten</w:t>
          </w:r>
          <w:r>
            <w:rPr>
              <w:rFonts w:ascii="Arial Narrow" w:hAnsi="Arial Narrow"/>
              <w:color w:val="000000"/>
              <w:sz w:val="22"/>
              <w:szCs w:val="22"/>
            </w:rPr>
            <w:t>)</w:t>
          </w:r>
          <w:r w:rsidRPr="009119BF">
            <w:rPr>
              <w:rFonts w:ascii="Arial Narrow" w:hAnsi="Arial Narrow"/>
              <w:color w:val="000000"/>
              <w:sz w:val="22"/>
              <w:szCs w:val="22"/>
            </w:rPr>
            <w:t xml:space="preserve">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Article 2</w:t>
          </w:r>
          <w:r>
            <w:rPr>
              <w:rFonts w:ascii="Arial Narrow" w:hAnsi="Arial Narrow"/>
              <w:color w:val="000000"/>
              <w:sz w:val="22"/>
              <w:szCs w:val="22"/>
            </w:rPr>
            <w:t>.</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w:t>
          </w:r>
          <w:r>
            <w:rPr>
              <w:rFonts w:ascii="Arial Narrow" w:hAnsi="Arial Narrow"/>
              <w:color w:val="000000"/>
              <w:sz w:val="22"/>
              <w:szCs w:val="22"/>
            </w:rPr>
            <w:t xml:space="preserve"> </w:t>
          </w:r>
          <w:r w:rsidR="00E83420">
            <w:rPr>
              <w:rFonts w:ascii="Arial Narrow" w:hAnsi="Arial Narrow"/>
              <w:color w:val="000000"/>
              <w:sz w:val="22"/>
              <w:szCs w:val="22"/>
            </w:rPr>
            <w:t>and</w:t>
          </w:r>
          <w:r>
            <w:rPr>
              <w:rFonts w:ascii="Arial Narrow" w:hAnsi="Arial Narrow"/>
              <w:color w:val="000000"/>
              <w:sz w:val="22"/>
              <w:szCs w:val="22"/>
            </w:rPr>
            <w:t xml:space="preserve"> g</w:t>
          </w:r>
          <w:r w:rsidRPr="009119BF">
            <w:rPr>
              <w:rFonts w:ascii="Arial Narrow" w:hAnsi="Arial Narrow"/>
              <w:color w:val="000000"/>
              <w:sz w:val="22"/>
              <w:szCs w:val="22"/>
            </w:rPr>
            <w:t>) of this Agreement:</w:t>
          </w:r>
        </w:p>
        <w:p w14:paraId="540563E6"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DD653EE"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or by its implementing partners or contractors.</w:t>
          </w:r>
        </w:p>
        <w:p w14:paraId="525EC872"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193CA857"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F99F3377791344ED8A25E46704A54128"/>
        </w:placeholder>
        <w:showingPlcHdr/>
      </w:sdtPr>
      <w:sdtEndPr>
        <w:rPr>
          <w:rFonts w:ascii="Times New Roman" w:hAnsi="Times New Roman"/>
          <w:color w:val="auto"/>
          <w:sz w:val="24"/>
          <w:szCs w:val="24"/>
        </w:rPr>
      </w:sdtEndPr>
      <w:sdtContent>
        <w:p w14:paraId="4712CCCC"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37479AFB" w14:textId="77777777" w:rsidR="00352A7F" w:rsidRPr="0093016B" w:rsidRDefault="00352A7F" w:rsidP="00352A7F">
          <w:pPr>
            <w:pStyle w:val="ListParagraph"/>
            <w:numPr>
              <w:ilvl w:val="0"/>
              <w:numId w:val="35"/>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14:paraId="5111661A"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lastRenderedPageBreak/>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w:t>
          </w:r>
          <w:r w:rsidR="00D4542B">
            <w:rPr>
              <w:rFonts w:ascii="Arial Narrow" w:hAnsi="Arial Narrow"/>
              <w:sz w:val="22"/>
              <w:szCs w:val="22"/>
            </w:rPr>
            <w:t>4</w:t>
          </w:r>
          <w:r>
            <w:rPr>
              <w:rFonts w:ascii="Arial Narrow" w:hAnsi="Arial Narrow"/>
              <w:sz w:val="22"/>
              <w:szCs w:val="22"/>
            </w:rPr>
            <w:t>.3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14:paraId="2386C1E6"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14:paraId="03C94EDA"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5CE2C0CF"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020BA736"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w:t>
          </w:r>
          <w:r w:rsidR="004C5BF5">
            <w:rPr>
              <w:rFonts w:ascii="Arial Narrow" w:hAnsi="Arial Narrow"/>
              <w:sz w:val="22"/>
              <w:szCs w:val="22"/>
            </w:rPr>
            <w:t>2</w:t>
          </w:r>
          <w:r w:rsidRPr="00966F56">
            <w:rPr>
              <w:rFonts w:ascii="Arial Narrow" w:hAnsi="Arial Narrow"/>
              <w:sz w:val="22"/>
              <w:szCs w:val="22"/>
            </w:rPr>
            <w:t xml:space="preserve">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sdtContent>
    </w:sdt>
    <w:p w14:paraId="141A663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EE40077EC1F648CBBEA063CA6C31AA2D"/>
        </w:placeholder>
        <w:showingPlcHdr/>
      </w:sdtPr>
      <w:sdtEndPr/>
      <w:sdtContent>
        <w:p w14:paraId="53CFE3CF"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696363E6"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sdtContent>
    </w:sdt>
    <w:p w14:paraId="24FC5762"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E1B5876FEDF34F9FAF06FCB5453D67BE"/>
        </w:placeholder>
        <w:showingPlcHdr/>
      </w:sdtPr>
      <w:sdtEndPr/>
      <w:sdtContent>
        <w:p w14:paraId="7FB1027F"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44B9AF4F"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22873634"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sdtContent>
    </w:sdt>
    <w:p w14:paraId="38372DD3"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contentLocked"/>
        <w:placeholder>
          <w:docPart w:val="68152845A15E42CCA9A60D621F1C5B77"/>
        </w:placeholder>
      </w:sdtPr>
      <w:sdtEndPr>
        <w:rPr>
          <w:rFonts w:ascii="Times New Roman" w:hAnsi="Times New Roman"/>
          <w:sz w:val="16"/>
          <w:szCs w:val="16"/>
        </w:rPr>
      </w:sdtEndPr>
      <w:sdtContent>
        <w:p w14:paraId="37E5D5B0"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07439935" w14:textId="77777777" w:rsidR="00352A7F" w:rsidRPr="009119BF" w:rsidRDefault="00352A7F" w:rsidP="00352A7F">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Europe reserves the right to terminate this Agreement and the </w:t>
          </w:r>
          <w:r w:rsidR="00AA7D70">
            <w:rPr>
              <w:rFonts w:ascii="Arial Narrow" w:hAnsi="Arial Narrow"/>
              <w:sz w:val="22"/>
              <w:szCs w:val="22"/>
            </w:rPr>
            <w:t>Grantee/</w:t>
          </w:r>
          <w:r>
            <w:rPr>
              <w:rFonts w:ascii="Arial Narrow" w:hAnsi="Arial Narrow"/>
              <w:sz w:val="22"/>
              <w:szCs w:val="22"/>
            </w:rPr>
            <w:t xml:space="preserve">Lead </w:t>
          </w:r>
          <w:r w:rsidRPr="009119BF">
            <w:rPr>
              <w:rFonts w:ascii="Arial Narrow" w:hAnsi="Arial Narrow"/>
              <w:sz w:val="22"/>
              <w:szCs w:val="22"/>
            </w:rPr>
            <w:t>Grantee undertakes to repay promptly following termination the funding paid in the following cases:</w:t>
          </w:r>
        </w:p>
        <w:p w14:paraId="475938AE"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use the funding for the purpose of the Action; or</w:t>
          </w:r>
        </w:p>
        <w:p w14:paraId="44E04E6B"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explain in detail how the funding was used for the Action; or</w:t>
          </w:r>
        </w:p>
        <w:p w14:paraId="6C2D253A"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submit the required documents by the due date; or</w:t>
          </w:r>
        </w:p>
        <w:p w14:paraId="1AFA116B"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14:paraId="067AE65B"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lastRenderedPageBreak/>
            <w:t>in cases covered by Article 6.2.</w:t>
          </w:r>
        </w:p>
        <w:p w14:paraId="33E3D22E" w14:textId="77777777" w:rsidR="00352A7F" w:rsidRDefault="00352A7F" w:rsidP="00352A7F">
          <w:pPr>
            <w:pStyle w:val="BodyText3"/>
            <w:numPr>
              <w:ilvl w:val="0"/>
              <w:numId w:val="23"/>
            </w:numPr>
            <w:ind w:right="646" w:hanging="720"/>
            <w:jc w:val="both"/>
            <w:rPr>
              <w:rFonts w:ascii="Arial Narrow" w:hAnsi="Arial Narrow"/>
              <w:spacing w:val="-3"/>
              <w:sz w:val="22"/>
              <w:szCs w:val="22"/>
            </w:rPr>
          </w:pPr>
          <w:r w:rsidRPr="009119BF">
            <w:rPr>
              <w:rFonts w:ascii="Arial Narrow" w:hAnsi="Arial Narrow"/>
              <w:spacing w:val="-3"/>
              <w:sz w:val="22"/>
              <w:szCs w:val="22"/>
            </w:rPr>
            <w:t xml:space="preserve">The Council of Europe will notify the Grantee </w:t>
          </w:r>
          <w:r w:rsidRPr="00BA05BE">
            <w:rPr>
              <w:rFonts w:ascii="Arial Narrow" w:hAnsi="Arial Narrow"/>
              <w:spacing w:val="-3"/>
              <w:sz w:val="22"/>
              <w:szCs w:val="22"/>
            </w:rPr>
            <w:t>or the Lead Grantee in case of a consortium</w:t>
          </w:r>
          <w:r>
            <w:rPr>
              <w:rFonts w:ascii="Arial Narrow" w:hAnsi="Arial Narrow"/>
              <w:spacing w:val="-3"/>
              <w:sz w:val="22"/>
              <w:szCs w:val="22"/>
            </w:rPr>
            <w:t xml:space="preserve"> </w:t>
          </w:r>
          <w:r w:rsidRPr="009119BF">
            <w:rPr>
              <w:rFonts w:ascii="Arial Narrow" w:hAnsi="Arial Narrow"/>
              <w:spacing w:val="-3"/>
              <w:sz w:val="22"/>
              <w:szCs w:val="22"/>
            </w:rPr>
            <w:t xml:space="preserve">of its intention to terminate and invite the </w:t>
          </w:r>
          <w:r w:rsidRPr="00BA05BE">
            <w:rPr>
              <w:rFonts w:ascii="Arial Narrow" w:hAnsi="Arial Narrow"/>
              <w:spacing w:val="-3"/>
              <w:sz w:val="22"/>
              <w:szCs w:val="22"/>
            </w:rPr>
            <w:t>Grantee/Lead Grantee</w:t>
          </w:r>
          <w:r w:rsidRPr="009119BF">
            <w:rPr>
              <w:rFonts w:ascii="Arial Narrow" w:hAnsi="Arial Narrow"/>
              <w:spacing w:val="-3"/>
              <w:sz w:val="22"/>
              <w:szCs w:val="22"/>
            </w:rPr>
            <w:t xml:space="preserve"> to submit its observations within 10 (ten) working days of receipt of such notification.</w:t>
          </w:r>
        </w:p>
        <w:p w14:paraId="4602ED20" w14:textId="77777777" w:rsidR="006148A8" w:rsidRPr="004706C3" w:rsidRDefault="00BF38E3" w:rsidP="006148A8">
          <w:pPr>
            <w:pStyle w:val="BodyText3"/>
            <w:ind w:left="720" w:right="646"/>
            <w:jc w:val="both"/>
            <w:rPr>
              <w:rFonts w:ascii="Arial Narrow" w:hAnsi="Arial Narrow"/>
              <w:spacing w:val="-3"/>
              <w:sz w:val="22"/>
              <w:szCs w:val="22"/>
            </w:rPr>
          </w:pPr>
        </w:p>
      </w:sdtContent>
    </w:sdt>
    <w:p w14:paraId="794FCA39" w14:textId="77777777" w:rsidR="006148A8" w:rsidRPr="00513CEB" w:rsidRDefault="006148A8" w:rsidP="006148A8">
      <w:pPr>
        <w:pStyle w:val="BodyText3"/>
        <w:tabs>
          <w:tab w:val="left" w:pos="567"/>
        </w:tabs>
        <w:ind w:right="646"/>
        <w:jc w:val="both"/>
        <w:rPr>
          <w:rFonts w:ascii="Arial Narrow" w:hAnsi="Arial Narrow"/>
          <w:b/>
          <w:bCs/>
          <w:sz w:val="22"/>
        </w:rPr>
      </w:pPr>
      <w:r w:rsidRPr="00513CEB">
        <w:rPr>
          <w:rFonts w:ascii="Arial Narrow" w:hAnsi="Arial Narrow"/>
          <w:b/>
          <w:bCs/>
          <w:sz w:val="22"/>
        </w:rPr>
        <w:t>ARTICLE 18 – DATA PROTECTION</w:t>
      </w:r>
    </w:p>
    <w:p w14:paraId="050DF89A" w14:textId="77777777" w:rsidR="006148A8" w:rsidRPr="006148A8" w:rsidRDefault="006148A8" w:rsidP="006148A8">
      <w:pPr>
        <w:pStyle w:val="BodyText3"/>
        <w:tabs>
          <w:tab w:val="left" w:pos="567"/>
        </w:tabs>
        <w:ind w:right="646"/>
        <w:jc w:val="both"/>
        <w:rPr>
          <w:rFonts w:ascii="Arial Narrow" w:hAnsi="Arial Narrow"/>
          <w:sz w:val="22"/>
        </w:rPr>
      </w:pPr>
      <w:r w:rsidRPr="006148A8">
        <w:rPr>
          <w:rFonts w:ascii="Arial Narrow" w:hAnsi="Arial Narrow"/>
          <w:sz w:val="22"/>
        </w:rPr>
        <w:t>1.</w:t>
      </w:r>
      <w:r w:rsidRPr="006148A8">
        <w:rPr>
          <w:rFonts w:ascii="Arial Narrow" w:hAnsi="Arial Narrow"/>
          <w:sz w:val="22"/>
        </w:rPr>
        <w:tab/>
        <w:t xml:space="preserve">The Grantee or the Grantees shall </w:t>
      </w:r>
      <w:proofErr w:type="gramStart"/>
      <w:r w:rsidRPr="006148A8">
        <w:rPr>
          <w:rFonts w:ascii="Arial Narrow" w:hAnsi="Arial Narrow"/>
          <w:sz w:val="22"/>
        </w:rPr>
        <w:t>comply at all times</w:t>
      </w:r>
      <w:proofErr w:type="gramEnd"/>
      <w:r w:rsidRPr="006148A8">
        <w:rPr>
          <w:rFonts w:ascii="Arial Narrow" w:hAnsi="Arial Narrow"/>
          <w:sz w:val="22"/>
        </w:rPr>
        <w:t xml:space="preserve"> with the applicable data protection legislation. In particular, the Grantee or the Grantees shall ensure the effective exercise of data subject rights, including the right to information. Where, under the terms of this Agreement, the Grantee or the Grantees need to share personal data of third parties with the Council of Europe, including for the purposes of the narrative report and/or financial report, they shall inform the data subjects accordingly.</w:t>
      </w:r>
    </w:p>
    <w:p w14:paraId="0406E438" w14:textId="77777777" w:rsidR="006148A8" w:rsidRPr="004706C3" w:rsidRDefault="006148A8" w:rsidP="006148A8">
      <w:pPr>
        <w:pStyle w:val="BodyText3"/>
        <w:tabs>
          <w:tab w:val="left" w:pos="567"/>
        </w:tabs>
        <w:ind w:right="646"/>
        <w:jc w:val="both"/>
        <w:rPr>
          <w:rFonts w:ascii="Arial Narrow" w:hAnsi="Arial Narrow"/>
          <w:sz w:val="22"/>
        </w:rPr>
      </w:pPr>
      <w:r>
        <w:rPr>
          <w:rFonts w:ascii="Arial Narrow" w:hAnsi="Arial Narrow"/>
          <w:sz w:val="22"/>
        </w:rPr>
        <w:t>2</w:t>
      </w:r>
      <w:r w:rsidRPr="00513CEB">
        <w:rPr>
          <w:rFonts w:ascii="Arial Narrow" w:hAnsi="Arial Narrow"/>
          <w:sz w:val="22"/>
        </w:rPr>
        <w:t>.</w:t>
      </w:r>
      <w:r w:rsidRPr="00513CEB">
        <w:rPr>
          <w:rFonts w:ascii="Arial Narrow" w:hAnsi="Arial Narrow"/>
          <w:sz w:val="22"/>
        </w:rPr>
        <w:tab/>
        <w:t xml:space="preserve">The Grantee or the Grantees are informed that the processing of any personal data by the Council of Europe is governed by the Council of Europe Regulations on the Protection of Personal Data adopted by the Committee of Ministers on 15 June 2022. The Grantee or the Grantees are also informed that the details of the Council’s data processing practices are provided, for information purposes only, in the Council of Europe grant procedures - </w:t>
      </w:r>
      <w:hyperlink r:id="rId15" w:history="1">
        <w:r w:rsidRPr="00513CEB">
          <w:rPr>
            <w:rStyle w:val="Hyperlink"/>
            <w:rFonts w:ascii="Arial Narrow" w:hAnsi="Arial Narrow"/>
            <w:sz w:val="22"/>
          </w:rPr>
          <w:t>Privacy Notice</w:t>
        </w:r>
      </w:hyperlink>
      <w:r w:rsidRPr="00513CEB">
        <w:rPr>
          <w:rFonts w:ascii="Arial Narrow" w:hAnsi="Arial Narrow"/>
          <w:sz w:val="22"/>
        </w:rPr>
        <w:t>.</w:t>
      </w:r>
    </w:p>
    <w:p w14:paraId="176DFBA2" w14:textId="77777777" w:rsidR="00352A7F" w:rsidRPr="004706C3" w:rsidRDefault="00352A7F" w:rsidP="00352A7F">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contentLocked"/>
        <w:placeholder>
          <w:docPart w:val="66A0BBF648B3447FA82EDB2CD76F1F23"/>
        </w:placeholder>
        <w:showingPlcHdr/>
      </w:sdtPr>
      <w:sdtEndPr>
        <w:rPr>
          <w:rFonts w:ascii="Times New Roman" w:hAnsi="Times New Roman"/>
          <w:spacing w:val="0"/>
          <w:sz w:val="24"/>
          <w:szCs w:val="24"/>
        </w:rPr>
      </w:sdtEndPr>
      <w:sdtContent>
        <w:p w14:paraId="715B2DAC"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w:t>
          </w:r>
          <w:r w:rsidR="006148A8">
            <w:rPr>
              <w:rFonts w:ascii="Arial Narrow" w:hAnsi="Arial Narrow"/>
              <w:sz w:val="22"/>
              <w:szCs w:val="22"/>
            </w:rPr>
            <w:t>9</w:t>
          </w:r>
          <w:r w:rsidRPr="009119BF">
            <w:rPr>
              <w:rFonts w:ascii="Arial Narrow" w:hAnsi="Arial Narrow"/>
              <w:sz w:val="22"/>
              <w:szCs w:val="22"/>
            </w:rPr>
            <w:t xml:space="preserve"> – CASE OF FORCE MAJEURE</w:t>
          </w:r>
        </w:p>
        <w:p w14:paraId="51F405B0"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198B017D"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sdtContent>
    </w:sdt>
    <w:p w14:paraId="04C4D601" w14:textId="77777777" w:rsidR="00352A7F" w:rsidRDefault="00352A7F" w:rsidP="00352A7F">
      <w:pPr>
        <w:tabs>
          <w:tab w:val="left" w:pos="567"/>
        </w:tabs>
        <w:autoSpaceDE w:val="0"/>
        <w:autoSpaceDN w:val="0"/>
        <w:adjustRightInd w:val="0"/>
        <w:spacing w:after="120"/>
        <w:ind w:right="649"/>
        <w:jc w:val="both"/>
      </w:pPr>
    </w:p>
    <w:sdt>
      <w:sdtPr>
        <w:rPr>
          <w:rFonts w:ascii="Arial Narrow" w:hAnsi="Arial Narrow"/>
          <w:sz w:val="22"/>
          <w:szCs w:val="22"/>
        </w:rPr>
        <w:id w:val="172701097"/>
        <w:lock w:val="contentLocked"/>
        <w:placeholder>
          <w:docPart w:val="066EF72ED1654A7A897F610E1A3BE450"/>
        </w:placeholder>
        <w:showingPlcHdr/>
      </w:sdtPr>
      <w:sdtEndPr/>
      <w:sdtContent>
        <w:p w14:paraId="0E52A3AE" w14:textId="77777777" w:rsidR="00352A7F" w:rsidRPr="0067479A" w:rsidRDefault="00352A7F" w:rsidP="00352A7F">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 xml:space="preserve">ARTICLE </w:t>
          </w:r>
          <w:r w:rsidR="006148A8">
            <w:rPr>
              <w:rFonts w:ascii="Arial Narrow" w:hAnsi="Arial Narrow"/>
              <w:b/>
              <w:sz w:val="22"/>
              <w:szCs w:val="22"/>
            </w:rPr>
            <w:t>20</w:t>
          </w:r>
          <w:r w:rsidRPr="0067479A">
            <w:rPr>
              <w:rFonts w:ascii="Arial Narrow" w:hAnsi="Arial Narrow"/>
              <w:b/>
              <w:sz w:val="22"/>
              <w:szCs w:val="22"/>
            </w:rPr>
            <w:t xml:space="preserve"> – DISCLOSURE OF THE TERMS OF THE AGREEMENT</w:t>
          </w:r>
        </w:p>
        <w:p w14:paraId="135E1059" w14:textId="77777777" w:rsidR="00352A7F" w:rsidRPr="00F842F4" w:rsidRDefault="00352A7F" w:rsidP="00352A7F">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327EB287" w14:textId="316AC204" w:rsidR="00352A7F" w:rsidRPr="009527CF" w:rsidRDefault="00352A7F" w:rsidP="004637AA">
      <w:pPr>
        <w:numPr>
          <w:ilvl w:val="0"/>
          <w:numId w:val="20"/>
        </w:numPr>
        <w:tabs>
          <w:tab w:val="left" w:pos="567"/>
        </w:tabs>
        <w:spacing w:after="120"/>
        <w:ind w:left="567" w:right="649" w:hanging="567"/>
        <w:jc w:val="both"/>
        <w:rPr>
          <w:rFonts w:ascii="Arial Narrow" w:hAnsi="Arial Narrow"/>
          <w:sz w:val="22"/>
          <w:szCs w:val="22"/>
        </w:rPr>
      </w:pPr>
      <w:permStart w:id="740560960" w:edGrp="everyone"/>
      <w:r w:rsidRPr="009527CF">
        <w:rPr>
          <w:rFonts w:ascii="Arial Narrow" w:hAnsi="Arial Narrow"/>
          <w:sz w:val="22"/>
          <w:szCs w:val="22"/>
          <w:highlight w:val="yellow"/>
        </w:rPr>
        <w:t xml:space="preserve">The </w:t>
      </w:r>
      <w:r w:rsidR="00AA7D70" w:rsidRPr="009527CF">
        <w:rPr>
          <w:rFonts w:ascii="Arial Narrow" w:hAnsi="Arial Narrow"/>
          <w:sz w:val="22"/>
          <w:szCs w:val="22"/>
          <w:highlight w:val="yellow"/>
        </w:rPr>
        <w:t xml:space="preserve">Grantee or the </w:t>
      </w:r>
      <w:r w:rsidRPr="009527CF">
        <w:rPr>
          <w:rFonts w:ascii="Arial Narrow" w:hAnsi="Arial Narrow"/>
          <w:sz w:val="22"/>
          <w:szCs w:val="22"/>
          <w:highlight w:val="yellow"/>
        </w:rPr>
        <w:t>Grantees authorise the publication, in any form and medium, including the websites of the Council of Europe or its donors, of the title of the Agreement, the nature and purpose of the Agreement, name and locality of the</w:t>
      </w:r>
      <w:r w:rsidR="00AA7D70" w:rsidRPr="009527CF">
        <w:rPr>
          <w:rFonts w:ascii="Arial Narrow" w:hAnsi="Arial Narrow"/>
          <w:sz w:val="22"/>
          <w:szCs w:val="22"/>
          <w:highlight w:val="yellow"/>
        </w:rPr>
        <w:t xml:space="preserve"> Grantee or the</w:t>
      </w:r>
      <w:r w:rsidRPr="009527CF">
        <w:rPr>
          <w:rFonts w:ascii="Arial Narrow" w:hAnsi="Arial Narrow"/>
          <w:sz w:val="22"/>
          <w:szCs w:val="22"/>
          <w:highlight w:val="yellow"/>
        </w:rPr>
        <w:t xml:space="preserve"> Grantees and amount of the Agreement for the purpose of meeting the publication and transparency requirements of the Council of Europe or its donors</w:t>
      </w:r>
      <w:permEnd w:id="740560960"/>
    </w:p>
    <w:sdt>
      <w:sdtPr>
        <w:rPr>
          <w:rFonts w:ascii="Arial Narrow" w:hAnsi="Arial Narrow"/>
          <w:b w:val="0"/>
          <w:bCs w:val="0"/>
          <w:sz w:val="22"/>
          <w:szCs w:val="22"/>
        </w:rPr>
        <w:id w:val="155966565"/>
        <w:lock w:val="contentLocked"/>
        <w:placeholder>
          <w:docPart w:val="93C4D8E1B1FF46A6AB1748EBAB2A4AAB"/>
        </w:placeholder>
        <w:showingPlcHdr/>
      </w:sdtPr>
      <w:sdtEndPr/>
      <w:sdtContent>
        <w:p w14:paraId="4193B644"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w:t>
          </w:r>
          <w:r w:rsidR="006148A8">
            <w:rPr>
              <w:rFonts w:ascii="Arial Narrow" w:hAnsi="Arial Narrow"/>
              <w:sz w:val="22"/>
              <w:szCs w:val="22"/>
            </w:rPr>
            <w:t>1</w:t>
          </w:r>
          <w:r w:rsidRPr="009119BF">
            <w:rPr>
              <w:rFonts w:ascii="Arial Narrow" w:hAnsi="Arial Narrow"/>
              <w:sz w:val="22"/>
              <w:szCs w:val="22"/>
            </w:rPr>
            <w:t xml:space="preserve"> – INTERPRETATION AND APPLICABLE LAW</w:t>
          </w:r>
        </w:p>
        <w:p w14:paraId="5AC424A5"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31BEB4E5"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7C2E7EB1" w14:textId="77777777" w:rsidR="00352A7F" w:rsidRPr="004706C3" w:rsidRDefault="00352A7F" w:rsidP="00352A7F">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1EBF53C6" w14:textId="77777777" w:rsidR="00352A7F" w:rsidRPr="004706C3" w:rsidRDefault="00352A7F" w:rsidP="00352A7F">
      <w:pPr>
        <w:tabs>
          <w:tab w:val="left" w:pos="567"/>
        </w:tabs>
        <w:spacing w:after="120"/>
        <w:ind w:right="649"/>
        <w:jc w:val="both"/>
        <w:rPr>
          <w:rFonts w:ascii="Arial Narrow" w:hAnsi="Arial Narrow"/>
          <w:sz w:val="22"/>
          <w:szCs w:val="22"/>
        </w:rPr>
      </w:pPr>
    </w:p>
    <w:sdt>
      <w:sdtPr>
        <w:id w:val="275070152"/>
        <w:lock w:val="contentLocked"/>
        <w:placeholder>
          <w:docPart w:val="4C9774569F2F4BD1B8E49C6A18B37D53"/>
        </w:placeholder>
      </w:sdtPr>
      <w:sdtEndPr>
        <w:rPr>
          <w:rFonts w:ascii="Arial Narrow" w:hAnsi="Arial Narrow"/>
          <w:sz w:val="22"/>
          <w:szCs w:val="22"/>
        </w:rPr>
      </w:sdtEndPr>
      <w:sdtContent>
        <w:p w14:paraId="2CFD95FE" w14:textId="77777777" w:rsidR="00352A7F" w:rsidRPr="009119BF" w:rsidRDefault="00352A7F" w:rsidP="00352A7F">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6148A8">
            <w:rPr>
              <w:rFonts w:ascii="Arial Narrow" w:hAnsi="Arial Narrow"/>
              <w:b/>
              <w:sz w:val="22"/>
              <w:szCs w:val="22"/>
            </w:rPr>
            <w:t>2</w:t>
          </w:r>
          <w:r w:rsidRPr="004706C3">
            <w:rPr>
              <w:rFonts w:ascii="Arial Narrow" w:hAnsi="Arial Narrow"/>
              <w:b/>
              <w:sz w:val="22"/>
              <w:szCs w:val="22"/>
            </w:rPr>
            <w:t xml:space="preserve"> – DISPUTES</w:t>
          </w:r>
          <w:r w:rsidRPr="009119BF">
            <w:rPr>
              <w:rFonts w:ascii="Arial Narrow" w:hAnsi="Arial Narrow"/>
              <w:sz w:val="22"/>
              <w:szCs w:val="22"/>
            </w:rPr>
            <w:t xml:space="preserve"> </w:t>
          </w:r>
        </w:p>
        <w:p w14:paraId="176FFA8E"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14:paraId="3DEBE5CA"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Arbitration Board shall be composed of two arbitrators each selected by one of the parties, and of a presiding arbitrator, appointed by the other two arbitrators; in the event of no presiding arbitrator being </w:t>
          </w:r>
          <w:r w:rsidRPr="009119BF">
            <w:rPr>
              <w:rFonts w:ascii="Arial Narrow" w:hAnsi="Arial Narrow"/>
              <w:sz w:val="22"/>
              <w:szCs w:val="22"/>
            </w:rPr>
            <w:lastRenderedPageBreak/>
            <w:t>appointed under the above conditions within a period of six months, the President of the Tribunal de Grande Instance of Strasbourg shall make the appointment.</w:t>
          </w:r>
        </w:p>
        <w:p w14:paraId="1DDB45CF"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Alternatively, the </w:t>
          </w:r>
          <w:r>
            <w:rPr>
              <w:rFonts w:ascii="Arial Narrow" w:hAnsi="Arial Narrow"/>
              <w:sz w:val="22"/>
              <w:szCs w:val="22"/>
            </w:rPr>
            <w:t>P</w:t>
          </w:r>
          <w:r w:rsidRPr="009119BF">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0011DE5C"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Board referred to in paragraph 2 of this Article or, where appropriate, the arbitrator referred to in paragraph 3 of this Article, shall determine the procedure to be followed.</w:t>
          </w:r>
        </w:p>
        <w:p w14:paraId="488C1FD3"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If the </w:t>
          </w:r>
          <w:r>
            <w:rPr>
              <w:rFonts w:ascii="Arial Narrow" w:hAnsi="Arial Narrow"/>
              <w:sz w:val="22"/>
              <w:szCs w:val="22"/>
            </w:rPr>
            <w:t>P</w:t>
          </w:r>
          <w:r w:rsidRPr="009119BF">
            <w:rPr>
              <w:rFonts w:ascii="Arial Narrow" w:hAnsi="Arial Narrow"/>
              <w:sz w:val="22"/>
              <w:szCs w:val="22"/>
            </w:rPr>
            <w:t xml:space="preserve">arties do not agree upon the law applicable the Board or, where appropriate, the arbitrator shall decide </w:t>
          </w:r>
          <w:r w:rsidRPr="00966F56">
            <w:rPr>
              <w:rFonts w:ascii="Arial Narrow" w:hAnsi="Arial Narrow"/>
              <w:i/>
              <w:iCs/>
              <w:sz w:val="22"/>
              <w:szCs w:val="22"/>
            </w:rPr>
            <w:t>ex aequo et bono</w:t>
          </w:r>
          <w:r w:rsidRPr="009119BF">
            <w:rPr>
              <w:rFonts w:ascii="Arial Narrow" w:hAnsi="Arial Narrow"/>
              <w:sz w:val="22"/>
              <w:szCs w:val="22"/>
            </w:rPr>
            <w:t xml:space="preserve"> having regard to the general principles of law and to commercial usage.</w:t>
          </w:r>
        </w:p>
        <w:p w14:paraId="42ADC888"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arbitral decision shall be binding upon the </w:t>
          </w:r>
          <w:r>
            <w:rPr>
              <w:rFonts w:ascii="Arial Narrow" w:hAnsi="Arial Narrow"/>
              <w:sz w:val="22"/>
              <w:szCs w:val="22"/>
            </w:rPr>
            <w:t>P</w:t>
          </w:r>
          <w:r w:rsidRPr="009119BF">
            <w:rPr>
              <w:rFonts w:ascii="Arial Narrow" w:hAnsi="Arial Narrow"/>
              <w:sz w:val="22"/>
              <w:szCs w:val="22"/>
            </w:rPr>
            <w:t>arties and there shall be no appeal from it.</w:t>
          </w:r>
        </w:p>
        <w:p w14:paraId="1FF2D995" w14:textId="77777777" w:rsidR="00352A7F" w:rsidRPr="009119BF" w:rsidRDefault="00BF38E3" w:rsidP="00352A7F">
          <w:pPr>
            <w:pStyle w:val="ListParagraph"/>
            <w:tabs>
              <w:tab w:val="left" w:pos="0"/>
            </w:tabs>
            <w:spacing w:after="120"/>
            <w:ind w:left="567" w:right="649"/>
            <w:jc w:val="center"/>
            <w:rPr>
              <w:rFonts w:ascii="Arial Narrow" w:hAnsi="Arial Narrow"/>
              <w:sz w:val="22"/>
              <w:szCs w:val="22"/>
            </w:rPr>
          </w:pPr>
        </w:p>
      </w:sdtContent>
    </w:sdt>
    <w:tbl>
      <w:tblPr>
        <w:tblStyle w:val="TableGrid"/>
        <w:tblW w:w="909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654"/>
        <w:gridCol w:w="3140"/>
      </w:tblGrid>
      <w:tr w:rsidR="00206685" w14:paraId="5740E27E" w14:textId="77777777" w:rsidTr="002F597E">
        <w:trPr>
          <w:trHeight w:val="587"/>
        </w:trPr>
        <w:tc>
          <w:tcPr>
            <w:tcW w:w="9094" w:type="dxa"/>
            <w:gridSpan w:val="5"/>
            <w:tcBorders>
              <w:top w:val="nil"/>
              <w:left w:val="nil"/>
              <w:bottom w:val="single" w:sz="2" w:space="0" w:color="808080" w:themeColor="background1" w:themeShade="80"/>
              <w:right w:val="nil"/>
            </w:tcBorders>
            <w:vAlign w:val="center"/>
            <w:hideMark/>
          </w:tcPr>
          <w:p w14:paraId="4291EA3E" w14:textId="77777777" w:rsidR="006148A8" w:rsidRPr="009119BF" w:rsidRDefault="006148A8" w:rsidP="006148A8">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Pr>
                <w:rFonts w:ascii="Arial Narrow" w:hAnsi="Arial Narrow"/>
                <w:b/>
                <w:sz w:val="22"/>
                <w:szCs w:val="22"/>
              </w:rPr>
              <w:t>3</w:t>
            </w:r>
            <w:r w:rsidRPr="004706C3">
              <w:rPr>
                <w:rFonts w:ascii="Arial Narrow" w:hAnsi="Arial Narrow"/>
                <w:b/>
                <w:sz w:val="22"/>
                <w:szCs w:val="22"/>
              </w:rPr>
              <w:t xml:space="preserve"> – </w:t>
            </w:r>
            <w:r w:rsidRPr="00206685">
              <w:rPr>
                <w:rFonts w:ascii="Arial Narrow" w:hAnsi="Arial Narrow"/>
                <w:b/>
                <w:sz w:val="22"/>
                <w:szCs w:val="22"/>
              </w:rPr>
              <w:t>LANGUAGE</w:t>
            </w:r>
            <w:r w:rsidRPr="009119BF">
              <w:rPr>
                <w:rFonts w:ascii="Arial Narrow" w:hAnsi="Arial Narrow"/>
                <w:sz w:val="22"/>
                <w:szCs w:val="22"/>
              </w:rPr>
              <w:t xml:space="preserve"> </w:t>
            </w:r>
          </w:p>
          <w:p w14:paraId="72D42071" w14:textId="77777777" w:rsidR="006148A8" w:rsidRDefault="006148A8" w:rsidP="006148A8">
            <w:pPr>
              <w:pStyle w:val="ListParagraph"/>
              <w:numPr>
                <w:ilvl w:val="0"/>
                <w:numId w:val="39"/>
              </w:numPr>
              <w:ind w:left="454" w:right="-45" w:hanging="567"/>
              <w:jc w:val="both"/>
              <w:rPr>
                <w:rFonts w:ascii="Arial Narrow" w:hAnsi="Arial Narrow"/>
                <w:sz w:val="22"/>
                <w:szCs w:val="22"/>
              </w:rPr>
            </w:pPr>
            <w:r w:rsidRPr="00206685">
              <w:rPr>
                <w:rFonts w:ascii="Arial Narrow" w:hAnsi="Arial Narrow"/>
                <w:sz w:val="22"/>
                <w:szCs w:val="22"/>
              </w:rPr>
              <w:t xml:space="preserve">This Agreement is in the English language only. All versions hereof in any other language will be for information only and will not be binding upon the parties hereto.  </w:t>
            </w:r>
          </w:p>
          <w:p w14:paraId="4EED79AC" w14:textId="77777777" w:rsidR="002034E5" w:rsidRDefault="002034E5" w:rsidP="002034E5">
            <w:pPr>
              <w:ind w:right="-45"/>
              <w:jc w:val="both"/>
              <w:rPr>
                <w:rFonts w:ascii="Arial Narrow" w:hAnsi="Arial Narrow"/>
                <w:sz w:val="22"/>
                <w:szCs w:val="22"/>
              </w:rPr>
            </w:pPr>
          </w:p>
          <w:p w14:paraId="0761A79C" w14:textId="77777777" w:rsidR="00882521" w:rsidRPr="002034E5" w:rsidRDefault="00882521" w:rsidP="002034E5">
            <w:pPr>
              <w:ind w:right="-45"/>
              <w:jc w:val="both"/>
              <w:rPr>
                <w:rFonts w:ascii="Arial Narrow" w:hAnsi="Arial Narrow"/>
                <w:sz w:val="22"/>
                <w:szCs w:val="22"/>
              </w:rPr>
            </w:pPr>
          </w:p>
          <w:p w14:paraId="4867C345" w14:textId="77777777" w:rsidR="002034E5" w:rsidRPr="002034E5" w:rsidRDefault="002034E5" w:rsidP="002034E5">
            <w:pPr>
              <w:ind w:right="-45"/>
              <w:jc w:val="both"/>
              <w:rPr>
                <w:rFonts w:ascii="Arial Narrow" w:hAnsi="Arial Narrow"/>
                <w:sz w:val="22"/>
                <w:szCs w:val="22"/>
              </w:rPr>
            </w:pPr>
            <w:r w:rsidRPr="002034E5">
              <w:rPr>
                <w:rFonts w:ascii="Arial Narrow" w:hAnsi="Arial Narrow"/>
                <w:sz w:val="22"/>
                <w:szCs w:val="22"/>
              </w:rPr>
              <w:t>Done in two  copies,</w:t>
            </w:r>
          </w:p>
          <w:p w14:paraId="4FBAFF5D" w14:textId="77777777" w:rsidR="00206685" w:rsidRDefault="00206685" w:rsidP="00206685">
            <w:pPr>
              <w:ind w:right="-45"/>
              <w:rPr>
                <w:rFonts w:ascii="Arial Narrow" w:hAnsi="Arial Narrow"/>
                <w:sz w:val="22"/>
                <w:szCs w:val="22"/>
              </w:rPr>
            </w:pPr>
          </w:p>
          <w:p w14:paraId="53E36FB2" w14:textId="77777777" w:rsidR="00206685" w:rsidRDefault="00206685" w:rsidP="00352A7F">
            <w:pPr>
              <w:ind w:right="-45"/>
              <w:rPr>
                <w:rFonts w:ascii="Arial Narrow" w:hAnsi="Arial Narrow"/>
                <w:sz w:val="22"/>
                <w:szCs w:val="22"/>
              </w:rPr>
            </w:pPr>
          </w:p>
        </w:tc>
      </w:tr>
      <w:tr w:rsidR="00352A7F" w14:paraId="3903D418" w14:textId="77777777" w:rsidTr="00206685">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0341D65FF5FD47EB932A844DBF453FA4"/>
              </w:placeholder>
            </w:sdtPr>
            <w:sdtEndPr/>
            <w:sdtContent>
              <w:p w14:paraId="6F3DEC03" w14:textId="77777777" w:rsidR="00352A7F" w:rsidRDefault="00352A7F" w:rsidP="00352A7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261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3594330A" w14:textId="77777777" w:rsidR="00352A7F" w:rsidRDefault="00352A7F" w:rsidP="00352A7F">
            <w:pPr>
              <w:ind w:right="646"/>
              <w:jc w:val="center"/>
              <w:rPr>
                <w:rFonts w:ascii="Arial Narrow" w:hAnsi="Arial Narrow"/>
                <w:b/>
                <w:sz w:val="22"/>
                <w:szCs w:val="22"/>
              </w:rPr>
            </w:pPr>
            <w:permStart w:id="261761363" w:edGrp="everyone"/>
            <w:r>
              <w:rPr>
                <w:rFonts w:ascii="Arial Narrow" w:hAnsi="Arial Narrow"/>
                <w:b/>
                <w:spacing w:val="-3"/>
                <w:sz w:val="22"/>
                <w:szCs w:val="22"/>
              </w:rPr>
              <w:t>For the Lead Grantee</w:t>
            </w:r>
            <w:permEnd w:id="261761363"/>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1176DB88" w14:textId="77777777" w:rsidR="00352A7F" w:rsidRDefault="00352A7F" w:rsidP="00352A7F">
            <w:pPr>
              <w:ind w:right="646"/>
              <w:jc w:val="center"/>
              <w:rPr>
                <w:rFonts w:ascii="Arial Narrow" w:hAnsi="Arial Narrow"/>
                <w:b/>
                <w:spacing w:val="-3"/>
                <w:sz w:val="22"/>
                <w:szCs w:val="22"/>
              </w:rPr>
            </w:pPr>
            <w:permStart w:id="1406748118" w:edGrp="everyone"/>
          </w:p>
          <w:p w14:paraId="17D09C2B" w14:textId="77777777" w:rsidR="00352A7F" w:rsidRDefault="00352A7F" w:rsidP="00352A7F">
            <w:pPr>
              <w:ind w:right="646"/>
              <w:jc w:val="center"/>
              <w:rPr>
                <w:rFonts w:ascii="Arial Narrow" w:hAnsi="Arial Narrow"/>
                <w:b/>
                <w:spacing w:val="-3"/>
                <w:sz w:val="22"/>
                <w:szCs w:val="22"/>
              </w:rPr>
            </w:pPr>
            <w:r>
              <w:rPr>
                <w:rFonts w:ascii="Arial Narrow" w:hAnsi="Arial Narrow"/>
                <w:b/>
                <w:spacing w:val="-3"/>
                <w:sz w:val="22"/>
                <w:szCs w:val="22"/>
              </w:rPr>
              <w:t>For the Grantee</w:t>
            </w:r>
            <w:permEnd w:id="1406748118"/>
          </w:p>
        </w:tc>
      </w:tr>
      <w:tr w:rsidR="00352A7F" w14:paraId="4654B9DE" w14:textId="77777777" w:rsidTr="00206685">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2EC7894" w14:textId="77777777" w:rsidR="00352A7F" w:rsidRDefault="00352A7F" w:rsidP="00352A7F">
            <w:pPr>
              <w:ind w:right="646"/>
              <w:rPr>
                <w:rFonts w:ascii="Arial Narrow" w:hAnsi="Arial Narrow"/>
                <w:sz w:val="22"/>
                <w:szCs w:val="22"/>
              </w:rPr>
            </w:pPr>
          </w:p>
        </w:tc>
        <w:tc>
          <w:tcPr>
            <w:tcW w:w="261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4DABA22"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6236132" w14:textId="77777777" w:rsidR="00352A7F" w:rsidRDefault="00352A7F" w:rsidP="00352A7F">
            <w:pPr>
              <w:ind w:right="646"/>
              <w:rPr>
                <w:rFonts w:ascii="Arial Narrow" w:hAnsi="Arial Narrow"/>
                <w:sz w:val="22"/>
                <w:szCs w:val="22"/>
              </w:rPr>
            </w:pPr>
          </w:p>
        </w:tc>
      </w:tr>
      <w:tr w:rsidR="00352A7F" w14:paraId="10E7A383" w14:textId="77777777" w:rsidTr="00206685">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554615152"/>
              <w:lock w:val="contentLocked"/>
              <w:placeholder>
                <w:docPart w:val="0CB615424FD64708A0DB37597F98DEA4"/>
              </w:placeholder>
            </w:sdtPr>
            <w:sdtEndPr/>
            <w:sdtContent>
              <w:p w14:paraId="3B6B597B" w14:textId="77777777" w:rsidR="00352A7F" w:rsidRDefault="00352A7F" w:rsidP="00352A7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054A9BD"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6B007A45"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Place </w:t>
            </w:r>
          </w:p>
          <w:p w14:paraId="0C5F9544" w14:textId="77777777" w:rsidR="00352A7F" w:rsidRDefault="00352A7F" w:rsidP="00352A7F">
            <w:pPr>
              <w:tabs>
                <w:tab w:val="left" w:pos="978"/>
              </w:tabs>
              <w:ind w:right="120"/>
              <w:rPr>
                <w:rFonts w:ascii="Arial Narrow" w:hAnsi="Arial Narrow"/>
                <w:sz w:val="22"/>
                <w:szCs w:val="22"/>
              </w:rPr>
            </w:pPr>
            <w:r>
              <w:rPr>
                <w:sz w:val="22"/>
                <w:szCs w:val="22"/>
              </w:rPr>
              <w:t>►</w:t>
            </w:r>
          </w:p>
        </w:tc>
        <w:tc>
          <w:tcPr>
            <w:tcW w:w="65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9EE1045"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CF2F43E" w14:textId="77777777" w:rsidR="00352A7F" w:rsidRDefault="00352A7F" w:rsidP="00352A7F">
            <w:pPr>
              <w:ind w:right="646"/>
              <w:rPr>
                <w:rFonts w:ascii="Arial Narrow" w:hAnsi="Arial Narrow"/>
                <w:sz w:val="22"/>
                <w:szCs w:val="22"/>
              </w:rPr>
            </w:pPr>
            <w:r>
              <w:rPr>
                <w:rFonts w:ascii="Arial Narrow" w:hAnsi="Arial Narrow"/>
                <w:sz w:val="22"/>
                <w:szCs w:val="22"/>
              </w:rPr>
              <w:t xml:space="preserve">Place </w:t>
            </w:r>
          </w:p>
          <w:p w14:paraId="1F90CBD0" w14:textId="77777777" w:rsidR="00352A7F" w:rsidRDefault="00352A7F" w:rsidP="00352A7F">
            <w:pPr>
              <w:ind w:right="646"/>
              <w:rPr>
                <w:rFonts w:ascii="Arial Narrow" w:hAnsi="Arial Narrow"/>
                <w:sz w:val="22"/>
                <w:szCs w:val="22"/>
              </w:rPr>
            </w:pPr>
            <w:r>
              <w:rPr>
                <w:sz w:val="22"/>
                <w:szCs w:val="22"/>
              </w:rPr>
              <w:t>►</w:t>
            </w:r>
          </w:p>
        </w:tc>
      </w:tr>
      <w:tr w:rsidR="00352A7F" w14:paraId="17051FF5" w14:textId="77777777" w:rsidTr="00206685">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347E082BF9494AD48FCA6FD7B1278E04"/>
              </w:placeholder>
            </w:sdtPr>
            <w:sdtEndPr/>
            <w:sdtContent>
              <w:p w14:paraId="21788DDE" w14:textId="77777777" w:rsidR="00352A7F" w:rsidRDefault="00352A7F" w:rsidP="00352A7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8E736BF"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492C0099"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Date </w:t>
            </w:r>
          </w:p>
          <w:p w14:paraId="381FC4CD" w14:textId="77777777" w:rsidR="00352A7F" w:rsidRDefault="00352A7F" w:rsidP="00352A7F">
            <w:pPr>
              <w:tabs>
                <w:tab w:val="left" w:pos="978"/>
              </w:tabs>
              <w:ind w:right="120"/>
              <w:rPr>
                <w:rFonts w:ascii="Arial Narrow" w:hAnsi="Arial Narrow"/>
                <w:sz w:val="22"/>
                <w:szCs w:val="22"/>
              </w:rPr>
            </w:pPr>
            <w:r>
              <w:rPr>
                <w:sz w:val="22"/>
                <w:szCs w:val="22"/>
              </w:rPr>
              <w:t>►</w:t>
            </w:r>
          </w:p>
        </w:tc>
        <w:tc>
          <w:tcPr>
            <w:tcW w:w="65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35CDB06F"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EF66280" w14:textId="77777777" w:rsidR="00352A7F" w:rsidRDefault="00352A7F" w:rsidP="00352A7F">
            <w:pPr>
              <w:ind w:right="646"/>
              <w:rPr>
                <w:rFonts w:ascii="Arial Narrow" w:hAnsi="Arial Narrow"/>
                <w:sz w:val="22"/>
                <w:szCs w:val="22"/>
              </w:rPr>
            </w:pPr>
            <w:r>
              <w:rPr>
                <w:rFonts w:ascii="Arial Narrow" w:hAnsi="Arial Narrow"/>
                <w:sz w:val="22"/>
                <w:szCs w:val="22"/>
              </w:rPr>
              <w:t xml:space="preserve">Date </w:t>
            </w:r>
          </w:p>
          <w:p w14:paraId="3D2D899D" w14:textId="77777777" w:rsidR="00352A7F" w:rsidRDefault="00352A7F" w:rsidP="00352A7F">
            <w:pPr>
              <w:ind w:right="646"/>
              <w:rPr>
                <w:rFonts w:ascii="Arial Narrow" w:hAnsi="Arial Narrow"/>
                <w:sz w:val="22"/>
                <w:szCs w:val="22"/>
              </w:rPr>
            </w:pPr>
            <w:r>
              <w:rPr>
                <w:sz w:val="22"/>
                <w:szCs w:val="22"/>
              </w:rPr>
              <w:t>►</w:t>
            </w:r>
          </w:p>
        </w:tc>
      </w:tr>
    </w:tbl>
    <w:p w14:paraId="3AA7BE44"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00CD9898" w14:textId="010E3288" w:rsidR="006148A8" w:rsidRDefault="006148A8" w:rsidP="009527CF">
      <w:pPr>
        <w:ind w:right="649"/>
        <w:rPr>
          <w:rFonts w:ascii="Arial Narrow" w:hAnsi="Arial Narrow"/>
          <w:b/>
          <w:sz w:val="22"/>
          <w:szCs w:val="22"/>
        </w:rPr>
      </w:pPr>
    </w:p>
    <w:sectPr w:rsidR="006148A8" w:rsidSect="009527CF">
      <w:headerReference w:type="even" r:id="rId16"/>
      <w:footerReference w:type="default" r:id="rId17"/>
      <w:type w:val="continuous"/>
      <w:pgSz w:w="11907" w:h="16840" w:code="9"/>
      <w:pgMar w:top="709" w:right="708" w:bottom="1440" w:left="13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73A2" w14:textId="77777777" w:rsidR="00D36BB7" w:rsidRDefault="00D36BB7">
      <w:r>
        <w:separator/>
      </w:r>
    </w:p>
  </w:endnote>
  <w:endnote w:type="continuationSeparator" w:id="0">
    <w:p w14:paraId="60EA8240" w14:textId="77777777" w:rsidR="00D36BB7" w:rsidRDefault="00D3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DF94"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67931F6F"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8733" w14:textId="77777777" w:rsidR="00D36BB7" w:rsidRDefault="00D36BB7">
      <w:r>
        <w:separator/>
      </w:r>
    </w:p>
  </w:footnote>
  <w:footnote w:type="continuationSeparator" w:id="0">
    <w:p w14:paraId="57E65E22" w14:textId="77777777" w:rsidR="00D36BB7" w:rsidRDefault="00D36BB7">
      <w:r>
        <w:continuationSeparator/>
      </w:r>
    </w:p>
  </w:footnote>
  <w:footnote w:id="1">
    <w:sdt>
      <w:sdtPr>
        <w:rPr>
          <w:rFonts w:ascii="Arial Narrow" w:hAnsi="Arial Narrow"/>
          <w:color w:val="FF0000"/>
          <w:sz w:val="18"/>
          <w:szCs w:val="18"/>
        </w:rPr>
        <w:id w:val="-660233357"/>
        <w:lock w:val="contentLocked"/>
        <w:placeholder>
          <w:docPart w:val="399319D7AAD74D33BBFC89280C4CF9C9"/>
        </w:placeholder>
      </w:sdtPr>
      <w:sdtEndPr>
        <w:rPr>
          <w:lang w:val="en-US"/>
        </w:rPr>
      </w:sdtEndPr>
      <w:sdtContent>
        <w:bookmarkStart w:id="1" w:name="_Hlk64388408" w:displacedByCustomXml="prev"/>
        <w:p w14:paraId="413C0AE3" w14:textId="77777777" w:rsidR="00AD6DE4" w:rsidRPr="009119BF" w:rsidRDefault="00AD6DE4" w:rsidP="00AD6DE4">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bookmarkEnd w:id="1" w:displacedByCustomXml="next"/>
      </w:sdtContent>
    </w:sdt>
  </w:footnote>
  <w:footnote w:id="2">
    <w:sdt>
      <w:sdtPr>
        <w:rPr>
          <w:rFonts w:ascii="Arial Narrow" w:hAnsi="Arial Narrow"/>
          <w:color w:val="FF0000"/>
          <w:sz w:val="18"/>
          <w:szCs w:val="18"/>
        </w:rPr>
        <w:id w:val="-535119503"/>
        <w:lock w:val="contentLocked"/>
        <w:placeholder>
          <w:docPart w:val="80E15DEB70DF4E75B902025581547658"/>
        </w:placeholder>
      </w:sdtPr>
      <w:sdtEndPr>
        <w:rPr>
          <w:lang w:val="en-US"/>
        </w:rPr>
      </w:sdtEndPr>
      <w:sdtContent>
        <w:p w14:paraId="377A8506" w14:textId="77777777" w:rsidR="007C7C88" w:rsidRPr="009119BF" w:rsidRDefault="007C7C88" w:rsidP="007C7C88">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sdtContent>
    </w:sdt>
  </w:footnote>
  <w:footnote w:id="3">
    <w:sdt>
      <w:sdtPr>
        <w:rPr>
          <w:rFonts w:ascii="Arial Narrow" w:hAnsi="Arial Narrow"/>
          <w:sz w:val="18"/>
          <w:szCs w:val="18"/>
        </w:rPr>
        <w:id w:val="-1609882125"/>
        <w:lock w:val="contentLocked"/>
        <w:placeholder>
          <w:docPart w:val="6DBF67C75D7D442FA4F143924E9EA9F6"/>
        </w:placeholder>
      </w:sdtPr>
      <w:sdtEndPr/>
      <w:sdtContent>
        <w:p w14:paraId="724E19DC" w14:textId="77777777" w:rsidR="007C7C88" w:rsidRPr="009119BF" w:rsidRDefault="007C7C88" w:rsidP="007C7C88">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A261"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4DC4C11"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6C62"/>
    <w:multiLevelType w:val="hybridMultilevel"/>
    <w:tmpl w:val="9A122DA6"/>
    <w:lvl w:ilvl="0" w:tplc="A52E71AE">
      <w:start w:val="1"/>
      <w:numFmt w:val="lowerLetter"/>
      <w:lvlText w:val="%1)"/>
      <w:lvlJc w:val="left"/>
      <w:pPr>
        <w:ind w:left="2844" w:hanging="360"/>
      </w:pPr>
      <w:rPr>
        <w:rFonts w:ascii="Arial Narrow" w:eastAsia="Times New Roman" w:hAnsi="Arial Narrow" w:cs="Times New Roman"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2"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1B3F0264"/>
    <w:multiLevelType w:val="hybridMultilevel"/>
    <w:tmpl w:val="153010EC"/>
    <w:lvl w:ilvl="0" w:tplc="3984FEA2">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70C4B"/>
    <w:multiLevelType w:val="hybridMultilevel"/>
    <w:tmpl w:val="7898BC34"/>
    <w:lvl w:ilvl="0" w:tplc="040C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974F6"/>
    <w:multiLevelType w:val="hybridMultilevel"/>
    <w:tmpl w:val="92705494"/>
    <w:lvl w:ilvl="0" w:tplc="FFFFFFFF">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4"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E5084"/>
    <w:multiLevelType w:val="hybridMultilevel"/>
    <w:tmpl w:val="4B9C3384"/>
    <w:lvl w:ilvl="0" w:tplc="FFFFFFFF">
      <w:start w:val="1"/>
      <w:numFmt w:val="lowerLetter"/>
      <w:lvlText w:val="%1)"/>
      <w:lvlJc w:val="left"/>
      <w:pPr>
        <w:ind w:left="2844" w:hanging="360"/>
      </w:pPr>
      <w:rPr>
        <w:rFonts w:ascii="Arial Narrow" w:eastAsia="Times New Roman" w:hAnsi="Arial Narrow" w:cs="Times New Roman" w:hint="default"/>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27"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5E6BAB"/>
    <w:multiLevelType w:val="hybridMultilevel"/>
    <w:tmpl w:val="31FE4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3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33"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4"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8" w15:restartNumberingAfterBreak="0">
    <w:nsid w:val="6FDD45CB"/>
    <w:multiLevelType w:val="hybridMultilevel"/>
    <w:tmpl w:val="CE5A06C2"/>
    <w:lvl w:ilvl="0" w:tplc="0BBEB21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006435">
    <w:abstractNumId w:val="37"/>
  </w:num>
  <w:num w:numId="2" w16cid:durableId="55592239">
    <w:abstractNumId w:val="2"/>
  </w:num>
  <w:num w:numId="3" w16cid:durableId="1247231189">
    <w:abstractNumId w:val="28"/>
  </w:num>
  <w:num w:numId="4" w16cid:durableId="1027675559">
    <w:abstractNumId w:val="7"/>
  </w:num>
  <w:num w:numId="5" w16cid:durableId="925921417">
    <w:abstractNumId w:val="19"/>
  </w:num>
  <w:num w:numId="6" w16cid:durableId="755245617">
    <w:abstractNumId w:val="23"/>
  </w:num>
  <w:num w:numId="7" w16cid:durableId="1975015394">
    <w:abstractNumId w:val="32"/>
  </w:num>
  <w:num w:numId="8" w16cid:durableId="887035380">
    <w:abstractNumId w:val="4"/>
  </w:num>
  <w:num w:numId="9" w16cid:durableId="451290448">
    <w:abstractNumId w:val="15"/>
  </w:num>
  <w:num w:numId="10" w16cid:durableId="991831931">
    <w:abstractNumId w:val="16"/>
  </w:num>
  <w:num w:numId="11" w16cid:durableId="785853585">
    <w:abstractNumId w:val="31"/>
  </w:num>
  <w:num w:numId="12" w16cid:durableId="805241827">
    <w:abstractNumId w:val="8"/>
  </w:num>
  <w:num w:numId="13" w16cid:durableId="699280547">
    <w:abstractNumId w:val="14"/>
  </w:num>
  <w:num w:numId="14" w16cid:durableId="690649350">
    <w:abstractNumId w:val="40"/>
  </w:num>
  <w:num w:numId="15" w16cid:durableId="653294763">
    <w:abstractNumId w:val="39"/>
  </w:num>
  <w:num w:numId="16" w16cid:durableId="1305811127">
    <w:abstractNumId w:val="36"/>
  </w:num>
  <w:num w:numId="17" w16cid:durableId="1088505145">
    <w:abstractNumId w:val="35"/>
  </w:num>
  <w:num w:numId="18" w16cid:durableId="642806638">
    <w:abstractNumId w:val="6"/>
  </w:num>
  <w:num w:numId="19" w16cid:durableId="961183374">
    <w:abstractNumId w:val="22"/>
  </w:num>
  <w:num w:numId="20" w16cid:durableId="444689743">
    <w:abstractNumId w:val="11"/>
  </w:num>
  <w:num w:numId="21" w16cid:durableId="1806194453">
    <w:abstractNumId w:val="12"/>
  </w:num>
  <w:num w:numId="22" w16cid:durableId="1443652331">
    <w:abstractNumId w:val="33"/>
  </w:num>
  <w:num w:numId="23" w16cid:durableId="1229877139">
    <w:abstractNumId w:val="29"/>
  </w:num>
  <w:num w:numId="24" w16cid:durableId="417294551">
    <w:abstractNumId w:val="5"/>
  </w:num>
  <w:num w:numId="25" w16cid:durableId="858928658">
    <w:abstractNumId w:val="25"/>
  </w:num>
  <w:num w:numId="26" w16cid:durableId="1973243866">
    <w:abstractNumId w:val="27"/>
  </w:num>
  <w:num w:numId="27" w16cid:durableId="282924624">
    <w:abstractNumId w:val="20"/>
  </w:num>
  <w:num w:numId="28" w16cid:durableId="1475181162">
    <w:abstractNumId w:val="13"/>
  </w:num>
  <w:num w:numId="29" w16cid:durableId="44573422">
    <w:abstractNumId w:val="17"/>
  </w:num>
  <w:num w:numId="30" w16cid:durableId="195318826">
    <w:abstractNumId w:val="24"/>
  </w:num>
  <w:num w:numId="31" w16cid:durableId="81070695">
    <w:abstractNumId w:val="21"/>
  </w:num>
  <w:num w:numId="32" w16cid:durableId="511799221">
    <w:abstractNumId w:val="9"/>
  </w:num>
  <w:num w:numId="33" w16cid:durableId="2018801311">
    <w:abstractNumId w:val="0"/>
  </w:num>
  <w:num w:numId="34" w16cid:durableId="1119033419">
    <w:abstractNumId w:val="1"/>
  </w:num>
  <w:num w:numId="35" w16cid:durableId="286132110">
    <w:abstractNumId w:val="34"/>
  </w:num>
  <w:num w:numId="36" w16cid:durableId="1368874224">
    <w:abstractNumId w:val="3"/>
  </w:num>
  <w:num w:numId="37" w16cid:durableId="1326124092">
    <w:abstractNumId w:val="18"/>
  </w:num>
  <w:num w:numId="38" w16cid:durableId="1794783814">
    <w:abstractNumId w:val="26"/>
  </w:num>
  <w:num w:numId="39" w16cid:durableId="1158377386">
    <w:abstractNumId w:val="30"/>
  </w:num>
  <w:num w:numId="40" w16cid:durableId="791946528">
    <w:abstractNumId w:val="38"/>
  </w:num>
  <w:num w:numId="41" w16cid:durableId="514003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B7"/>
    <w:rsid w:val="0000667B"/>
    <w:rsid w:val="0001188E"/>
    <w:rsid w:val="00014A96"/>
    <w:rsid w:val="00021A8B"/>
    <w:rsid w:val="0002474A"/>
    <w:rsid w:val="00027C57"/>
    <w:rsid w:val="0003513B"/>
    <w:rsid w:val="00053D42"/>
    <w:rsid w:val="00055151"/>
    <w:rsid w:val="000720B1"/>
    <w:rsid w:val="00085B20"/>
    <w:rsid w:val="00096B66"/>
    <w:rsid w:val="000B32AC"/>
    <w:rsid w:val="000E0DAD"/>
    <w:rsid w:val="000F008E"/>
    <w:rsid w:val="00115025"/>
    <w:rsid w:val="00117446"/>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E4635"/>
    <w:rsid w:val="001E5F56"/>
    <w:rsid w:val="001F1ACC"/>
    <w:rsid w:val="001F5758"/>
    <w:rsid w:val="002034E5"/>
    <w:rsid w:val="00206685"/>
    <w:rsid w:val="0023393F"/>
    <w:rsid w:val="002374A2"/>
    <w:rsid w:val="00242190"/>
    <w:rsid w:val="00246CBC"/>
    <w:rsid w:val="00256AA6"/>
    <w:rsid w:val="00265BA0"/>
    <w:rsid w:val="00275CFB"/>
    <w:rsid w:val="00293FBD"/>
    <w:rsid w:val="00295C2D"/>
    <w:rsid w:val="002A0CCF"/>
    <w:rsid w:val="002A6781"/>
    <w:rsid w:val="002C5FF1"/>
    <w:rsid w:val="002E550D"/>
    <w:rsid w:val="002F11F7"/>
    <w:rsid w:val="002F5838"/>
    <w:rsid w:val="003008B1"/>
    <w:rsid w:val="00311F90"/>
    <w:rsid w:val="003135EE"/>
    <w:rsid w:val="00330BA4"/>
    <w:rsid w:val="00334117"/>
    <w:rsid w:val="00345C34"/>
    <w:rsid w:val="00346AB4"/>
    <w:rsid w:val="00352A7F"/>
    <w:rsid w:val="00366999"/>
    <w:rsid w:val="003758AD"/>
    <w:rsid w:val="0037602F"/>
    <w:rsid w:val="00376C0C"/>
    <w:rsid w:val="00380F0F"/>
    <w:rsid w:val="00385295"/>
    <w:rsid w:val="003939A6"/>
    <w:rsid w:val="003A0849"/>
    <w:rsid w:val="003A0A9E"/>
    <w:rsid w:val="003A5EC4"/>
    <w:rsid w:val="003B10D6"/>
    <w:rsid w:val="003C2CE6"/>
    <w:rsid w:val="003D136E"/>
    <w:rsid w:val="003D42E4"/>
    <w:rsid w:val="003E5741"/>
    <w:rsid w:val="00403D04"/>
    <w:rsid w:val="00412B13"/>
    <w:rsid w:val="00412ED1"/>
    <w:rsid w:val="004136ED"/>
    <w:rsid w:val="004202D1"/>
    <w:rsid w:val="00421573"/>
    <w:rsid w:val="0042564A"/>
    <w:rsid w:val="004429A8"/>
    <w:rsid w:val="00446F0B"/>
    <w:rsid w:val="00457693"/>
    <w:rsid w:val="00463348"/>
    <w:rsid w:val="004706C3"/>
    <w:rsid w:val="00486FDD"/>
    <w:rsid w:val="00487984"/>
    <w:rsid w:val="00487A8E"/>
    <w:rsid w:val="00494D96"/>
    <w:rsid w:val="004A2695"/>
    <w:rsid w:val="004B4647"/>
    <w:rsid w:val="004C5BF5"/>
    <w:rsid w:val="004D2B3D"/>
    <w:rsid w:val="004E213B"/>
    <w:rsid w:val="00516870"/>
    <w:rsid w:val="00526C64"/>
    <w:rsid w:val="0054363D"/>
    <w:rsid w:val="005465E0"/>
    <w:rsid w:val="00546CD1"/>
    <w:rsid w:val="00554CD4"/>
    <w:rsid w:val="00555F36"/>
    <w:rsid w:val="00557934"/>
    <w:rsid w:val="00557D3B"/>
    <w:rsid w:val="00564813"/>
    <w:rsid w:val="005711FF"/>
    <w:rsid w:val="00586A13"/>
    <w:rsid w:val="005943D6"/>
    <w:rsid w:val="0059788D"/>
    <w:rsid w:val="005A11C2"/>
    <w:rsid w:val="005C50E3"/>
    <w:rsid w:val="005F6603"/>
    <w:rsid w:val="006029F4"/>
    <w:rsid w:val="006148A8"/>
    <w:rsid w:val="0063571A"/>
    <w:rsid w:val="006450E2"/>
    <w:rsid w:val="00655008"/>
    <w:rsid w:val="00667420"/>
    <w:rsid w:val="006709F9"/>
    <w:rsid w:val="00672476"/>
    <w:rsid w:val="0067479A"/>
    <w:rsid w:val="006773A1"/>
    <w:rsid w:val="00680FE5"/>
    <w:rsid w:val="00683D26"/>
    <w:rsid w:val="006E448E"/>
    <w:rsid w:val="006E608E"/>
    <w:rsid w:val="006E623E"/>
    <w:rsid w:val="006F11B9"/>
    <w:rsid w:val="006F2D7E"/>
    <w:rsid w:val="006F4E39"/>
    <w:rsid w:val="006F4F18"/>
    <w:rsid w:val="00702D6E"/>
    <w:rsid w:val="007071B4"/>
    <w:rsid w:val="007228F8"/>
    <w:rsid w:val="00726CBF"/>
    <w:rsid w:val="007377F2"/>
    <w:rsid w:val="007539D1"/>
    <w:rsid w:val="00757071"/>
    <w:rsid w:val="0076451C"/>
    <w:rsid w:val="0077356E"/>
    <w:rsid w:val="007938EE"/>
    <w:rsid w:val="007A2ADB"/>
    <w:rsid w:val="007A3D80"/>
    <w:rsid w:val="007A555E"/>
    <w:rsid w:val="007C12D9"/>
    <w:rsid w:val="007C18EE"/>
    <w:rsid w:val="007C2E52"/>
    <w:rsid w:val="007C7C88"/>
    <w:rsid w:val="007E022F"/>
    <w:rsid w:val="007E0BEA"/>
    <w:rsid w:val="007E25E3"/>
    <w:rsid w:val="007E646A"/>
    <w:rsid w:val="008009F3"/>
    <w:rsid w:val="00811FD5"/>
    <w:rsid w:val="008170FD"/>
    <w:rsid w:val="00827E7C"/>
    <w:rsid w:val="008304DA"/>
    <w:rsid w:val="00833905"/>
    <w:rsid w:val="00857A8A"/>
    <w:rsid w:val="00861783"/>
    <w:rsid w:val="0086318A"/>
    <w:rsid w:val="008817F9"/>
    <w:rsid w:val="00881D68"/>
    <w:rsid w:val="00882521"/>
    <w:rsid w:val="008A0AD1"/>
    <w:rsid w:val="008B3265"/>
    <w:rsid w:val="008B6203"/>
    <w:rsid w:val="008C1457"/>
    <w:rsid w:val="008C5C40"/>
    <w:rsid w:val="008D0C8C"/>
    <w:rsid w:val="008E0CF2"/>
    <w:rsid w:val="008E673A"/>
    <w:rsid w:val="008F560C"/>
    <w:rsid w:val="00904C4F"/>
    <w:rsid w:val="009119BF"/>
    <w:rsid w:val="00920CE6"/>
    <w:rsid w:val="00922300"/>
    <w:rsid w:val="00922EA7"/>
    <w:rsid w:val="009258A7"/>
    <w:rsid w:val="00933771"/>
    <w:rsid w:val="0093768F"/>
    <w:rsid w:val="00940DD5"/>
    <w:rsid w:val="0094141C"/>
    <w:rsid w:val="009527CF"/>
    <w:rsid w:val="009552CB"/>
    <w:rsid w:val="00961191"/>
    <w:rsid w:val="00970728"/>
    <w:rsid w:val="00975F51"/>
    <w:rsid w:val="00997796"/>
    <w:rsid w:val="009B32CF"/>
    <w:rsid w:val="009C0945"/>
    <w:rsid w:val="009C5A30"/>
    <w:rsid w:val="009D5164"/>
    <w:rsid w:val="009D55F1"/>
    <w:rsid w:val="009D6AA5"/>
    <w:rsid w:val="009E3991"/>
    <w:rsid w:val="009E41E0"/>
    <w:rsid w:val="009E559E"/>
    <w:rsid w:val="009F4404"/>
    <w:rsid w:val="00A013BE"/>
    <w:rsid w:val="00A22FE0"/>
    <w:rsid w:val="00A2684C"/>
    <w:rsid w:val="00A3004E"/>
    <w:rsid w:val="00A337A2"/>
    <w:rsid w:val="00A37719"/>
    <w:rsid w:val="00A446A6"/>
    <w:rsid w:val="00A500ED"/>
    <w:rsid w:val="00A81C2B"/>
    <w:rsid w:val="00A839CD"/>
    <w:rsid w:val="00A95FBB"/>
    <w:rsid w:val="00AA7D70"/>
    <w:rsid w:val="00AB4089"/>
    <w:rsid w:val="00AB69AD"/>
    <w:rsid w:val="00AC7714"/>
    <w:rsid w:val="00AC7D0C"/>
    <w:rsid w:val="00AD6DE4"/>
    <w:rsid w:val="00AE48A9"/>
    <w:rsid w:val="00AF5794"/>
    <w:rsid w:val="00B03D5A"/>
    <w:rsid w:val="00B0560E"/>
    <w:rsid w:val="00B07187"/>
    <w:rsid w:val="00B12B50"/>
    <w:rsid w:val="00B166F4"/>
    <w:rsid w:val="00B27278"/>
    <w:rsid w:val="00B35A51"/>
    <w:rsid w:val="00B379F6"/>
    <w:rsid w:val="00B46C1C"/>
    <w:rsid w:val="00B83FF9"/>
    <w:rsid w:val="00B865B2"/>
    <w:rsid w:val="00BB0ECF"/>
    <w:rsid w:val="00BB3C28"/>
    <w:rsid w:val="00BC5EC7"/>
    <w:rsid w:val="00BD13DA"/>
    <w:rsid w:val="00BD2557"/>
    <w:rsid w:val="00BE0E31"/>
    <w:rsid w:val="00BE4D07"/>
    <w:rsid w:val="00BF38E3"/>
    <w:rsid w:val="00C11F93"/>
    <w:rsid w:val="00C246BC"/>
    <w:rsid w:val="00C30748"/>
    <w:rsid w:val="00C36649"/>
    <w:rsid w:val="00C67C4C"/>
    <w:rsid w:val="00C709A6"/>
    <w:rsid w:val="00C74669"/>
    <w:rsid w:val="00C80664"/>
    <w:rsid w:val="00CA2680"/>
    <w:rsid w:val="00CA3DC7"/>
    <w:rsid w:val="00CB57E7"/>
    <w:rsid w:val="00CC4CC8"/>
    <w:rsid w:val="00CD1A64"/>
    <w:rsid w:val="00CD3D24"/>
    <w:rsid w:val="00CD3EBA"/>
    <w:rsid w:val="00CD6D8C"/>
    <w:rsid w:val="00CE1381"/>
    <w:rsid w:val="00CE35C9"/>
    <w:rsid w:val="00CE448D"/>
    <w:rsid w:val="00CF2082"/>
    <w:rsid w:val="00D0632F"/>
    <w:rsid w:val="00D07FD1"/>
    <w:rsid w:val="00D2387F"/>
    <w:rsid w:val="00D23AC5"/>
    <w:rsid w:val="00D260CD"/>
    <w:rsid w:val="00D301A0"/>
    <w:rsid w:val="00D3185F"/>
    <w:rsid w:val="00D36BB7"/>
    <w:rsid w:val="00D423F6"/>
    <w:rsid w:val="00D43364"/>
    <w:rsid w:val="00D4542B"/>
    <w:rsid w:val="00D466E7"/>
    <w:rsid w:val="00D47E38"/>
    <w:rsid w:val="00D54682"/>
    <w:rsid w:val="00D75404"/>
    <w:rsid w:val="00D75C48"/>
    <w:rsid w:val="00D827A7"/>
    <w:rsid w:val="00D8417A"/>
    <w:rsid w:val="00DA2796"/>
    <w:rsid w:val="00DC4C0F"/>
    <w:rsid w:val="00DC5DF3"/>
    <w:rsid w:val="00DD142D"/>
    <w:rsid w:val="00DE04B5"/>
    <w:rsid w:val="00DE734F"/>
    <w:rsid w:val="00E5021A"/>
    <w:rsid w:val="00E56E65"/>
    <w:rsid w:val="00E62425"/>
    <w:rsid w:val="00E72B5A"/>
    <w:rsid w:val="00E742A6"/>
    <w:rsid w:val="00E74AF6"/>
    <w:rsid w:val="00E7708E"/>
    <w:rsid w:val="00E83420"/>
    <w:rsid w:val="00E86B1B"/>
    <w:rsid w:val="00E8758E"/>
    <w:rsid w:val="00E87F14"/>
    <w:rsid w:val="00E962BF"/>
    <w:rsid w:val="00EA4F5A"/>
    <w:rsid w:val="00EA7A90"/>
    <w:rsid w:val="00EB1DD1"/>
    <w:rsid w:val="00EC229D"/>
    <w:rsid w:val="00EC305C"/>
    <w:rsid w:val="00EC72ED"/>
    <w:rsid w:val="00EE3FBC"/>
    <w:rsid w:val="00EF3866"/>
    <w:rsid w:val="00F02017"/>
    <w:rsid w:val="00F0563A"/>
    <w:rsid w:val="00F409C0"/>
    <w:rsid w:val="00F42CAF"/>
    <w:rsid w:val="00F52D5B"/>
    <w:rsid w:val="00F75008"/>
    <w:rsid w:val="00F7607D"/>
    <w:rsid w:val="00F842F4"/>
    <w:rsid w:val="00FA19AC"/>
    <w:rsid w:val="00FA3BB8"/>
    <w:rsid w:val="00FA6700"/>
    <w:rsid w:val="00FB3FF8"/>
    <w:rsid w:val="00FD03A9"/>
    <w:rsid w:val="00FD5687"/>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B70A0"/>
  <w15:docId w15:val="{5B2E860E-9FDE-4112-888C-81FD1D5B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link w:val="BodyTextIndent2Char"/>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unhideWhenUsed/>
    <w:rsid w:val="00E86B1B"/>
    <w:rPr>
      <w:sz w:val="20"/>
      <w:szCs w:val="20"/>
    </w:rPr>
  </w:style>
  <w:style w:type="character" w:customStyle="1" w:styleId="CommentTextChar">
    <w:name w:val="Comment Text Char"/>
    <w:basedOn w:val="DefaultParagraphFont"/>
    <w:link w:val="CommentText"/>
    <w:rsid w:val="00E86B1B"/>
    <w:rPr>
      <w:lang w:val="en-GB" w:eastAsia="fr-FR"/>
    </w:rPr>
  </w:style>
  <w:style w:type="paragraph" w:styleId="CommentSubject">
    <w:name w:val="annotation subject"/>
    <w:basedOn w:val="CommentText"/>
    <w:next w:val="CommentText"/>
    <w:link w:val="CommentSubjectChar"/>
    <w:semiHidden/>
    <w:unhideWhenUsed/>
    <w:rsid w:val="00206685"/>
    <w:rPr>
      <w:b/>
      <w:bCs/>
    </w:rPr>
  </w:style>
  <w:style w:type="character" w:customStyle="1" w:styleId="CommentSubjectChar">
    <w:name w:val="Comment Subject Char"/>
    <w:basedOn w:val="CommentTextChar"/>
    <w:link w:val="CommentSubject"/>
    <w:semiHidden/>
    <w:rsid w:val="00206685"/>
    <w:rPr>
      <w:b/>
      <w:bCs/>
      <w:lang w:val="en-GB" w:eastAsia="fr-FR"/>
    </w:rPr>
  </w:style>
  <w:style w:type="character" w:customStyle="1" w:styleId="BodyTextIndent2Char">
    <w:name w:val="Body Text Indent 2 Char"/>
    <w:basedOn w:val="DefaultParagraphFont"/>
    <w:link w:val="BodyTextIndent2"/>
    <w:rsid w:val="00DE734F"/>
    <w:rPr>
      <w:rFonts w:ascii="Garamond" w:hAnsi="Garamond" w:cs="Arial"/>
      <w:sz w:val="24"/>
      <w:szCs w:val="24"/>
      <w:lang w:val="en-GB" w:eastAsia="fr-FR"/>
    </w:rPr>
  </w:style>
  <w:style w:type="character" w:styleId="UnresolvedMention">
    <w:name w:val="Unresolved Mention"/>
    <w:basedOn w:val="DefaultParagraphFont"/>
    <w:uiPriority w:val="99"/>
    <w:semiHidden/>
    <w:unhideWhenUsed/>
    <w:rsid w:val="00A26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1504">
      <w:bodyDiv w:val="1"/>
      <w:marLeft w:val="0"/>
      <w:marRight w:val="0"/>
      <w:marTop w:val="0"/>
      <w:marBottom w:val="0"/>
      <w:divBdr>
        <w:top w:val="none" w:sz="0" w:space="0" w:color="auto"/>
        <w:left w:val="none" w:sz="0" w:space="0" w:color="auto"/>
        <w:bottom w:val="none" w:sz="0" w:space="0" w:color="auto"/>
        <w:right w:val="none" w:sz="0" w:space="0" w:color="auto"/>
      </w:divBdr>
    </w:div>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948044706">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speak-up-council-of-europe-policy-on-reporting-wrongdoing-and-protecti/1680ab69f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m.coe.int/policy-on-respect-and-dignity-at-the-council-of-europe/1680a9754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m.coe.int/g17-5-privacy-notice-grant-award-procedures-of-the-council-of-europe/1680b50b7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code-of-conduct/1680a975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nykh\ND%20Office%20Echo\DE-VJOE8QGP\G17.2A%20NEW%20ENG%20Grant%20Agreement%202777-2041-5507%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9774569F2F4BD1B8E49C6A18B37D53"/>
        <w:category>
          <w:name w:val="General"/>
          <w:gallery w:val="placeholder"/>
        </w:category>
        <w:types>
          <w:type w:val="bbPlcHdr"/>
        </w:types>
        <w:behaviors>
          <w:behavior w:val="content"/>
        </w:behaviors>
        <w:guid w:val="{B9351FE6-94A3-466B-97DC-F154C2613EA3}"/>
      </w:docPartPr>
      <w:docPartBody>
        <w:p w:rsidR="00936439" w:rsidRDefault="00936439">
          <w:pPr>
            <w:pStyle w:val="4C9774569F2F4BD1B8E49C6A18B37D53"/>
          </w:pPr>
          <w:bookmarkStart w:id="0" w:name="_Hlk63173287"/>
          <w:bookmarkStart w:id="1" w:name="_Hlk63171354"/>
          <w:bookmarkStart w:id="2" w:name="_Hlk63172422"/>
          <w:bookmarkEnd w:id="0"/>
          <w:bookmarkEnd w:id="1"/>
          <w:bookmarkEnd w:id="2"/>
          <w:r w:rsidRPr="00593464">
            <w:rPr>
              <w:rStyle w:val="PlaceholderText"/>
            </w:rPr>
            <w:t>Click here to enter text.</w:t>
          </w:r>
        </w:p>
      </w:docPartBody>
    </w:docPart>
    <w:docPart>
      <w:docPartPr>
        <w:name w:val="A6D563DD1EAE423289848897C5A74F23"/>
        <w:category>
          <w:name w:val="General"/>
          <w:gallery w:val="placeholder"/>
        </w:category>
        <w:types>
          <w:type w:val="bbPlcHdr"/>
        </w:types>
        <w:behaviors>
          <w:behavior w:val="content"/>
        </w:behaviors>
        <w:guid w:val="{C90D3D61-8FE9-4B5E-B3D1-932EDC8D6E0F}"/>
      </w:docPartPr>
      <w:docPartBody>
        <w:p w:rsidR="00936439" w:rsidRDefault="00936439">
          <w:pPr>
            <w:pStyle w:val="A6D563DD1EAE423289848897C5A74F23"/>
          </w:pPr>
          <w:r w:rsidRPr="009119BF">
            <w:rPr>
              <w:rFonts w:ascii="Arial Narrow" w:hAnsi="Arial Narrow"/>
              <w:color w:val="808080" w:themeColor="background1" w:themeShade="80"/>
              <w:sz w:val="22"/>
              <w:szCs w:val="22"/>
              <w:highlight w:val="yellow"/>
              <w:lang w:val="fr-FR"/>
            </w:rPr>
            <w:t>&lt;N°&gt;</w:t>
          </w:r>
        </w:p>
      </w:docPartBody>
    </w:docPart>
    <w:docPart>
      <w:docPartPr>
        <w:name w:val="69F50C7D80CC45D69057B4AC59E9B75F"/>
        <w:category>
          <w:name w:val="General"/>
          <w:gallery w:val="placeholder"/>
        </w:category>
        <w:types>
          <w:type w:val="bbPlcHdr"/>
        </w:types>
        <w:behaviors>
          <w:behavior w:val="content"/>
        </w:behaviors>
        <w:guid w:val="{F76D3082-E7CB-48EA-B236-64D19A105E5F}"/>
      </w:docPartPr>
      <w:docPartBody>
        <w:p w:rsidR="00936439" w:rsidRDefault="00936439">
          <w:pPr>
            <w:pStyle w:val="69F50C7D80CC45D69057B4AC59E9B75F"/>
          </w:pPr>
          <w:r w:rsidRPr="009119BF">
            <w:rPr>
              <w:rFonts w:ascii="Arial Narrow" w:hAnsi="Arial Narrow"/>
              <w:color w:val="808080" w:themeColor="background1" w:themeShade="80"/>
              <w:sz w:val="22"/>
              <w:szCs w:val="22"/>
              <w:highlight w:val="yellow"/>
              <w:lang w:val="fr-FR"/>
            </w:rPr>
            <w:t>&lt;N°&gt;</w:t>
          </w:r>
        </w:p>
      </w:docPartBody>
    </w:docPart>
    <w:docPart>
      <w:docPartPr>
        <w:name w:val="9E8D659363974E3E8BD9D4A2BCF45460"/>
        <w:category>
          <w:name w:val="General"/>
          <w:gallery w:val="placeholder"/>
        </w:category>
        <w:types>
          <w:type w:val="bbPlcHdr"/>
        </w:types>
        <w:behaviors>
          <w:behavior w:val="content"/>
        </w:behaviors>
        <w:guid w:val="{AA23F266-0EB6-4E25-891C-25050B75C87A}"/>
      </w:docPartPr>
      <w:docPartBody>
        <w:p w:rsidR="00936439" w:rsidRDefault="00936439">
          <w:pPr>
            <w:pStyle w:val="9E8D659363974E3E8BD9D4A2BCF45460"/>
          </w:pPr>
          <w:r w:rsidRPr="009119BF">
            <w:rPr>
              <w:rStyle w:val="PlaceholderText"/>
              <w:rFonts w:ascii="Arial Narrow" w:hAnsi="Arial Narrow"/>
              <w:b/>
              <w:i/>
              <w:sz w:val="28"/>
              <w:szCs w:val="28"/>
              <w:highlight w:val="yellow"/>
            </w:rPr>
            <w:t>&lt;THE GRANTEE&gt;</w:t>
          </w:r>
        </w:p>
      </w:docPartBody>
    </w:docPart>
    <w:docPart>
      <w:docPartPr>
        <w:name w:val="BB5D6C29F9F143188CB278A982133BDA"/>
        <w:category>
          <w:name w:val="General"/>
          <w:gallery w:val="placeholder"/>
        </w:category>
        <w:types>
          <w:type w:val="bbPlcHdr"/>
        </w:types>
        <w:behaviors>
          <w:behavior w:val="content"/>
        </w:behaviors>
        <w:guid w:val="{12A7E425-C5A5-4154-A520-7B28F5729E2F}"/>
      </w:docPartPr>
      <w:docPartBody>
        <w:p w:rsidR="00936439" w:rsidRDefault="00936439">
          <w:pPr>
            <w:pStyle w:val="BB5D6C29F9F143188CB278A982133BDA"/>
          </w:pPr>
          <w:r w:rsidRPr="009119BF">
            <w:rPr>
              <w:rStyle w:val="PlaceholderText"/>
              <w:rFonts w:ascii="Arial Narrow" w:hAnsi="Arial Narrow"/>
              <w:i/>
              <w:sz w:val="22"/>
              <w:szCs w:val="22"/>
              <w:highlight w:val="yellow"/>
            </w:rPr>
            <w:t>&lt;Name of the Representative of the Secretary General&gt;</w:t>
          </w:r>
        </w:p>
      </w:docPartBody>
    </w:docPart>
    <w:docPart>
      <w:docPartPr>
        <w:name w:val="AC1274D1DAB44497BF66A82FDAC042B2"/>
        <w:category>
          <w:name w:val="General"/>
          <w:gallery w:val="placeholder"/>
        </w:category>
        <w:types>
          <w:type w:val="bbPlcHdr"/>
        </w:types>
        <w:behaviors>
          <w:behavior w:val="content"/>
        </w:behaviors>
        <w:guid w:val="{7CC119B9-85BD-4D27-9E90-FC3E6CA26006}"/>
      </w:docPartPr>
      <w:docPartBody>
        <w:p w:rsidR="00936439" w:rsidRDefault="00936439">
          <w:pPr>
            <w:pStyle w:val="AC1274D1DAB44497BF66A82FDAC042B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BC8B09B6AECB4E3EAF90E99CDFF77560"/>
        <w:category>
          <w:name w:val="General"/>
          <w:gallery w:val="placeholder"/>
        </w:category>
        <w:types>
          <w:type w:val="bbPlcHdr"/>
        </w:types>
        <w:behaviors>
          <w:behavior w:val="content"/>
        </w:behaviors>
        <w:guid w:val="{A05190AD-7AB9-426B-BD34-3F168B4E91AB}"/>
      </w:docPartPr>
      <w:docPartBody>
        <w:p w:rsidR="00936439" w:rsidRDefault="00936439">
          <w:pPr>
            <w:pStyle w:val="BC8B09B6AECB4E3EAF90E99CDFF77560"/>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98481FA835C44F4792F880D45383B7C9"/>
        <w:category>
          <w:name w:val="General"/>
          <w:gallery w:val="placeholder"/>
        </w:category>
        <w:types>
          <w:type w:val="bbPlcHdr"/>
        </w:types>
        <w:behaviors>
          <w:behavior w:val="content"/>
        </w:behaviors>
        <w:guid w:val="{13F6A83B-E346-4192-9504-BE7B5759150B}"/>
      </w:docPartPr>
      <w:docPartBody>
        <w:p w:rsidR="00936439" w:rsidRDefault="00936439">
          <w:pPr>
            <w:pStyle w:val="98481FA835C44F4792F880D45383B7C9"/>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BFCBD92487C94950B23C7B8464DA59F4"/>
        <w:category>
          <w:name w:val="General"/>
          <w:gallery w:val="placeholder"/>
        </w:category>
        <w:types>
          <w:type w:val="bbPlcHdr"/>
        </w:types>
        <w:behaviors>
          <w:behavior w:val="content"/>
        </w:behaviors>
        <w:guid w:val="{47749E2F-55BB-408B-97B8-49D2454626BB}"/>
      </w:docPartPr>
      <w:docPartBody>
        <w:p w:rsidR="00936439" w:rsidRDefault="00936439">
          <w:pPr>
            <w:pStyle w:val="BFCBD92487C94950B23C7B8464DA59F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4C5D208E7C6343E9B060FCB7138CC835"/>
        <w:category>
          <w:name w:val="General"/>
          <w:gallery w:val="placeholder"/>
        </w:category>
        <w:types>
          <w:type w:val="bbPlcHdr"/>
        </w:types>
        <w:behaviors>
          <w:behavior w:val="content"/>
        </w:behaviors>
        <w:guid w:val="{774051E3-C2F6-44B6-9451-A5376630B1F7}"/>
      </w:docPartPr>
      <w:docPartBody>
        <w:p w:rsidR="00936439" w:rsidRDefault="00936439">
          <w:pPr>
            <w:pStyle w:val="4C5D208E7C6343E9B060FCB7138CC835"/>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E0EB6EE7B1B64298852C63F17BBD28CC"/>
        <w:category>
          <w:name w:val="General"/>
          <w:gallery w:val="placeholder"/>
        </w:category>
        <w:types>
          <w:type w:val="bbPlcHdr"/>
        </w:types>
        <w:behaviors>
          <w:behavior w:val="content"/>
        </w:behaviors>
        <w:guid w:val="{7520A0D0-A458-47AC-AE5B-7774ED9FA00F}"/>
      </w:docPartPr>
      <w:docPartBody>
        <w:p w:rsidR="00936439" w:rsidRDefault="00936439">
          <w:pPr>
            <w:pStyle w:val="E0EB6EE7B1B64298852C63F17BBD28CC"/>
          </w:pPr>
          <w:r w:rsidRPr="009119BF">
            <w:rPr>
              <w:rFonts w:ascii="Arial Narrow" w:hAnsi="Arial Narrow"/>
              <w:i/>
              <w:color w:val="808080" w:themeColor="background1" w:themeShade="80"/>
              <w:sz w:val="22"/>
              <w:szCs w:val="22"/>
              <w:highlight w:val="yellow"/>
            </w:rPr>
            <w:t>&lt;Account holder&gt;</w:t>
          </w:r>
        </w:p>
      </w:docPartBody>
    </w:docPart>
    <w:docPart>
      <w:docPartPr>
        <w:name w:val="BC40A0CB6E9E48B7885B9908B8C2692A"/>
        <w:category>
          <w:name w:val="General"/>
          <w:gallery w:val="placeholder"/>
        </w:category>
        <w:types>
          <w:type w:val="bbPlcHdr"/>
        </w:types>
        <w:behaviors>
          <w:behavior w:val="content"/>
        </w:behaviors>
        <w:guid w:val="{8D259F87-914A-448E-8E24-8E106FA04EE1}"/>
      </w:docPartPr>
      <w:docPartBody>
        <w:p w:rsidR="00936439" w:rsidRDefault="00936439">
          <w:pPr>
            <w:pStyle w:val="BC40A0CB6E9E48B7885B9908B8C2692A"/>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213FE40FABD7490F80FABA6B6E7D4814"/>
        <w:category>
          <w:name w:val="General"/>
          <w:gallery w:val="placeholder"/>
        </w:category>
        <w:types>
          <w:type w:val="bbPlcHdr"/>
        </w:types>
        <w:behaviors>
          <w:behavior w:val="content"/>
        </w:behaviors>
        <w:guid w:val="{C9C138B1-4F5D-4E2F-BE69-6A957956B850}"/>
      </w:docPartPr>
      <w:docPartBody>
        <w:p w:rsidR="00936439" w:rsidRDefault="00936439">
          <w:pPr>
            <w:pStyle w:val="213FE40FABD7490F80FABA6B6E7D4814"/>
          </w:pPr>
          <w:r w:rsidRPr="009119BF">
            <w:rPr>
              <w:rFonts w:ascii="Arial Narrow" w:hAnsi="Arial Narrow"/>
              <w:i/>
              <w:color w:val="808080" w:themeColor="background1" w:themeShade="80"/>
              <w:sz w:val="22"/>
              <w:szCs w:val="22"/>
              <w:highlight w:val="yellow"/>
            </w:rPr>
            <w:t>&lt;IBAN Code&gt;</w:t>
          </w:r>
        </w:p>
      </w:docPartBody>
    </w:docPart>
    <w:docPart>
      <w:docPartPr>
        <w:name w:val="CA30D7261A724139A5E05ACE8F9B3984"/>
        <w:category>
          <w:name w:val="General"/>
          <w:gallery w:val="placeholder"/>
        </w:category>
        <w:types>
          <w:type w:val="bbPlcHdr"/>
        </w:types>
        <w:behaviors>
          <w:behavior w:val="content"/>
        </w:behaviors>
        <w:guid w:val="{34387357-3278-4BA6-804B-395714637E86}"/>
      </w:docPartPr>
      <w:docPartBody>
        <w:p w:rsidR="00936439" w:rsidRDefault="00936439">
          <w:pPr>
            <w:pStyle w:val="CA30D7261A724139A5E05ACE8F9B3984"/>
          </w:pPr>
          <w:r w:rsidRPr="009119BF">
            <w:rPr>
              <w:rFonts w:ascii="Arial Narrow" w:hAnsi="Arial Narrow"/>
              <w:i/>
              <w:color w:val="808080" w:themeColor="background1" w:themeShade="80"/>
              <w:sz w:val="22"/>
              <w:szCs w:val="22"/>
              <w:highlight w:val="yellow"/>
            </w:rPr>
            <w:t>&lt;SWIFT Code&gt;</w:t>
          </w:r>
        </w:p>
      </w:docPartBody>
    </w:docPart>
    <w:docPart>
      <w:docPartPr>
        <w:name w:val="6302C35BC3074784B3146D00D0F38D29"/>
        <w:category>
          <w:name w:val="General"/>
          <w:gallery w:val="placeholder"/>
        </w:category>
        <w:types>
          <w:type w:val="bbPlcHdr"/>
        </w:types>
        <w:behaviors>
          <w:behavior w:val="content"/>
        </w:behaviors>
        <w:guid w:val="{12EA17EA-C3B9-4D63-9952-161158CC2A7C}"/>
      </w:docPartPr>
      <w:docPartBody>
        <w:p w:rsidR="00936439" w:rsidRDefault="00936439">
          <w:pPr>
            <w:pStyle w:val="6302C35BC3074784B3146D00D0F38D29"/>
          </w:pPr>
          <w:r w:rsidRPr="009119BF">
            <w:rPr>
              <w:rFonts w:ascii="Arial Narrow" w:hAnsi="Arial Narrow"/>
              <w:i/>
              <w:color w:val="808080" w:themeColor="background1" w:themeShade="80"/>
              <w:sz w:val="22"/>
              <w:szCs w:val="22"/>
              <w:highlight w:val="yellow"/>
            </w:rPr>
            <w:t>&lt;Bank name&gt;</w:t>
          </w:r>
        </w:p>
      </w:docPartBody>
    </w:docPart>
    <w:docPart>
      <w:docPartPr>
        <w:name w:val="802167D3F38D47C9AD5D48FBCE751B59"/>
        <w:category>
          <w:name w:val="General"/>
          <w:gallery w:val="placeholder"/>
        </w:category>
        <w:types>
          <w:type w:val="bbPlcHdr"/>
        </w:types>
        <w:behaviors>
          <w:behavior w:val="content"/>
        </w:behaviors>
        <w:guid w:val="{B6B22228-AF53-4A6D-8DE6-3F0392C6D6B2}"/>
      </w:docPartPr>
      <w:docPartBody>
        <w:p w:rsidR="00936439" w:rsidRDefault="00936439">
          <w:pPr>
            <w:pStyle w:val="802167D3F38D47C9AD5D48FBCE751B59"/>
          </w:pPr>
          <w:r w:rsidRPr="009119BF">
            <w:rPr>
              <w:rFonts w:ascii="Arial Narrow" w:hAnsi="Arial Narrow"/>
              <w:i/>
              <w:color w:val="808080" w:themeColor="background1" w:themeShade="80"/>
              <w:sz w:val="22"/>
              <w:szCs w:val="22"/>
              <w:highlight w:val="yellow"/>
            </w:rPr>
            <w:t>&lt;Bank address&gt;</w:t>
          </w:r>
        </w:p>
      </w:docPartBody>
    </w:docPart>
    <w:docPart>
      <w:docPartPr>
        <w:name w:val="665A3787E4D94CEABB8A9B64F842E0A6"/>
        <w:category>
          <w:name w:val="General"/>
          <w:gallery w:val="placeholder"/>
        </w:category>
        <w:types>
          <w:type w:val="bbPlcHdr"/>
        </w:types>
        <w:behaviors>
          <w:behavior w:val="content"/>
        </w:behaviors>
        <w:guid w:val="{B4FA5578-3C15-4208-916D-43025B68A875}"/>
      </w:docPartPr>
      <w:docPartBody>
        <w:p w:rsidR="00936439" w:rsidRDefault="00936439">
          <w:pPr>
            <w:pStyle w:val="665A3787E4D94CEABB8A9B64F842E0A6"/>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24D4E0D902B14CFEB362050D475BDA29"/>
        <w:category>
          <w:name w:val="General"/>
          <w:gallery w:val="placeholder"/>
        </w:category>
        <w:types>
          <w:type w:val="bbPlcHdr"/>
        </w:types>
        <w:behaviors>
          <w:behavior w:val="content"/>
        </w:behaviors>
        <w:guid w:val="{D48A8D31-9C96-4BB3-BB72-B04008643349}"/>
      </w:docPartPr>
      <w:docPartBody>
        <w:p w:rsidR="00936439" w:rsidRDefault="00936439">
          <w:pPr>
            <w:pStyle w:val="24D4E0D902B14CFEB362050D475BDA29"/>
          </w:pPr>
          <w:r w:rsidRPr="009119BF">
            <w:rPr>
              <w:rFonts w:ascii="Arial Narrow" w:hAnsi="Arial Narrow"/>
              <w:i/>
              <w:color w:val="808080" w:themeColor="background1" w:themeShade="80"/>
              <w:sz w:val="22"/>
              <w:szCs w:val="22"/>
              <w:highlight w:val="yellow"/>
            </w:rPr>
            <w:t>&lt;Address&gt;</w:t>
          </w:r>
        </w:p>
      </w:docPartBody>
    </w:docPart>
    <w:docPart>
      <w:docPartPr>
        <w:name w:val="3BAD2522EAC747FC8F92CEB137A18966"/>
        <w:category>
          <w:name w:val="General"/>
          <w:gallery w:val="placeholder"/>
        </w:category>
        <w:types>
          <w:type w:val="bbPlcHdr"/>
        </w:types>
        <w:behaviors>
          <w:behavior w:val="content"/>
        </w:behaviors>
        <w:guid w:val="{7BDB6412-FE21-47D3-B318-46214D713468}"/>
      </w:docPartPr>
      <w:docPartBody>
        <w:p w:rsidR="00936439" w:rsidRDefault="00936439">
          <w:pPr>
            <w:pStyle w:val="3BAD2522EAC747FC8F92CEB137A18966"/>
          </w:pPr>
          <w:r w:rsidRPr="009119BF">
            <w:rPr>
              <w:rFonts w:ascii="Arial Narrow" w:hAnsi="Arial Narrow"/>
              <w:i/>
              <w:color w:val="808080" w:themeColor="background1" w:themeShade="80"/>
              <w:sz w:val="22"/>
              <w:szCs w:val="22"/>
              <w:highlight w:val="yellow"/>
            </w:rPr>
            <w:t>&lt;Telephone&gt;</w:t>
          </w:r>
        </w:p>
      </w:docPartBody>
    </w:docPart>
    <w:docPart>
      <w:docPartPr>
        <w:name w:val="0DF3B9217BA04F2CA7AE1F9FD6DD1E57"/>
        <w:category>
          <w:name w:val="General"/>
          <w:gallery w:val="placeholder"/>
        </w:category>
        <w:types>
          <w:type w:val="bbPlcHdr"/>
        </w:types>
        <w:behaviors>
          <w:behavior w:val="content"/>
        </w:behaviors>
        <w:guid w:val="{60AA62D1-E5D3-410B-A0CB-D4E1F2077395}"/>
      </w:docPartPr>
      <w:docPartBody>
        <w:p w:rsidR="00936439" w:rsidRDefault="00936439">
          <w:pPr>
            <w:pStyle w:val="0DF3B9217BA04F2CA7AE1F9FD6DD1E57"/>
          </w:pPr>
          <w:r w:rsidRPr="009119BF">
            <w:rPr>
              <w:rFonts w:ascii="Arial Narrow" w:hAnsi="Arial Narrow"/>
              <w:i/>
              <w:color w:val="808080" w:themeColor="background1" w:themeShade="80"/>
              <w:sz w:val="22"/>
              <w:szCs w:val="22"/>
              <w:highlight w:val="yellow"/>
            </w:rPr>
            <w:t>&lt;Email&gt;</w:t>
          </w:r>
        </w:p>
      </w:docPartBody>
    </w:docPart>
    <w:docPart>
      <w:docPartPr>
        <w:name w:val="7326A7F919084C35A2C2A85B6005F270"/>
        <w:category>
          <w:name w:val="General"/>
          <w:gallery w:val="placeholder"/>
        </w:category>
        <w:types>
          <w:type w:val="bbPlcHdr"/>
        </w:types>
        <w:behaviors>
          <w:behavior w:val="content"/>
        </w:behaviors>
        <w:guid w:val="{F0022960-CF0E-48F4-BFA0-A2DAB178A2E0}"/>
      </w:docPartPr>
      <w:docPartBody>
        <w:p w:rsidR="00936439" w:rsidRDefault="00936439">
          <w:pPr>
            <w:pStyle w:val="7326A7F919084C35A2C2A85B6005F270"/>
          </w:pPr>
          <w:r w:rsidRPr="009119BF">
            <w:rPr>
              <w:rFonts w:ascii="Arial Narrow" w:hAnsi="Arial Narrow"/>
              <w:i/>
              <w:color w:val="808080" w:themeColor="background1" w:themeShade="80"/>
              <w:sz w:val="22"/>
              <w:szCs w:val="22"/>
              <w:highlight w:val="yellow"/>
            </w:rPr>
            <w:t>&lt;Fax&gt;</w:t>
          </w:r>
        </w:p>
      </w:docPartBody>
    </w:docPart>
    <w:docPart>
      <w:docPartPr>
        <w:name w:val="5E4CBCA5E5474D55B71FF67C68B98044"/>
        <w:category>
          <w:name w:val="General"/>
          <w:gallery w:val="placeholder"/>
        </w:category>
        <w:types>
          <w:type w:val="bbPlcHdr"/>
        </w:types>
        <w:behaviors>
          <w:behavior w:val="content"/>
        </w:behaviors>
        <w:guid w:val="{0C998B0B-ABC7-42F3-AD96-DA2C142CFA5B}"/>
      </w:docPartPr>
      <w:docPartBody>
        <w:p w:rsidR="00936439" w:rsidRDefault="00936439">
          <w:pPr>
            <w:pStyle w:val="5E4CBCA5E5474D55B71FF67C68B9804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AF07AB37C0BC4E30B0FAD84232EC47AC"/>
        <w:category>
          <w:name w:val="General"/>
          <w:gallery w:val="placeholder"/>
        </w:category>
        <w:types>
          <w:type w:val="bbPlcHdr"/>
        </w:types>
        <w:behaviors>
          <w:behavior w:val="content"/>
        </w:behaviors>
        <w:guid w:val="{86B7F811-03EB-4F56-8321-C865CF4F7609}"/>
      </w:docPartPr>
      <w:docPartBody>
        <w:p w:rsidR="00936439" w:rsidRDefault="00936439">
          <w:pPr>
            <w:pStyle w:val="AF07AB37C0BC4E30B0FAD84232EC47AC"/>
          </w:pPr>
          <w:r w:rsidRPr="009119BF">
            <w:rPr>
              <w:rFonts w:ascii="Arial Narrow" w:hAnsi="Arial Narrow"/>
              <w:i/>
              <w:color w:val="808080" w:themeColor="background1" w:themeShade="80"/>
              <w:sz w:val="22"/>
              <w:szCs w:val="22"/>
              <w:highlight w:val="yellow"/>
            </w:rPr>
            <w:t>&lt;Address&gt;</w:t>
          </w:r>
        </w:p>
      </w:docPartBody>
    </w:docPart>
    <w:docPart>
      <w:docPartPr>
        <w:name w:val="744D241938DE4DB99BE221A9AA5BBBAA"/>
        <w:category>
          <w:name w:val="General"/>
          <w:gallery w:val="placeholder"/>
        </w:category>
        <w:types>
          <w:type w:val="bbPlcHdr"/>
        </w:types>
        <w:behaviors>
          <w:behavior w:val="content"/>
        </w:behaviors>
        <w:guid w:val="{413E8D61-ED02-4329-81FE-26C8B1CCBC4A}"/>
      </w:docPartPr>
      <w:docPartBody>
        <w:p w:rsidR="00936439" w:rsidRDefault="00936439">
          <w:pPr>
            <w:pStyle w:val="744D241938DE4DB99BE221A9AA5BBBAA"/>
          </w:pPr>
          <w:r w:rsidRPr="009119BF">
            <w:rPr>
              <w:rFonts w:ascii="Arial Narrow" w:hAnsi="Arial Narrow"/>
              <w:i/>
              <w:color w:val="808080" w:themeColor="background1" w:themeShade="80"/>
              <w:sz w:val="22"/>
              <w:szCs w:val="22"/>
              <w:highlight w:val="yellow"/>
            </w:rPr>
            <w:t>&lt;Telephone&gt;</w:t>
          </w:r>
        </w:p>
      </w:docPartBody>
    </w:docPart>
    <w:docPart>
      <w:docPartPr>
        <w:name w:val="E5A7EFF277E74DB1A807274D4A17E1DB"/>
        <w:category>
          <w:name w:val="General"/>
          <w:gallery w:val="placeholder"/>
        </w:category>
        <w:types>
          <w:type w:val="bbPlcHdr"/>
        </w:types>
        <w:behaviors>
          <w:behavior w:val="content"/>
        </w:behaviors>
        <w:guid w:val="{51637503-9F33-454B-846A-F003843A68E3}"/>
      </w:docPartPr>
      <w:docPartBody>
        <w:p w:rsidR="00936439" w:rsidRDefault="00936439">
          <w:pPr>
            <w:pStyle w:val="E5A7EFF277E74DB1A807274D4A17E1DB"/>
          </w:pPr>
          <w:r w:rsidRPr="009119BF">
            <w:rPr>
              <w:rFonts w:ascii="Arial Narrow" w:hAnsi="Arial Narrow"/>
              <w:i/>
              <w:color w:val="808080" w:themeColor="background1" w:themeShade="80"/>
              <w:sz w:val="22"/>
              <w:szCs w:val="22"/>
              <w:highlight w:val="yellow"/>
            </w:rPr>
            <w:t>&lt;Email&gt;</w:t>
          </w:r>
        </w:p>
      </w:docPartBody>
    </w:docPart>
    <w:docPart>
      <w:docPartPr>
        <w:name w:val="3FBA4420B0B142AB807384521C6091B5"/>
        <w:category>
          <w:name w:val="General"/>
          <w:gallery w:val="placeholder"/>
        </w:category>
        <w:types>
          <w:type w:val="bbPlcHdr"/>
        </w:types>
        <w:behaviors>
          <w:behavior w:val="content"/>
        </w:behaviors>
        <w:guid w:val="{01EE0A16-3B28-4E63-9AA9-303B94AEC220}"/>
      </w:docPartPr>
      <w:docPartBody>
        <w:p w:rsidR="00936439" w:rsidRDefault="00936439">
          <w:pPr>
            <w:pStyle w:val="3FBA4420B0B142AB807384521C6091B5"/>
          </w:pPr>
          <w:r w:rsidRPr="009119BF">
            <w:rPr>
              <w:rFonts w:ascii="Arial Narrow" w:hAnsi="Arial Narrow"/>
              <w:i/>
              <w:color w:val="808080" w:themeColor="background1" w:themeShade="80"/>
              <w:sz w:val="22"/>
              <w:szCs w:val="22"/>
              <w:highlight w:val="yellow"/>
            </w:rPr>
            <w:t>&lt;Fax&gt;</w:t>
          </w:r>
        </w:p>
      </w:docPartBody>
    </w:docPart>
    <w:docPart>
      <w:docPartPr>
        <w:name w:val="726A1D5FEEE542D4ADE9A6AF4C623D2D"/>
        <w:category>
          <w:name w:val="General"/>
          <w:gallery w:val="placeholder"/>
        </w:category>
        <w:types>
          <w:type w:val="bbPlcHdr"/>
        </w:types>
        <w:behaviors>
          <w:behavior w:val="content"/>
        </w:behaviors>
        <w:guid w:val="{0BC1EDB6-7B41-478D-B43D-2F59E0571DB4}"/>
      </w:docPartPr>
      <w:docPartBody>
        <w:p w:rsidR="00936439" w:rsidRPr="00D75C48" w:rsidRDefault="00936439" w:rsidP="00915E68">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936439" w:rsidRPr="009119BF" w:rsidRDefault="00936439" w:rsidP="00915E68">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936439" w:rsidRPr="009119BF" w:rsidRDefault="00936439" w:rsidP="00915E68">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936439" w:rsidRDefault="00936439">
          <w:pPr>
            <w:pStyle w:val="726A1D5FEEE542D4ADE9A6AF4C623D2D"/>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B31FCE19F95B4CECB18999D64E711AF8"/>
        <w:category>
          <w:name w:val="General"/>
          <w:gallery w:val="placeholder"/>
        </w:category>
        <w:types>
          <w:type w:val="bbPlcHdr"/>
        </w:types>
        <w:behaviors>
          <w:behavior w:val="content"/>
        </w:behaviors>
        <w:guid w:val="{FCAE6DEA-AE22-40DC-BC34-6DBAC8A6DBBB}"/>
      </w:docPartPr>
      <w:docPartBody>
        <w:p w:rsidR="00936439" w:rsidRPr="009119BF" w:rsidRDefault="00936439" w:rsidP="00352A7F">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936439" w:rsidRDefault="00936439">
          <w:pPr>
            <w:pStyle w:val="B31FCE19F95B4CECB18999D64E711AF8"/>
          </w:pPr>
          <w:r w:rsidRPr="009119BF">
            <w:rPr>
              <w:rFonts w:ascii="Arial Narrow" w:hAnsi="Arial Narrow"/>
              <w:sz w:val="22"/>
              <w:szCs w:val="22"/>
            </w:rPr>
            <w:t>The Council of Europe shall not be held liable for any damage caused or sustained by the</w:t>
          </w:r>
          <w:r>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bookmarkStart w:id="3" w:name="_Hlk63173287"/>
        <w:bookmarkStart w:id="4" w:name="_Hlk63171354"/>
        <w:bookmarkStart w:id="5" w:name="_Hlk63172422"/>
        <w:bookmarkEnd w:id="3"/>
        <w:bookmarkEnd w:id="4"/>
        <w:bookmarkEnd w:id="5"/>
      </w:docPartBody>
    </w:docPart>
    <w:docPart>
      <w:docPartPr>
        <w:name w:val="BE32A0ED4070496AAD6DB0091F33FA2B"/>
        <w:category>
          <w:name w:val="General"/>
          <w:gallery w:val="placeholder"/>
        </w:category>
        <w:types>
          <w:type w:val="bbPlcHdr"/>
        </w:types>
        <w:behaviors>
          <w:behavior w:val="content"/>
        </w:behaviors>
        <w:guid w:val="{B02DB456-EBEB-442A-99EB-AD6D69A91FC7}"/>
      </w:docPartPr>
      <w:docPartBody>
        <w:p w:rsidR="00936439" w:rsidRPr="009119BF" w:rsidRDefault="00936439" w:rsidP="00352A7F">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936439" w:rsidRPr="009119BF" w:rsidRDefault="00936439"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936439" w:rsidRDefault="00936439">
          <w:pPr>
            <w:pStyle w:val="BE32A0ED4070496AAD6DB0091F33FA2B"/>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CD09DB1553394C1EA4EB4C47F84888A0"/>
        <w:category>
          <w:name w:val="General"/>
          <w:gallery w:val="placeholder"/>
        </w:category>
        <w:types>
          <w:type w:val="bbPlcHdr"/>
        </w:types>
        <w:behaviors>
          <w:behavior w:val="content"/>
        </w:behaviors>
        <w:guid w:val="{C5AA99AC-616D-43B5-9286-049698216E96}"/>
      </w:docPartPr>
      <w:docPartBody>
        <w:p w:rsidR="00936439" w:rsidRPr="009119BF" w:rsidRDefault="00936439"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936439" w:rsidRDefault="00936439">
          <w:pPr>
            <w:pStyle w:val="CD09DB1553394C1EA4EB4C47F84888A0"/>
          </w:pPr>
          <w:r w:rsidRPr="009119BF">
            <w:rPr>
              <w:rFonts w:ascii="Arial Narrow" w:hAnsi="Arial Narrow"/>
              <w:color w:val="000000"/>
              <w:sz w:val="22"/>
              <w:szCs w:val="22"/>
            </w:rPr>
            <w:t xml:space="preserve">The Council of Europe and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C6188294648546428844D9EF08CC73B0"/>
        <w:category>
          <w:name w:val="General"/>
          <w:gallery w:val="placeholder"/>
        </w:category>
        <w:types>
          <w:type w:val="bbPlcHdr"/>
        </w:types>
        <w:behaviors>
          <w:behavior w:val="content"/>
        </w:behaviors>
        <w:guid w:val="{4F9207A8-7C00-4A77-ACF6-0C4FA29AFE29}"/>
      </w:docPartPr>
      <w:docPartBody>
        <w:p w:rsidR="00936439" w:rsidRPr="009119BF" w:rsidRDefault="00936439"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936439" w:rsidRPr="009119BF" w:rsidRDefault="00936439"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Ownership, title and industrial and intellectual property rights in the results of the Action and the reports and other documents relating to it shall be vested in the</w:t>
          </w:r>
          <w:r>
            <w:rPr>
              <w:rFonts w:ascii="Arial Narrow" w:hAnsi="Arial Narrow"/>
              <w:color w:val="000000"/>
            </w:rPr>
            <w:t xml:space="preserv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w:t>
          </w:r>
        </w:p>
        <w:p w:rsidR="00936439" w:rsidRDefault="00936439">
          <w:pPr>
            <w:pStyle w:val="C6188294648546428844D9EF08CC73B0"/>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Pr>
              <w:rFonts w:ascii="Arial Narrow" w:hAnsi="Arial Narrow"/>
              <w:color w:val="000000"/>
              <w:sz w:val="22"/>
              <w:szCs w:val="22"/>
            </w:rPr>
            <w:t xml:space="preserve"> </w:t>
          </w:r>
          <w:r>
            <w:rPr>
              <w:rFonts w:ascii="Arial Narrow" w:hAnsi="Arial Narrow"/>
              <w:sz w:val="22"/>
              <w:szCs w:val="22"/>
            </w:rPr>
            <w:t>G</w:t>
          </w:r>
          <w:r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04245F7F04D8419CA396DE31E851B405"/>
        <w:category>
          <w:name w:val="General"/>
          <w:gallery w:val="placeholder"/>
        </w:category>
        <w:types>
          <w:type w:val="bbPlcHdr"/>
        </w:types>
        <w:behaviors>
          <w:behavior w:val="content"/>
        </w:behaviors>
        <w:guid w:val="{8FC93C4D-98FE-40BE-B529-5522C5975DD9}"/>
      </w:docPartPr>
      <w:docPartBody>
        <w:p w:rsidR="00936439" w:rsidRPr="009119BF" w:rsidRDefault="00936439" w:rsidP="00E27F75">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936439" w:rsidRPr="009119BF" w:rsidRDefault="00936439"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936439" w:rsidRPr="009119BF" w:rsidRDefault="00936439"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936439" w:rsidRPr="009119BF" w:rsidRDefault="00936439" w:rsidP="00E27F75">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936439" w:rsidRPr="009119BF" w:rsidRDefault="00936439"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936439" w:rsidRPr="009119BF" w:rsidRDefault="00936439"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936439" w:rsidRPr="009119BF" w:rsidRDefault="00936439" w:rsidP="00CC196E">
          <w:pPr>
            <w:numPr>
              <w:ilvl w:val="0"/>
              <w:numId w:val="3"/>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936439" w:rsidRPr="009119BF" w:rsidRDefault="00936439" w:rsidP="00CC196E">
          <w:pPr>
            <w:numPr>
              <w:ilvl w:val="0"/>
              <w:numId w:val="3"/>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936439" w:rsidRPr="009119BF" w:rsidRDefault="00936439" w:rsidP="00CC196E">
          <w:pPr>
            <w:numPr>
              <w:ilvl w:val="0"/>
              <w:numId w:val="3"/>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936439" w:rsidRPr="009119BF" w:rsidRDefault="00936439" w:rsidP="00CC196E">
          <w:pPr>
            <w:numPr>
              <w:ilvl w:val="0"/>
              <w:numId w:val="3"/>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936439" w:rsidRPr="009119BF" w:rsidRDefault="00936439" w:rsidP="00CC196E">
          <w:pPr>
            <w:numPr>
              <w:ilvl w:val="0"/>
              <w:numId w:val="3"/>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936439" w:rsidRDefault="00936439" w:rsidP="00E27F75">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936439" w:rsidRDefault="00936439">
          <w:pPr>
            <w:pStyle w:val="04245F7F04D8419CA396DE31E851B405"/>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lang w:eastAsia="en-GB"/>
            </w:rPr>
            <w:t xml:space="preserve"> subject to restrictive measures applied by the European Union (available at </w:t>
          </w:r>
          <w:hyperlink r:id="rId5" w:history="1">
            <w:r w:rsidRPr="00366999">
              <w:rPr>
                <w:rStyle w:val="Hyperlink"/>
                <w:rFonts w:ascii="Arial Narrow" w:hAnsi="Arial Narrow" w:cs="Arial"/>
                <w:lang w:eastAsia="en-GB"/>
              </w:rPr>
              <w:t>www.sanctionsmap.eu</w:t>
            </w:r>
          </w:hyperlink>
          <w:r w:rsidRPr="00366999">
            <w:rPr>
              <w:rFonts w:ascii="Arial Narrow" w:hAnsi="Arial Narrow" w:cs="Arial"/>
              <w:lang w:eastAsia="en-GB"/>
            </w:rPr>
            <w:t>).</w:t>
          </w:r>
        </w:p>
      </w:docPartBody>
    </w:docPart>
    <w:docPart>
      <w:docPartPr>
        <w:name w:val="E5CDF62081F341CE8D63DBE5D86270A0"/>
        <w:category>
          <w:name w:val="General"/>
          <w:gallery w:val="placeholder"/>
        </w:category>
        <w:types>
          <w:type w:val="bbPlcHdr"/>
        </w:types>
        <w:behaviors>
          <w:behavior w:val="content"/>
        </w:behaviors>
        <w:guid w:val="{A25B0224-B5FB-4AB7-A96A-348179E09CD8}"/>
      </w:docPartPr>
      <w:docPartBody>
        <w:p w:rsidR="00936439" w:rsidRPr="00D75C48" w:rsidRDefault="00936439"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936439" w:rsidRPr="00D75C48" w:rsidRDefault="00936439"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936439" w:rsidRPr="00D75C48" w:rsidRDefault="00936439" w:rsidP="00915E68">
          <w:pPr>
            <w:pStyle w:val="ListParagraph"/>
            <w:numPr>
              <w:ilvl w:val="0"/>
              <w:numId w:val="5"/>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936439" w:rsidRPr="00D75C48" w:rsidRDefault="00936439" w:rsidP="00915E68">
          <w:pPr>
            <w:pStyle w:val="ListParagraph"/>
            <w:numPr>
              <w:ilvl w:val="0"/>
              <w:numId w:val="5"/>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936439" w:rsidRPr="00D75C48" w:rsidRDefault="00936439" w:rsidP="00915E68">
          <w:pPr>
            <w:pStyle w:val="ListParagraph"/>
            <w:numPr>
              <w:ilvl w:val="0"/>
              <w:numId w:val="5"/>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rsidR="00936439" w:rsidRPr="00D75C48" w:rsidRDefault="00936439" w:rsidP="00915E68">
          <w:pPr>
            <w:pStyle w:val="ListParagraph"/>
            <w:numPr>
              <w:ilvl w:val="0"/>
              <w:numId w:val="5"/>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Pr>
              <w:rFonts w:ascii="Arial Narrow" w:hAnsi="Arial Narrow"/>
              <w:sz w:val="22"/>
              <w:szCs w:val="22"/>
            </w:rPr>
            <w:t xml:space="preserve"> G</w:t>
          </w:r>
          <w:r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rsidR="00936439" w:rsidRPr="00D75C48" w:rsidRDefault="00936439" w:rsidP="00915E68">
          <w:pPr>
            <w:pStyle w:val="ListParagraph"/>
            <w:numPr>
              <w:ilvl w:val="0"/>
              <w:numId w:val="5"/>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936439" w:rsidRPr="00D75C48" w:rsidRDefault="00936439" w:rsidP="00915E68">
          <w:pPr>
            <w:pStyle w:val="ListParagraph"/>
            <w:numPr>
              <w:ilvl w:val="0"/>
              <w:numId w:val="5"/>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936439" w:rsidRPr="00D75C48" w:rsidRDefault="00936439" w:rsidP="00915E68">
          <w:pPr>
            <w:pStyle w:val="ListParagraph"/>
            <w:numPr>
              <w:ilvl w:val="0"/>
              <w:numId w:val="5"/>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936439" w:rsidRPr="00D75C48" w:rsidRDefault="00936439" w:rsidP="00352A7F">
          <w:pPr>
            <w:tabs>
              <w:tab w:val="left" w:pos="567"/>
            </w:tabs>
            <w:autoSpaceDE w:val="0"/>
            <w:autoSpaceDN w:val="0"/>
            <w:adjustRightInd w:val="0"/>
            <w:spacing w:after="120"/>
            <w:ind w:right="649"/>
            <w:jc w:val="both"/>
            <w:rPr>
              <w:rFonts w:ascii="Arial Narrow" w:hAnsi="Arial Narrow"/>
            </w:rPr>
          </w:pPr>
        </w:p>
        <w:p w:rsidR="00936439" w:rsidRPr="00D75C48" w:rsidRDefault="00936439"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D75C48">
            <w:rPr>
              <w:rFonts w:ascii="Arial Narrow" w:hAnsi="Arial Narrow"/>
            </w:rPr>
            <w:t>rantee</w:t>
          </w:r>
          <w:r>
            <w:rPr>
              <w:rFonts w:ascii="Arial Narrow" w:hAnsi="Arial Narrow"/>
            </w:rPr>
            <w:t>s</w:t>
          </w:r>
          <w:r w:rsidRPr="00D75C48">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936439" w:rsidRPr="00D75C48" w:rsidRDefault="00936439"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936439" w:rsidRPr="00D75C48" w:rsidRDefault="00936439"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936439" w:rsidRPr="00D75C48" w:rsidRDefault="00936439"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936439" w:rsidRPr="00D75C48" w:rsidRDefault="00936439"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936439" w:rsidRPr="00D75C48" w:rsidRDefault="00936439"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936439" w:rsidRPr="00D75C48" w:rsidRDefault="00936439"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sidRPr="00D75C48">
            <w:rPr>
              <w:rFonts w:ascii="Arial Narrow" w:hAnsi="Arial Narrow"/>
            </w:rPr>
            <w:t>Grantee</w:t>
          </w:r>
          <w:r>
            <w:rPr>
              <w:rFonts w:ascii="Arial Narrow" w:hAnsi="Arial Narrow"/>
            </w:rPr>
            <w:t>s</w:t>
          </w:r>
          <w:r w:rsidRPr="00D75C48">
            <w:rPr>
              <w:rFonts w:ascii="Arial Narrow" w:hAnsi="Arial Narrow"/>
            </w:rPr>
            <w:t xml:space="preserve"> to any third party;</w:t>
          </w:r>
        </w:p>
        <w:p w:rsidR="00936439" w:rsidRPr="00D75C48" w:rsidRDefault="00936439"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936439" w:rsidRPr="00D75C48" w:rsidRDefault="00936439"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936439" w:rsidRPr="00D75C48" w:rsidRDefault="00936439"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w:t>
          </w:r>
          <w:r>
            <w:rPr>
              <w:rFonts w:ascii="Arial Narrow" w:hAnsi="Arial Narrow"/>
            </w:rPr>
            <w:t xml:space="preserve"> of </w:t>
          </w:r>
          <w:r w:rsidRPr="00D75C48">
            <w:rPr>
              <w:rFonts w:ascii="Arial Narrow" w:hAnsi="Arial Narrow"/>
            </w:rPr>
            <w:t>facilities or refurbishment of facilities unless directly related to the Action;</w:t>
          </w:r>
        </w:p>
        <w:p w:rsidR="00936439" w:rsidRPr="00D75C48" w:rsidRDefault="00936439"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936439" w:rsidRPr="00D75C48" w:rsidRDefault="00936439"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936439" w:rsidRPr="00D75C48" w:rsidRDefault="00936439"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936439" w:rsidRPr="00D75C48" w:rsidRDefault="00936439"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936439" w:rsidRPr="00D75C48" w:rsidRDefault="00936439"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936439" w:rsidRDefault="00936439"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936439" w:rsidRDefault="00936439" w:rsidP="00915E68">
          <w:pPr>
            <w:numPr>
              <w:ilvl w:val="0"/>
              <w:numId w:val="4"/>
            </w:numPr>
            <w:tabs>
              <w:tab w:val="left" w:pos="567"/>
            </w:tabs>
            <w:autoSpaceDE w:val="0"/>
            <w:autoSpaceDN w:val="0"/>
            <w:adjustRightInd w:val="0"/>
            <w:spacing w:after="120" w:line="240" w:lineRule="auto"/>
            <w:ind w:left="567" w:right="646" w:hanging="567"/>
            <w:jc w:val="both"/>
            <w:rPr>
              <w:rFonts w:ascii="Arial Narrow" w:hAnsi="Arial Narrow"/>
            </w:rPr>
          </w:pPr>
          <w:r w:rsidRPr="00085B20">
            <w:rPr>
              <w:rFonts w:ascii="Arial Narrow" w:hAnsi="Arial Narrow"/>
            </w:rPr>
            <w:t>VAT recoverable under the applicable national VAT legislation</w:t>
          </w:r>
          <w:r>
            <w:rPr>
              <w:rFonts w:ascii="Arial Narrow" w:hAnsi="Arial Narrow"/>
            </w:rPr>
            <w:t>;</w:t>
          </w:r>
        </w:p>
        <w:p w:rsidR="00936439" w:rsidRDefault="00936439">
          <w:pPr>
            <w:pStyle w:val="E5CDF62081F341CE8D63DBE5D86270A0"/>
          </w:pPr>
          <w:bookmarkStart w:id="6" w:name="_Hlk196384218"/>
          <w:r w:rsidRPr="00E742A6">
            <w:rPr>
              <w:rFonts w:ascii="Arial Narrow" w:hAnsi="Arial Narrow"/>
              <w:sz w:val="22"/>
              <w:szCs w:val="22"/>
            </w:rPr>
            <w:t>Expenses incurred as a result of breach of one or more provisions of this Agreement, as determined solely by the Council of Europe</w:t>
          </w:r>
          <w:bookmarkEnd w:id="6"/>
          <w:r w:rsidRPr="00E742A6">
            <w:rPr>
              <w:rFonts w:ascii="Arial Narrow" w:hAnsi="Arial Narrow"/>
              <w:sz w:val="22"/>
              <w:szCs w:val="22"/>
            </w:rPr>
            <w:t>.</w:t>
          </w:r>
        </w:p>
      </w:docPartBody>
    </w:docPart>
    <w:docPart>
      <w:docPartPr>
        <w:name w:val="4DAAACE678C0452ABCE1F679FDE031C9"/>
        <w:category>
          <w:name w:val="General"/>
          <w:gallery w:val="placeholder"/>
        </w:category>
        <w:types>
          <w:type w:val="bbPlcHdr"/>
        </w:types>
        <w:behaviors>
          <w:behavior w:val="content"/>
        </w:behaviors>
        <w:guid w:val="{F0B7DD22-49F1-46CF-90F8-C169CFE6252C}"/>
      </w:docPartPr>
      <w:docPartBody>
        <w:p w:rsidR="00936439" w:rsidRPr="009119BF" w:rsidRDefault="00936439" w:rsidP="00E27F75">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936439" w:rsidRPr="009119BF" w:rsidRDefault="00936439" w:rsidP="00CC196E">
          <w:pPr>
            <w:numPr>
              <w:ilvl w:val="0"/>
              <w:numId w:val="7"/>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936439" w:rsidRPr="009119BF" w:rsidRDefault="00936439" w:rsidP="00CC196E">
          <w:pPr>
            <w:numPr>
              <w:ilvl w:val="0"/>
              <w:numId w:val="7"/>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936439" w:rsidRPr="009119BF" w:rsidRDefault="00936439" w:rsidP="00E27F75">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936439" w:rsidRPr="009119BF" w:rsidRDefault="00936439"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936439" w:rsidRPr="009119BF" w:rsidRDefault="00936439"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936439" w:rsidRPr="009119BF" w:rsidRDefault="00936439" w:rsidP="00CC196E">
          <w:pPr>
            <w:numPr>
              <w:ilvl w:val="1"/>
              <w:numId w:val="6"/>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936439" w:rsidRPr="009119BF" w:rsidRDefault="00936439" w:rsidP="00CC196E">
          <w:pPr>
            <w:numPr>
              <w:ilvl w:val="1"/>
              <w:numId w:val="6"/>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936439" w:rsidRDefault="00936439">
          <w:pPr>
            <w:pStyle w:val="4DAAACE678C0452ABCE1F679FDE031C9"/>
          </w:pPr>
          <w:r w:rsidRPr="009119BF">
            <w:rPr>
              <w:rFonts w:ascii="Arial Narrow" w:hAnsi="Arial Narrow"/>
              <w:color w:val="000000"/>
            </w:rPr>
            <w:t>6.</w:t>
          </w:r>
          <w:r w:rsidRPr="009119BF">
            <w:rPr>
              <w:rFonts w:ascii="Arial Narrow" w:hAnsi="Arial Narrow"/>
              <w:color w:val="000000"/>
            </w:rPr>
            <w:tab/>
            <w:t>The Council of Europe, its External Auditors, the European Commission, OLAF and the European Court of Auditors may undertake checks (including on the spot) related to the Action financed by this Agreement.</w:t>
          </w:r>
        </w:p>
      </w:docPartBody>
    </w:docPart>
    <w:docPart>
      <w:docPartPr>
        <w:name w:val="F99F3377791344ED8A25E46704A54128"/>
        <w:category>
          <w:name w:val="General"/>
          <w:gallery w:val="placeholder"/>
        </w:category>
        <w:types>
          <w:type w:val="bbPlcHdr"/>
        </w:types>
        <w:behaviors>
          <w:behavior w:val="content"/>
        </w:behaviors>
        <w:guid w:val="{1F0804C1-9640-40B0-BF06-21C0170CE119}"/>
      </w:docPartPr>
      <w:docPartBody>
        <w:p w:rsidR="00936439" w:rsidRPr="009119BF" w:rsidRDefault="00936439"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936439" w:rsidRPr="0093016B" w:rsidRDefault="00936439" w:rsidP="00915E68">
          <w:pPr>
            <w:pStyle w:val="ListParagraph"/>
            <w:numPr>
              <w:ilvl w:val="0"/>
              <w:numId w:val="8"/>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936439" w:rsidRDefault="00936439"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2.4.3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936439" w:rsidRDefault="00936439"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936439" w:rsidRDefault="00936439"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936439" w:rsidRPr="001562DF" w:rsidRDefault="00936439"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936439" w:rsidRDefault="00936439">
          <w:pPr>
            <w:pStyle w:val="F99F3377791344ED8A25E46704A54128"/>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w:t>
          </w:r>
          <w:r>
            <w:rPr>
              <w:rFonts w:ascii="Arial Narrow" w:hAnsi="Arial Narrow"/>
              <w:sz w:val="22"/>
              <w:szCs w:val="22"/>
            </w:rPr>
            <w:t>2</w:t>
          </w:r>
          <w:r w:rsidRPr="00966F56">
            <w:rPr>
              <w:rFonts w:ascii="Arial Narrow" w:hAnsi="Arial Narrow"/>
              <w:sz w:val="22"/>
              <w:szCs w:val="22"/>
            </w:rPr>
            <w:t xml:space="preserve">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EE40077EC1F648CBBEA063CA6C31AA2D"/>
        <w:category>
          <w:name w:val="General"/>
          <w:gallery w:val="placeholder"/>
        </w:category>
        <w:types>
          <w:type w:val="bbPlcHdr"/>
        </w:types>
        <w:behaviors>
          <w:behavior w:val="content"/>
        </w:behaviors>
        <w:guid w:val="{C7279180-63EB-4E9F-8930-C5A6F7A18FDC}"/>
      </w:docPartPr>
      <w:docPartBody>
        <w:p w:rsidR="00936439" w:rsidRPr="009119BF" w:rsidRDefault="00936439"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936439" w:rsidRDefault="00936439">
          <w:pPr>
            <w:pStyle w:val="EE40077EC1F648CBBEA063CA6C31AA2D"/>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E1B5876FEDF34F9FAF06FCB5453D67BE"/>
        <w:category>
          <w:name w:val="General"/>
          <w:gallery w:val="placeholder"/>
        </w:category>
        <w:types>
          <w:type w:val="bbPlcHdr"/>
        </w:types>
        <w:behaviors>
          <w:behavior w:val="content"/>
        </w:behaviors>
        <w:guid w:val="{332C2AE3-F6A2-4992-BFFE-1EAB02BE0003}"/>
      </w:docPartPr>
      <w:docPartBody>
        <w:p w:rsidR="00936439" w:rsidRPr="009119BF" w:rsidRDefault="00936439"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936439" w:rsidRPr="009119BF" w:rsidRDefault="00936439" w:rsidP="00915E68">
          <w:pPr>
            <w:numPr>
              <w:ilvl w:val="0"/>
              <w:numId w:val="9"/>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936439" w:rsidRDefault="00936439">
          <w:pPr>
            <w:pStyle w:val="E1B5876FEDF34F9FAF06FCB5453D67BE"/>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68152845A15E42CCA9A60D621F1C5B77"/>
        <w:category>
          <w:name w:val="General"/>
          <w:gallery w:val="placeholder"/>
        </w:category>
        <w:types>
          <w:type w:val="bbPlcHdr"/>
        </w:types>
        <w:behaviors>
          <w:behavior w:val="content"/>
        </w:behaviors>
        <w:guid w:val="{35B271D7-155F-4A9C-9BCF-4343F022D187}"/>
      </w:docPartPr>
      <w:docPartBody>
        <w:p w:rsidR="00936439" w:rsidRPr="009119BF" w:rsidRDefault="00936439" w:rsidP="00E27F75">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936439" w:rsidRPr="009119BF" w:rsidRDefault="00936439" w:rsidP="00CC196E">
          <w:pPr>
            <w:pStyle w:val="ListParagraph"/>
            <w:numPr>
              <w:ilvl w:val="0"/>
              <w:numId w:val="10"/>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936439" w:rsidRPr="009119BF" w:rsidRDefault="00936439" w:rsidP="00CC196E">
          <w:pPr>
            <w:pStyle w:val="BodyText3"/>
            <w:numPr>
              <w:ilvl w:val="0"/>
              <w:numId w:val="11"/>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936439" w:rsidRPr="009119BF" w:rsidRDefault="00936439" w:rsidP="00CC196E">
          <w:pPr>
            <w:pStyle w:val="BodyText3"/>
            <w:numPr>
              <w:ilvl w:val="0"/>
              <w:numId w:val="11"/>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936439" w:rsidRPr="009119BF" w:rsidRDefault="00936439" w:rsidP="00CC196E">
          <w:pPr>
            <w:pStyle w:val="BodyText3"/>
            <w:numPr>
              <w:ilvl w:val="0"/>
              <w:numId w:val="11"/>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936439" w:rsidRPr="009119BF" w:rsidRDefault="00936439" w:rsidP="00CC196E">
          <w:pPr>
            <w:pStyle w:val="BodyText3"/>
            <w:numPr>
              <w:ilvl w:val="0"/>
              <w:numId w:val="11"/>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936439" w:rsidRPr="009119BF" w:rsidRDefault="00936439" w:rsidP="00CC196E">
          <w:pPr>
            <w:pStyle w:val="BodyText3"/>
            <w:numPr>
              <w:ilvl w:val="0"/>
              <w:numId w:val="11"/>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936439" w:rsidRDefault="00936439">
          <w:pPr>
            <w:pStyle w:val="68152845A15E42CCA9A60D621F1C5B77"/>
          </w:pPr>
          <w:r w:rsidRPr="009119BF">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66A0BBF648B3447FA82EDB2CD76F1F23"/>
        <w:category>
          <w:name w:val="General"/>
          <w:gallery w:val="placeholder"/>
        </w:category>
        <w:types>
          <w:type w:val="bbPlcHdr"/>
        </w:types>
        <w:behaviors>
          <w:behavior w:val="content"/>
        </w:behaviors>
        <w:guid w:val="{43F7A380-5370-4442-9860-075F88629874}"/>
      </w:docPartPr>
      <w:docPartBody>
        <w:p w:rsidR="00936439" w:rsidRPr="009119BF" w:rsidRDefault="00936439"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w:t>
          </w:r>
          <w:r>
            <w:rPr>
              <w:rFonts w:ascii="Arial Narrow" w:hAnsi="Arial Narrow"/>
              <w:sz w:val="22"/>
              <w:szCs w:val="22"/>
            </w:rPr>
            <w:t>9</w:t>
          </w:r>
          <w:r w:rsidRPr="009119BF">
            <w:rPr>
              <w:rFonts w:ascii="Arial Narrow" w:hAnsi="Arial Narrow"/>
              <w:sz w:val="22"/>
              <w:szCs w:val="22"/>
            </w:rPr>
            <w:t xml:space="preserve"> – CASE OF FORCE MAJEURE</w:t>
          </w:r>
        </w:p>
        <w:p w:rsidR="00936439" w:rsidRPr="009119BF" w:rsidRDefault="00936439" w:rsidP="00915E68">
          <w:pPr>
            <w:numPr>
              <w:ilvl w:val="0"/>
              <w:numId w:val="12"/>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 xml:space="preserve">In the event of force majeure, the </w:t>
          </w:r>
          <w:r>
            <w:rPr>
              <w:rFonts w:ascii="Arial Narrow" w:hAnsi="Arial Narrow"/>
            </w:rPr>
            <w:t>P</w:t>
          </w:r>
          <w:r w:rsidRPr="009119BF">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936439" w:rsidRDefault="00936439">
          <w:pPr>
            <w:pStyle w:val="66A0BBF648B3447FA82EDB2CD76F1F23"/>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066EF72ED1654A7A897F610E1A3BE450"/>
        <w:category>
          <w:name w:val="General"/>
          <w:gallery w:val="placeholder"/>
        </w:category>
        <w:types>
          <w:type w:val="bbPlcHdr"/>
        </w:types>
        <w:behaviors>
          <w:behavior w:val="content"/>
        </w:behaviors>
        <w:guid w:val="{3277B9DB-ED8B-4988-AA31-B13CCC66AAD9}"/>
      </w:docPartPr>
      <w:docPartBody>
        <w:p w:rsidR="00936439" w:rsidRPr="0067479A" w:rsidRDefault="00936439" w:rsidP="00352A7F">
          <w:pPr>
            <w:keepNext/>
            <w:tabs>
              <w:tab w:val="left" w:pos="567"/>
            </w:tabs>
            <w:spacing w:before="240" w:after="120"/>
            <w:ind w:right="646"/>
            <w:jc w:val="both"/>
            <w:outlineLvl w:val="0"/>
            <w:rPr>
              <w:rFonts w:ascii="Arial Narrow" w:hAnsi="Arial Narrow"/>
              <w:b/>
            </w:rPr>
          </w:pPr>
          <w:r w:rsidRPr="0067479A">
            <w:rPr>
              <w:rFonts w:ascii="Arial Narrow" w:hAnsi="Arial Narrow"/>
              <w:b/>
            </w:rPr>
            <w:t xml:space="preserve">ARTICLE </w:t>
          </w:r>
          <w:r>
            <w:rPr>
              <w:rFonts w:ascii="Arial Narrow" w:hAnsi="Arial Narrow"/>
              <w:b/>
            </w:rPr>
            <w:t>20</w:t>
          </w:r>
          <w:r w:rsidRPr="0067479A">
            <w:rPr>
              <w:rFonts w:ascii="Arial Narrow" w:hAnsi="Arial Narrow"/>
              <w:b/>
            </w:rPr>
            <w:t xml:space="preserve"> – DISCLOSURE OF THE TERMS OF THE AGREEMENT</w:t>
          </w:r>
        </w:p>
        <w:p w:rsidR="00936439" w:rsidRDefault="00936439">
          <w:pPr>
            <w:pStyle w:val="066EF72ED1654A7A897F610E1A3BE450"/>
          </w:pPr>
          <w:r w:rsidRPr="0067479A">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93C4D8E1B1FF46A6AB1748EBAB2A4AAB"/>
        <w:category>
          <w:name w:val="General"/>
          <w:gallery w:val="placeholder"/>
        </w:category>
        <w:types>
          <w:type w:val="bbPlcHdr"/>
        </w:types>
        <w:behaviors>
          <w:behavior w:val="content"/>
        </w:behaviors>
        <w:guid w:val="{F3AB232E-C779-42B9-8B34-D38C1499C1E1}"/>
      </w:docPartPr>
      <w:docPartBody>
        <w:p w:rsidR="00936439" w:rsidRPr="009119BF" w:rsidRDefault="00936439"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w:t>
          </w:r>
          <w:r>
            <w:rPr>
              <w:rFonts w:ascii="Arial Narrow" w:hAnsi="Arial Narrow"/>
              <w:sz w:val="22"/>
              <w:szCs w:val="22"/>
            </w:rPr>
            <w:t>1</w:t>
          </w:r>
          <w:r w:rsidRPr="009119BF">
            <w:rPr>
              <w:rFonts w:ascii="Arial Narrow" w:hAnsi="Arial Narrow"/>
              <w:sz w:val="22"/>
              <w:szCs w:val="22"/>
            </w:rPr>
            <w:t xml:space="preserve"> – INTERPRETATION AND APPLICABLE LAW</w:t>
          </w:r>
        </w:p>
        <w:p w:rsidR="00936439" w:rsidRPr="009119BF" w:rsidRDefault="00936439" w:rsidP="00915E68">
          <w:pPr>
            <w:pStyle w:val="ListParagraph"/>
            <w:numPr>
              <w:ilvl w:val="0"/>
              <w:numId w:val="13"/>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936439" w:rsidRPr="009119BF" w:rsidRDefault="00936439" w:rsidP="00915E68">
          <w:pPr>
            <w:pStyle w:val="ListParagraph"/>
            <w:numPr>
              <w:ilvl w:val="0"/>
              <w:numId w:val="13"/>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936439" w:rsidRDefault="00936439">
          <w:pPr>
            <w:pStyle w:val="93C4D8E1B1FF46A6AB1748EBAB2A4AAB"/>
          </w:pPr>
          <w:r w:rsidRPr="004706C3">
            <w:rPr>
              <w:rFonts w:ascii="Arial Narrow" w:hAnsi="Arial Narrow"/>
              <w:sz w:val="22"/>
              <w:szCs w:val="22"/>
            </w:rPr>
            <w:t>The Agreement is governed by the applicable Rules and Regulations of the Council of Europe.</w:t>
          </w:r>
        </w:p>
      </w:docPartBody>
    </w:docPart>
    <w:docPart>
      <w:docPartPr>
        <w:name w:val="0341D65FF5FD47EB932A844DBF453FA4"/>
        <w:category>
          <w:name w:val="General"/>
          <w:gallery w:val="placeholder"/>
        </w:category>
        <w:types>
          <w:type w:val="bbPlcHdr"/>
        </w:types>
        <w:behaviors>
          <w:behavior w:val="content"/>
        </w:behaviors>
        <w:guid w:val="{7A12F3FA-9B66-4480-8CB3-B954E96B8A8E}"/>
      </w:docPartPr>
      <w:docPartBody>
        <w:p w:rsidR="00936439" w:rsidRDefault="00936439">
          <w:pPr>
            <w:pStyle w:val="0341D65FF5FD47EB932A844DBF453FA4"/>
          </w:pPr>
          <w:r>
            <w:rPr>
              <w:rStyle w:val="PlaceholderText"/>
            </w:rPr>
            <w:t>Click here to enter text.</w:t>
          </w:r>
        </w:p>
      </w:docPartBody>
    </w:docPart>
    <w:docPart>
      <w:docPartPr>
        <w:name w:val="0CB615424FD64708A0DB37597F98DEA4"/>
        <w:category>
          <w:name w:val="General"/>
          <w:gallery w:val="placeholder"/>
        </w:category>
        <w:types>
          <w:type w:val="bbPlcHdr"/>
        </w:types>
        <w:behaviors>
          <w:behavior w:val="content"/>
        </w:behaviors>
        <w:guid w:val="{AFC7F84F-723B-43A3-8F18-C6C62D6D3041}"/>
      </w:docPartPr>
      <w:docPartBody>
        <w:p w:rsidR="00936439" w:rsidRDefault="00936439">
          <w:pPr>
            <w:pStyle w:val="0CB615424FD64708A0DB37597F98DEA4"/>
          </w:pPr>
          <w:r>
            <w:rPr>
              <w:rStyle w:val="PlaceholderText"/>
            </w:rPr>
            <w:t>Click here to enter text.</w:t>
          </w:r>
        </w:p>
      </w:docPartBody>
    </w:docPart>
    <w:docPart>
      <w:docPartPr>
        <w:name w:val="347E082BF9494AD48FCA6FD7B1278E04"/>
        <w:category>
          <w:name w:val="General"/>
          <w:gallery w:val="placeholder"/>
        </w:category>
        <w:types>
          <w:type w:val="bbPlcHdr"/>
        </w:types>
        <w:behaviors>
          <w:behavior w:val="content"/>
        </w:behaviors>
        <w:guid w:val="{0B0DA69D-DB9F-4B7A-9A00-A596AEAB6312}"/>
      </w:docPartPr>
      <w:docPartBody>
        <w:p w:rsidR="00936439" w:rsidRDefault="00936439">
          <w:pPr>
            <w:pStyle w:val="347E082BF9494AD48FCA6FD7B1278E04"/>
          </w:pPr>
          <w:r>
            <w:rPr>
              <w:rStyle w:val="PlaceholderText"/>
            </w:rPr>
            <w:t>Click here to enter text.</w:t>
          </w:r>
        </w:p>
      </w:docPartBody>
    </w:docPart>
    <w:docPart>
      <w:docPartPr>
        <w:name w:val="399319D7AAD74D33BBFC89280C4CF9C9"/>
        <w:category>
          <w:name w:val="General"/>
          <w:gallery w:val="placeholder"/>
        </w:category>
        <w:types>
          <w:type w:val="bbPlcHdr"/>
        </w:types>
        <w:behaviors>
          <w:behavior w:val="content"/>
        </w:behaviors>
        <w:guid w:val="{ED50317D-154D-4134-BC0B-E129020ABC66}"/>
      </w:docPartPr>
      <w:docPartBody>
        <w:p w:rsidR="00936439" w:rsidRDefault="00936439">
          <w:pPr>
            <w:pStyle w:val="399319D7AAD74D33BBFC89280C4CF9C9"/>
          </w:pPr>
          <w:r w:rsidRPr="00593464">
            <w:rPr>
              <w:rStyle w:val="PlaceholderText"/>
            </w:rPr>
            <w:t>Click here to enter text.</w:t>
          </w:r>
        </w:p>
        <w:bookmarkStart w:id="7" w:name="_Hlk63173287"/>
        <w:bookmarkStart w:id="8" w:name="_Hlk63171354"/>
        <w:bookmarkStart w:id="9" w:name="_Hlk63172422"/>
        <w:bookmarkEnd w:id="7"/>
        <w:bookmarkEnd w:id="8"/>
        <w:bookmarkEnd w:id="9"/>
      </w:docPartBody>
    </w:docPart>
    <w:docPart>
      <w:docPartPr>
        <w:name w:val="80E15DEB70DF4E75B902025581547658"/>
        <w:category>
          <w:name w:val="General"/>
          <w:gallery w:val="placeholder"/>
        </w:category>
        <w:types>
          <w:type w:val="bbPlcHdr"/>
        </w:types>
        <w:behaviors>
          <w:behavior w:val="content"/>
        </w:behaviors>
        <w:guid w:val="{3BB915F6-519E-465D-B114-43C851548EEA}"/>
      </w:docPartPr>
      <w:docPartBody>
        <w:p w:rsidR="00936439" w:rsidRDefault="00936439">
          <w:pPr>
            <w:pStyle w:val="80E15DEB70DF4E75B902025581547658"/>
          </w:pPr>
          <w:r w:rsidRPr="00593464">
            <w:rPr>
              <w:rStyle w:val="PlaceholderText"/>
            </w:rPr>
            <w:t>Click here to enter text.</w:t>
          </w:r>
        </w:p>
        <w:bookmarkStart w:id="10" w:name="_Hlk63173287"/>
        <w:bookmarkStart w:id="11" w:name="_Hlk63171354"/>
        <w:bookmarkStart w:id="12" w:name="_Hlk63172422"/>
        <w:bookmarkEnd w:id="10"/>
        <w:bookmarkEnd w:id="11"/>
        <w:bookmarkEnd w:id="12"/>
      </w:docPartBody>
    </w:docPart>
    <w:docPart>
      <w:docPartPr>
        <w:name w:val="6DBF67C75D7D442FA4F143924E9EA9F6"/>
        <w:category>
          <w:name w:val="General"/>
          <w:gallery w:val="placeholder"/>
        </w:category>
        <w:types>
          <w:type w:val="bbPlcHdr"/>
        </w:types>
        <w:behaviors>
          <w:behavior w:val="content"/>
        </w:behaviors>
        <w:guid w:val="{0BF2C317-0E96-4F42-A289-501A3DEB9427}"/>
      </w:docPartPr>
      <w:docPartBody>
        <w:p w:rsidR="00936439" w:rsidRDefault="00936439">
          <w:pPr>
            <w:pStyle w:val="6DBF67C75D7D442FA4F143924E9EA9F6"/>
          </w:pPr>
          <w:r w:rsidRPr="005934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9"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336976">
    <w:abstractNumId w:val="3"/>
  </w:num>
  <w:num w:numId="2" w16cid:durableId="137456157">
    <w:abstractNumId w:val="10"/>
  </w:num>
  <w:num w:numId="3" w16cid:durableId="1171724676">
    <w:abstractNumId w:val="4"/>
  </w:num>
  <w:num w:numId="4" w16cid:durableId="1196581111">
    <w:abstractNumId w:val="12"/>
  </w:num>
  <w:num w:numId="5" w16cid:durableId="131872226">
    <w:abstractNumId w:val="2"/>
  </w:num>
  <w:num w:numId="6" w16cid:durableId="929968200">
    <w:abstractNumId w:val="6"/>
  </w:num>
  <w:num w:numId="7" w16cid:durableId="1157721189">
    <w:abstractNumId w:val="8"/>
  </w:num>
  <w:num w:numId="8" w16cid:durableId="923690489">
    <w:abstractNumId w:val="9"/>
  </w:num>
  <w:num w:numId="9" w16cid:durableId="366688078">
    <w:abstractNumId w:val="1"/>
  </w:num>
  <w:num w:numId="10" w16cid:durableId="1144814820">
    <w:abstractNumId w:val="7"/>
  </w:num>
  <w:num w:numId="11" w16cid:durableId="1497643936">
    <w:abstractNumId w:val="5"/>
  </w:num>
  <w:num w:numId="12" w16cid:durableId="634020401">
    <w:abstractNumId w:val="11"/>
  </w:num>
  <w:num w:numId="13" w16cid:durableId="16314720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39"/>
    <w:rsid w:val="00265BA0"/>
    <w:rsid w:val="008E0CF2"/>
    <w:rsid w:val="00936439"/>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150" w:eastAsia="en-150"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Garamond" w:eastAsia="Times New Roman" w:hAnsi="Garamond" w:cs="Times New Roman"/>
      <w:b/>
      <w:bCs/>
      <w:kern w:val="0"/>
      <w:lang w:val="en-GB"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C9774569F2F4BD1B8E49C6A18B37D53">
    <w:name w:val="4C9774569F2F4BD1B8E49C6A18B37D53"/>
  </w:style>
  <w:style w:type="paragraph" w:customStyle="1" w:styleId="A6D563DD1EAE423289848897C5A74F23">
    <w:name w:val="A6D563DD1EAE423289848897C5A74F23"/>
  </w:style>
  <w:style w:type="paragraph" w:customStyle="1" w:styleId="69F50C7D80CC45D69057B4AC59E9B75F">
    <w:name w:val="69F50C7D80CC45D69057B4AC59E9B75F"/>
  </w:style>
  <w:style w:type="paragraph" w:customStyle="1" w:styleId="9E8D659363974E3E8BD9D4A2BCF45460">
    <w:name w:val="9E8D659363974E3E8BD9D4A2BCF45460"/>
  </w:style>
  <w:style w:type="paragraph" w:customStyle="1" w:styleId="BB5D6C29F9F143188CB278A982133BDA">
    <w:name w:val="BB5D6C29F9F143188CB278A982133BDA"/>
  </w:style>
  <w:style w:type="paragraph" w:customStyle="1" w:styleId="AC1274D1DAB44497BF66A82FDAC042B2">
    <w:name w:val="AC1274D1DAB44497BF66A82FDAC042B2"/>
  </w:style>
  <w:style w:type="paragraph" w:customStyle="1" w:styleId="BC8B09B6AECB4E3EAF90E99CDFF77560">
    <w:name w:val="BC8B09B6AECB4E3EAF90E99CDFF77560"/>
  </w:style>
  <w:style w:type="paragraph" w:customStyle="1" w:styleId="98481FA835C44F4792F880D45383B7C9">
    <w:name w:val="98481FA835C44F4792F880D45383B7C9"/>
  </w:style>
  <w:style w:type="paragraph" w:customStyle="1" w:styleId="BFCBD92487C94950B23C7B8464DA59F4">
    <w:name w:val="BFCBD92487C94950B23C7B8464DA59F4"/>
  </w:style>
  <w:style w:type="paragraph" w:customStyle="1" w:styleId="4C5D208E7C6343E9B060FCB7138CC835">
    <w:name w:val="4C5D208E7C6343E9B060FCB7138CC835"/>
  </w:style>
  <w:style w:type="paragraph" w:customStyle="1" w:styleId="281EB3EB0E364583B8A54D98FDAB2DFF">
    <w:name w:val="281EB3EB0E364583B8A54D98FDAB2DFF"/>
  </w:style>
  <w:style w:type="paragraph" w:customStyle="1" w:styleId="E0EB6EE7B1B64298852C63F17BBD28CC">
    <w:name w:val="E0EB6EE7B1B64298852C63F17BBD28CC"/>
  </w:style>
  <w:style w:type="paragraph" w:customStyle="1" w:styleId="BC40A0CB6E9E48B7885B9908B8C2692A">
    <w:name w:val="BC40A0CB6E9E48B7885B9908B8C2692A"/>
  </w:style>
  <w:style w:type="paragraph" w:customStyle="1" w:styleId="213FE40FABD7490F80FABA6B6E7D4814">
    <w:name w:val="213FE40FABD7490F80FABA6B6E7D4814"/>
  </w:style>
  <w:style w:type="paragraph" w:customStyle="1" w:styleId="CA30D7261A724139A5E05ACE8F9B3984">
    <w:name w:val="CA30D7261A724139A5E05ACE8F9B3984"/>
  </w:style>
  <w:style w:type="paragraph" w:customStyle="1" w:styleId="6302C35BC3074784B3146D00D0F38D29">
    <w:name w:val="6302C35BC3074784B3146D00D0F38D29"/>
  </w:style>
  <w:style w:type="paragraph" w:customStyle="1" w:styleId="802167D3F38D47C9AD5D48FBCE751B59">
    <w:name w:val="802167D3F38D47C9AD5D48FBCE751B59"/>
  </w:style>
  <w:style w:type="paragraph" w:customStyle="1" w:styleId="665A3787E4D94CEABB8A9B64F842E0A6">
    <w:name w:val="665A3787E4D94CEABB8A9B64F842E0A6"/>
  </w:style>
  <w:style w:type="paragraph" w:customStyle="1" w:styleId="24D4E0D902B14CFEB362050D475BDA29">
    <w:name w:val="24D4E0D902B14CFEB362050D475BDA29"/>
  </w:style>
  <w:style w:type="paragraph" w:customStyle="1" w:styleId="3BAD2522EAC747FC8F92CEB137A18966">
    <w:name w:val="3BAD2522EAC747FC8F92CEB137A18966"/>
  </w:style>
  <w:style w:type="paragraph" w:customStyle="1" w:styleId="0DF3B9217BA04F2CA7AE1F9FD6DD1E57">
    <w:name w:val="0DF3B9217BA04F2CA7AE1F9FD6DD1E57"/>
  </w:style>
  <w:style w:type="paragraph" w:customStyle="1" w:styleId="7326A7F919084C35A2C2A85B6005F270">
    <w:name w:val="7326A7F919084C35A2C2A85B6005F270"/>
  </w:style>
  <w:style w:type="paragraph" w:customStyle="1" w:styleId="5E4CBCA5E5474D55B71FF67C68B98044">
    <w:name w:val="5E4CBCA5E5474D55B71FF67C68B98044"/>
  </w:style>
  <w:style w:type="paragraph" w:customStyle="1" w:styleId="AF07AB37C0BC4E30B0FAD84232EC47AC">
    <w:name w:val="AF07AB37C0BC4E30B0FAD84232EC47AC"/>
  </w:style>
  <w:style w:type="paragraph" w:customStyle="1" w:styleId="744D241938DE4DB99BE221A9AA5BBBAA">
    <w:name w:val="744D241938DE4DB99BE221A9AA5BBBAA"/>
  </w:style>
  <w:style w:type="paragraph" w:customStyle="1" w:styleId="E5A7EFF277E74DB1A807274D4A17E1DB">
    <w:name w:val="E5A7EFF277E74DB1A807274D4A17E1DB"/>
  </w:style>
  <w:style w:type="paragraph" w:customStyle="1" w:styleId="3FBA4420B0B142AB807384521C6091B5">
    <w:name w:val="3FBA4420B0B142AB807384521C6091B5"/>
  </w:style>
  <w:style w:type="paragraph" w:customStyle="1" w:styleId="726A1D5FEEE542D4ADE9A6AF4C623D2D">
    <w:name w:val="726A1D5FEEE542D4ADE9A6AF4C623D2D"/>
  </w:style>
  <w:style w:type="paragraph" w:customStyle="1" w:styleId="B31FCE19F95B4CECB18999D64E711AF8">
    <w:name w:val="B31FCE19F95B4CECB18999D64E711AF8"/>
  </w:style>
  <w:style w:type="paragraph" w:customStyle="1" w:styleId="BE32A0ED4070496AAD6DB0091F33FA2B">
    <w:name w:val="BE32A0ED4070496AAD6DB0091F33FA2B"/>
  </w:style>
  <w:style w:type="character" w:customStyle="1" w:styleId="Heading1Char">
    <w:name w:val="Heading 1 Char"/>
    <w:basedOn w:val="DefaultParagraphFont"/>
    <w:link w:val="Heading1"/>
    <w:rPr>
      <w:rFonts w:ascii="Garamond" w:eastAsia="Times New Roman" w:hAnsi="Garamond" w:cs="Times New Roman"/>
      <w:b/>
      <w:bCs/>
      <w:kern w:val="0"/>
      <w:lang w:val="en-GB" w:eastAsia="fr-FR"/>
      <w14:ligatures w14:val="none"/>
    </w:rPr>
  </w:style>
  <w:style w:type="paragraph" w:customStyle="1" w:styleId="CD09DB1553394C1EA4EB4C47F84888A0">
    <w:name w:val="CD09DB1553394C1EA4EB4C47F84888A0"/>
  </w:style>
  <w:style w:type="paragraph" w:customStyle="1" w:styleId="2FA49FEEBFEF404F9CEA606FA41A6C09">
    <w:name w:val="2FA49FEEBFEF404F9CEA606FA41A6C09"/>
  </w:style>
  <w:style w:type="paragraph" w:customStyle="1" w:styleId="C6188294648546428844D9EF08CC73B0">
    <w:name w:val="C6188294648546428844D9EF08CC73B0"/>
  </w:style>
  <w:style w:type="character" w:styleId="Emphasis">
    <w:name w:val="Emphasis"/>
    <w:qFormat/>
    <w:rPr>
      <w:i/>
      <w:iCs/>
    </w:rPr>
  </w:style>
  <w:style w:type="character" w:styleId="Hyperlink">
    <w:name w:val="Hyperlink"/>
    <w:basedOn w:val="DefaultParagraphFont"/>
    <w:uiPriority w:val="99"/>
    <w:semiHidden/>
    <w:unhideWhenUsed/>
    <w:rPr>
      <w:color w:val="0563C1"/>
      <w:u w:val="single"/>
    </w:rPr>
  </w:style>
  <w:style w:type="paragraph" w:customStyle="1" w:styleId="04245F7F04D8419CA396DE31E851B405">
    <w:name w:val="04245F7F04D8419CA396DE31E851B405"/>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kern w:val="0"/>
      <w:lang w:val="en-GB" w:eastAsia="fr-FR"/>
      <w14:ligatures w14:val="none"/>
    </w:rPr>
  </w:style>
  <w:style w:type="paragraph" w:customStyle="1" w:styleId="E5CDF62081F341CE8D63DBE5D86270A0">
    <w:name w:val="E5CDF62081F341CE8D63DBE5D86270A0"/>
  </w:style>
  <w:style w:type="paragraph" w:customStyle="1" w:styleId="4DAAACE678C0452ABCE1F679FDE031C9">
    <w:name w:val="4DAAACE678C0452ABCE1F679FDE031C9"/>
  </w:style>
  <w:style w:type="paragraph" w:customStyle="1" w:styleId="F99F3377791344ED8A25E46704A54128">
    <w:name w:val="F99F3377791344ED8A25E46704A54128"/>
  </w:style>
  <w:style w:type="paragraph" w:customStyle="1" w:styleId="EE40077EC1F648CBBEA063CA6C31AA2D">
    <w:name w:val="EE40077EC1F648CBBEA063CA6C31AA2D"/>
  </w:style>
  <w:style w:type="paragraph" w:customStyle="1" w:styleId="E1B5876FEDF34F9FAF06FCB5453D67BE">
    <w:name w:val="E1B5876FEDF34F9FAF06FCB5453D67BE"/>
  </w:style>
  <w:style w:type="paragraph" w:styleId="BodyText3">
    <w:name w:val="Body Text 3"/>
    <w:basedOn w:val="Normal"/>
    <w:link w:val="BodyText3Char"/>
    <w:pPr>
      <w:spacing w:after="120" w:line="240" w:lineRule="auto"/>
    </w:pPr>
    <w:rPr>
      <w:rFonts w:ascii="Times New Roman" w:eastAsia="Times New Roman" w:hAnsi="Times New Roman" w:cs="Times New Roman"/>
      <w:kern w:val="0"/>
      <w:sz w:val="16"/>
      <w:szCs w:val="16"/>
      <w:lang w:val="en-GB" w:eastAsia="fr-FR"/>
      <w14:ligatures w14:val="none"/>
    </w:rPr>
  </w:style>
  <w:style w:type="character" w:customStyle="1" w:styleId="BodyText3Char">
    <w:name w:val="Body Text 3 Char"/>
    <w:basedOn w:val="DefaultParagraphFont"/>
    <w:link w:val="BodyText3"/>
    <w:rPr>
      <w:rFonts w:ascii="Times New Roman" w:eastAsia="Times New Roman" w:hAnsi="Times New Roman" w:cs="Times New Roman"/>
      <w:kern w:val="0"/>
      <w:sz w:val="16"/>
      <w:szCs w:val="16"/>
      <w:lang w:val="en-GB" w:eastAsia="fr-FR"/>
      <w14:ligatures w14:val="none"/>
    </w:rPr>
  </w:style>
  <w:style w:type="paragraph" w:customStyle="1" w:styleId="68152845A15E42CCA9A60D621F1C5B77">
    <w:name w:val="68152845A15E42CCA9A60D621F1C5B77"/>
  </w:style>
  <w:style w:type="paragraph" w:customStyle="1" w:styleId="66A0BBF648B3447FA82EDB2CD76F1F23">
    <w:name w:val="66A0BBF648B3447FA82EDB2CD76F1F23"/>
  </w:style>
  <w:style w:type="paragraph" w:customStyle="1" w:styleId="066EF72ED1654A7A897F610E1A3BE450">
    <w:name w:val="066EF72ED1654A7A897F610E1A3BE450"/>
  </w:style>
  <w:style w:type="paragraph" w:customStyle="1" w:styleId="93C4D8E1B1FF46A6AB1748EBAB2A4AAB">
    <w:name w:val="93C4D8E1B1FF46A6AB1748EBAB2A4AAB"/>
  </w:style>
  <w:style w:type="paragraph" w:customStyle="1" w:styleId="0341D65FF5FD47EB932A844DBF453FA4">
    <w:name w:val="0341D65FF5FD47EB932A844DBF453FA4"/>
  </w:style>
  <w:style w:type="paragraph" w:customStyle="1" w:styleId="0CB615424FD64708A0DB37597F98DEA4">
    <w:name w:val="0CB615424FD64708A0DB37597F98DEA4"/>
  </w:style>
  <w:style w:type="paragraph" w:customStyle="1" w:styleId="347E082BF9494AD48FCA6FD7B1278E04">
    <w:name w:val="347E082BF9494AD48FCA6FD7B1278E04"/>
  </w:style>
  <w:style w:type="paragraph" w:customStyle="1" w:styleId="399319D7AAD74D33BBFC89280C4CF9C9">
    <w:name w:val="399319D7AAD74D33BBFC89280C4CF9C9"/>
  </w:style>
  <w:style w:type="paragraph" w:customStyle="1" w:styleId="80E15DEB70DF4E75B902025581547658">
    <w:name w:val="80E15DEB70DF4E75B902025581547658"/>
  </w:style>
  <w:style w:type="paragraph" w:customStyle="1" w:styleId="6DBF67C75D7D442FA4F143924E9EA9F6">
    <w:name w:val="6DBF67C75D7D442FA4F143924E9EA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1ce084b8dbdbd26aac9dfd587d2a4c89">
  <xsd:schema xmlns:xsd="http://www.w3.org/2001/XMLSchema" xmlns:xs="http://www.w3.org/2001/XMLSchema" xmlns:p="http://schemas.microsoft.com/office/2006/metadata/properties" xmlns:ns2="7b876826-cb42-4a43-89b8-1c6438a343c0" targetNamespace="http://schemas.microsoft.com/office/2006/metadata/properties" ma:root="true" ma:fieldsID="ce21609efc555d033667f38c0c1afa3d"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72B3CB-28B3-4D14-B3F1-65954AE4B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D3B13-0092-4ACA-A3E1-9C2FA84F2147}">
  <ds:schemaRefs>
    <ds:schemaRef ds:uri="http://schemas.openxmlformats.org/officeDocument/2006/bibliography"/>
  </ds:schemaRefs>
</ds:datastoreItem>
</file>

<file path=customXml/itemProps4.xml><?xml version="1.0" encoding="utf-8"?>
<ds:datastoreItem xmlns:ds="http://schemas.openxmlformats.org/officeDocument/2006/customXml" ds:itemID="{CEF5E85D-280C-451F-8D6F-1D2C20FF46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G17.2A NEW ENG Grant Agreement 2777-2041-5507 v.1</Template>
  <TotalTime>26</TotalTime>
  <Pages>12</Pages>
  <Words>6312</Words>
  <Characters>32909</Characters>
  <Application>Microsoft Office Word</Application>
  <DocSecurity>0</DocSecurity>
  <Lines>274</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G17.2A ENG Grant Agreement</vt:lpstr>
      <vt:lpstr>G17.2B ENG Grant Agreement for EU funds</vt:lpstr>
    </vt:vector>
  </TitlesOfParts>
  <Company>Council of Europe</Company>
  <LinksUpToDate>false</LinksUpToDate>
  <CharactersWithSpaces>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G17.2A ENG Grant Agreement</dc:title>
  <dc:creator>CHERNYKH Olena</dc:creator>
  <cp:lastModifiedBy>BIELOKON Yuliia</cp:lastModifiedBy>
  <cp:revision>4</cp:revision>
  <cp:lastPrinted>2015-11-13T09:37:00Z</cp:lastPrinted>
  <dcterms:created xsi:type="dcterms:W3CDTF">2026-03-11T11:35:00Z</dcterms:created>
  <dcterms:modified xsi:type="dcterms:W3CDTF">2026-03-11T12:21:00Z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0x010100BD52F5164090CD40B6057A422FA12AB3</vt:lpwstr>
  </property>
</Properties>
</file>